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rincipal"/>
      </w:tblPr>
      <w:tblGrid>
        <w:gridCol w:w="6009"/>
        <w:gridCol w:w="4313"/>
      </w:tblGrid>
      <w:tr w:rsidR="00184664" w:rsidRPr="00A85B6F" w14:paraId="3BD79ADB" w14:textId="77777777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184664" w:rsidRPr="00A85B6F" w14:paraId="29455F38" w14:textId="77777777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2735065B" w14:textId="77777777" w:rsidR="00184664" w:rsidRPr="00A85B6F" w:rsidRDefault="001F62D9" w:rsidP="00CC7AD0">
                  <w:pPr>
                    <w:pStyle w:val="Ttulo2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18FF37391A1242C2917A8EE74B1FC49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14:paraId="38419E03" w14:textId="77777777" w:rsidR="00184664" w:rsidRDefault="00C9693F" w:rsidP="00CC7AD0">
                  <w:pPr>
                    <w:pStyle w:val="Ttulo3"/>
                  </w:pPr>
                  <w:r>
                    <w:t>Buen manejo de PC.</w:t>
                  </w:r>
                </w:p>
                <w:p w14:paraId="4857A178" w14:textId="77777777" w:rsidR="00C9693F" w:rsidRDefault="00C9693F" w:rsidP="00CC7AD0">
                  <w:pPr>
                    <w:pStyle w:val="Ttulo3"/>
                  </w:pPr>
                  <w:r>
                    <w:t>Nivel de Inglés: intermedio</w:t>
                  </w:r>
                </w:p>
                <w:p w14:paraId="64DA6444" w14:textId="77777777" w:rsidR="00C9693F" w:rsidRPr="00A85B6F" w:rsidRDefault="00C9693F" w:rsidP="00CC7AD0">
                  <w:pPr>
                    <w:pStyle w:val="Ttulo3"/>
                  </w:pPr>
                  <w:r>
                    <w:t>Experiencia laboral como ayudante de albañil.</w:t>
                  </w:r>
                </w:p>
              </w:tc>
            </w:tr>
            <w:tr w:rsidR="00184664" w:rsidRPr="00A85B6F" w14:paraId="69C8B01F" w14:textId="77777777" w:rsidTr="00C35148">
              <w:trPr>
                <w:trHeight w:val="83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6562AB01" w14:textId="77777777" w:rsidR="00184664" w:rsidRPr="00A85B6F" w:rsidRDefault="001F62D9" w:rsidP="00CC7AD0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2D529C1A343E45DBB51EA6E49D46BE7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15472008" w14:textId="77777777" w:rsidR="00184664" w:rsidRPr="00A85B6F" w:rsidRDefault="001F62D9" w:rsidP="00CC7AD0">
                  <w:pPr>
                    <w:pStyle w:val="Ttulo3"/>
                  </w:pPr>
                  <w:r>
                    <w:t>sublimador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SubliCarf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proofErr w:type="gramStart"/>
                  <w:r>
                    <w:t>Abril</w:t>
                  </w:r>
                  <w:proofErr w:type="gramEnd"/>
                  <w:r>
                    <w:t xml:space="preserve"> de 2016- Enero de 2017</w:t>
                  </w:r>
                </w:p>
                <w:p w14:paraId="64A47E23" w14:textId="77777777" w:rsidR="00184664" w:rsidRDefault="001F62D9" w:rsidP="00CC7AD0">
                  <w:r>
                    <w:t xml:space="preserve">Encargado en </w:t>
                  </w:r>
                  <w:r>
                    <w:t>sublimación y ventas</w:t>
                  </w:r>
                  <w:r>
                    <w:t>.</w:t>
                  </w:r>
                </w:p>
                <w:p w14:paraId="1587FD81" w14:textId="77777777" w:rsidR="001F62D9" w:rsidRPr="00A85B6F" w:rsidRDefault="001F62D9" w:rsidP="00CC7AD0">
                  <w:r>
                    <w:t>Contacto: (011) 15-6846-7999.</w:t>
                  </w:r>
                </w:p>
                <w:p w14:paraId="1D14E9D9" w14:textId="77777777" w:rsidR="00184664" w:rsidRPr="00A85B6F" w:rsidRDefault="00184664" w:rsidP="00CC7AD0">
                  <w:pPr>
                    <w:pStyle w:val="Ttulo3"/>
                  </w:pPr>
                </w:p>
                <w:p w14:paraId="465BF536" w14:textId="77777777" w:rsidR="00184664" w:rsidRPr="00A85B6F" w:rsidRDefault="00184664" w:rsidP="00CC7AD0"/>
                <w:p w14:paraId="50DAE81E" w14:textId="77777777" w:rsidR="00184664" w:rsidRPr="00A85B6F" w:rsidRDefault="001F62D9" w:rsidP="00CC7AD0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54861792465B4DABB7C76B3108159F8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79079605" w14:textId="77777777" w:rsidR="00184664" w:rsidRDefault="001F62D9" w:rsidP="00CC7AD0">
                  <w:pPr>
                    <w:pStyle w:val="Ttulo3"/>
                  </w:pPr>
                  <w:r>
                    <w:t>Bachillerato en Humanidades y Cs. Sociales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2011-2016</w:t>
                  </w:r>
                  <w:r w:rsidR="00184664" w:rsidRPr="005B0E81">
                    <w:rPr>
                      <w:lang w:bidi="es-ES"/>
                    </w:rPr>
                    <w:t xml:space="preserve">| </w:t>
                  </w:r>
                  <w:r>
                    <w:t>Instituto Evangélico Americano</w:t>
                  </w:r>
                </w:p>
                <w:p w14:paraId="331336D4" w14:textId="77777777" w:rsidR="00184664" w:rsidRPr="00A85B6F" w:rsidRDefault="001F62D9" w:rsidP="00CC7AD0">
                  <w:r>
                    <w:t>SECUNDARIO COMPLETO: PROMEDIO 8.56</w:t>
                  </w:r>
                </w:p>
                <w:p w14:paraId="032B23FC" w14:textId="77777777" w:rsidR="00184664" w:rsidRPr="00A85B6F" w:rsidRDefault="001F62D9" w:rsidP="00CC7AD0">
                  <w:pPr>
                    <w:pStyle w:val="Ttulo3"/>
                  </w:pPr>
                  <w:r>
                    <w:t>Licenciatura en Sistemas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En curso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Universidad Nacional de Gral. Sarmiento</w:t>
                  </w:r>
                </w:p>
                <w:p w14:paraId="29101A2B" w14:textId="77777777" w:rsidR="004670DD" w:rsidRPr="00A85B6F" w:rsidRDefault="001F62D9" w:rsidP="004670DD">
                  <w:r>
                    <w:t>Cursando 1er año.</w:t>
                  </w:r>
                  <w:bookmarkStart w:id="0" w:name="_GoBack"/>
                  <w:bookmarkEnd w:id="0"/>
                </w:p>
              </w:tc>
            </w:tr>
          </w:tbl>
          <w:p w14:paraId="53199790" w14:textId="77777777"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184664" w:rsidRPr="00A85B6F" w14:paraId="0F51C42F" w14:textId="77777777" w:rsidTr="002D00BE">
              <w:trPr>
                <w:trHeight w:val="285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14:paraId="17D84449" w14:textId="77777777" w:rsidR="00184664" w:rsidRPr="00A85B6F" w:rsidRDefault="001F62D9" w:rsidP="00CC7AD0">
                  <w:pPr>
                    <w:pStyle w:val="Ttulo2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4CC55ED59474408B9C02FF2F2323B71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14:paraId="5EC0573F" w14:textId="77777777" w:rsidR="00C9693F" w:rsidRPr="00863EFE" w:rsidRDefault="00C9693F" w:rsidP="00C9693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ES"/>
                    </w:rPr>
                  </w:pPr>
                  <w:r w:rsidRPr="00863EFE">
                    <w:rPr>
                      <w:lang w:val="es-ES"/>
                    </w:rPr>
                    <w:t>Crecer profesionalmente y aportar mi absoluta responsabilidad y compromiso hacia el trabajo solicitado.</w:t>
                  </w:r>
                </w:p>
                <w:p w14:paraId="13DFE49B" w14:textId="77777777" w:rsidR="00184664" w:rsidRPr="00A85B6F" w:rsidRDefault="00184664" w:rsidP="00CC7AD0">
                  <w:pPr>
                    <w:pStyle w:val="Ttulo3"/>
                  </w:pPr>
                </w:p>
              </w:tc>
            </w:tr>
            <w:tr w:rsidR="00184664" w:rsidRPr="00A85B6F" w14:paraId="125633B3" w14:textId="77777777" w:rsidTr="002D00BE">
              <w:trPr>
                <w:trHeight w:hRule="exact" w:val="41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675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7"/>
                    <w:gridCol w:w="1808"/>
                  </w:tblGrid>
                  <w:tr w:rsidR="00C9693F" w:rsidRPr="00A85B6F" w14:paraId="10601305" w14:textId="77777777" w:rsidTr="00F13ECE">
                    <w:trPr>
                      <w:trHeight w:val="553"/>
                    </w:trPr>
                    <w:tc>
                      <w:tcPr>
                        <w:tcW w:w="1867" w:type="dxa"/>
                        <w:tcMar>
                          <w:top w:w="432" w:type="dxa"/>
                          <w:bottom w:w="0" w:type="dxa"/>
                        </w:tcMar>
                      </w:tcPr>
                      <w:p w14:paraId="4EE0098D" w14:textId="77777777" w:rsidR="00C9693F" w:rsidRPr="00A85B6F" w:rsidRDefault="00C9693F" w:rsidP="00C9693F">
                        <w:pPr>
                          <w:pStyle w:val="Ttulo3"/>
                        </w:pPr>
                        <w:r w:rsidRPr="00A85B6F">
                          <w:rPr>
                            <w:noProof/>
                            <w:lang w:val="es-AR" w:eastAsia="es-A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66FA7508" wp14:editId="316891F1">
                                  <wp:extent cx="329184" cy="329184"/>
                                  <wp:effectExtent l="0" t="0" r="0" b="0"/>
                                  <wp:docPr id="6" name="Grupo 322" descr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3073F7AE" id="Grupo 322" o:spid="_x0000_s1026" alt="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NxU5jsCDAAAZzcAAA4AAAAAAAAAAAAAAAAALgIA&#10;AGRycy9lMm9Eb2MueG1sUEsBAi0AFAAGAAgAAAAhAGhHG9DYAAAAAwEAAA8AAAAAAAAAAAAAAAAA&#10;XA4AAGRycy9kb3ducmV2LnhtbFBLBQYAAAAABAAEAPMAAABhDwAAAAA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08" w:type="dxa"/>
                        <w:tcMar>
                          <w:top w:w="432" w:type="dxa"/>
                          <w:bottom w:w="0" w:type="dxa"/>
                        </w:tcMar>
                      </w:tcPr>
                      <w:p w14:paraId="03DB5532" w14:textId="77777777" w:rsidR="00C9693F" w:rsidRPr="00A85B6F" w:rsidRDefault="00C9693F" w:rsidP="00C9693F">
                        <w:pPr>
                          <w:pStyle w:val="Ttulo3"/>
                        </w:pPr>
                        <w:r w:rsidRPr="00A85B6F">
                          <w:rPr>
                            <w:noProof/>
                            <w:lang w:val="es-AR" w:eastAsia="es-A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3B3A2D2" wp14:editId="6D7A04B7">
                                  <wp:extent cx="329184" cy="329184"/>
                                  <wp:effectExtent l="0" t="0" r="0" b="0"/>
                                  <wp:docPr id="304" name="Grupo 303" descr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65FFE68" id="Grupo 303" o:spid="_x0000_s1026" alt="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Umyx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6TPUmyxwA&#10;AOejAAAOAAAAAAAAAAAAAAAAAC4CAABkcnMvZTJvRG9jLnhtbFBLAQItABQABgAIAAAAIQBoRxvQ&#10;2AAAAAMBAAAPAAAAAAAAAAAAAAAAACUfAABkcnMvZG93bnJldi54bWxQSwUGAAAAAAQABADzAAAA&#10;KiAAAAAA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C9693F" w:rsidRPr="00A85B6F" w14:paraId="4DE7B76F" w14:textId="77777777" w:rsidTr="00F13ECE">
                    <w:trPr>
                      <w:trHeight w:val="539"/>
                    </w:trPr>
                    <w:tc>
                      <w:tcPr>
                        <w:tcW w:w="1867" w:type="dxa"/>
                        <w:tcMar>
                          <w:top w:w="0" w:type="dxa"/>
                          <w:bottom w:w="0" w:type="dxa"/>
                        </w:tcMar>
                      </w:tcPr>
                      <w:p w14:paraId="50C64E9A" w14:textId="77777777" w:rsidR="00C9693F" w:rsidRPr="00A85B6F" w:rsidRDefault="00C9693F" w:rsidP="00C9693F">
                        <w:r>
                          <w:t>nicovargas55@hotmail.com</w:t>
                        </w:r>
                      </w:p>
                    </w:tc>
                    <w:tc>
                      <w:tcPr>
                        <w:tcW w:w="1808" w:type="dxa"/>
                        <w:tcMar>
                          <w:top w:w="0" w:type="dxa"/>
                          <w:bottom w:w="0" w:type="dxa"/>
                        </w:tcMar>
                      </w:tcPr>
                      <w:p w14:paraId="62C25517" w14:textId="77777777" w:rsidR="00C9693F" w:rsidRDefault="00C9693F" w:rsidP="00C9693F">
                        <w:r>
                          <w:t>02320-423348</w:t>
                        </w:r>
                      </w:p>
                      <w:p w14:paraId="544749D1" w14:textId="77777777" w:rsidR="00C9693F" w:rsidRPr="00A85B6F" w:rsidRDefault="00C9693F" w:rsidP="00C9693F">
                        <w:r>
                          <w:t>(011) 15-3481-1176</w:t>
                        </w:r>
                      </w:p>
                    </w:tc>
                  </w:tr>
                </w:tbl>
                <w:p w14:paraId="4D74F55D" w14:textId="77777777" w:rsidR="00C9693F" w:rsidRPr="00863EFE" w:rsidRDefault="00C9693F" w:rsidP="00C9693F">
                  <w:pPr>
                    <w:rPr>
                      <w:color w:val="FF0000"/>
                    </w:rPr>
                  </w:pPr>
                  <w:r w:rsidRPr="00863EFE">
                    <w:rPr>
                      <w:color w:val="FF0000"/>
                    </w:rPr>
                    <w:t>DATOS PERSONALES</w:t>
                  </w:r>
                </w:p>
                <w:p w14:paraId="1AF5DB09" w14:textId="77777777" w:rsidR="00C9693F" w:rsidRPr="001F62D9" w:rsidRDefault="00C9693F" w:rsidP="00C96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  <w:lang w:val="es-ES"/>
                    </w:rPr>
                  </w:pPr>
                  <w:r w:rsidRPr="001F62D9">
                    <w:rPr>
                      <w:sz w:val="20"/>
                      <w:szCs w:val="20"/>
                      <w:lang w:val="es-ES"/>
                    </w:rPr>
                    <w:t>Fecha de Nacimiento: 19 de marzo de 1999.</w:t>
                  </w:r>
                </w:p>
                <w:p w14:paraId="64E0B179" w14:textId="77777777" w:rsidR="00C9693F" w:rsidRPr="001F62D9" w:rsidRDefault="00C9693F" w:rsidP="00C96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  <w:lang w:val="es-ES"/>
                    </w:rPr>
                  </w:pPr>
                  <w:r w:rsidRPr="001F62D9">
                    <w:rPr>
                      <w:sz w:val="20"/>
                      <w:szCs w:val="20"/>
                      <w:lang w:val="es-ES"/>
                    </w:rPr>
                    <w:t>D.N.I.: 41.804.904</w:t>
                  </w:r>
                </w:p>
                <w:p w14:paraId="1B055A8E" w14:textId="77777777" w:rsidR="00C9693F" w:rsidRPr="001F62D9" w:rsidRDefault="00C9693F" w:rsidP="00C96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  <w:lang w:val="es-ES"/>
                    </w:rPr>
                  </w:pPr>
                  <w:r w:rsidRPr="001F62D9">
                    <w:rPr>
                      <w:sz w:val="20"/>
                      <w:szCs w:val="20"/>
                      <w:lang w:val="es-ES"/>
                    </w:rPr>
                    <w:t>Domicilio: Capdevila 921.</w:t>
                  </w:r>
                </w:p>
                <w:p w14:paraId="376FCD22" w14:textId="77777777" w:rsidR="00C9693F" w:rsidRPr="001F62D9" w:rsidRDefault="00C9693F" w:rsidP="00C96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  <w:lang w:val="es-ES"/>
                    </w:rPr>
                  </w:pPr>
                  <w:r w:rsidRPr="001F62D9">
                    <w:rPr>
                      <w:sz w:val="20"/>
                      <w:szCs w:val="20"/>
                      <w:lang w:val="es-ES"/>
                    </w:rPr>
                    <w:t>Localidad: José Clemente Paz.</w:t>
                  </w:r>
                </w:p>
                <w:p w14:paraId="571D5922" w14:textId="77777777" w:rsidR="00C9693F" w:rsidRPr="00863EFE" w:rsidRDefault="00C9693F" w:rsidP="00C96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lang w:val="es-ES"/>
                    </w:rPr>
                  </w:pPr>
                  <w:r w:rsidRPr="001F62D9">
                    <w:rPr>
                      <w:sz w:val="20"/>
                      <w:szCs w:val="20"/>
                      <w:lang w:val="es-ES"/>
                    </w:rPr>
                    <w:t>Situación Civil: Soltero</w:t>
                  </w:r>
                  <w:r w:rsidRPr="00863EFE">
                    <w:rPr>
                      <w:lang w:val="es-ES"/>
                    </w:rPr>
                    <w:t>.</w:t>
                  </w:r>
                </w:p>
                <w:p w14:paraId="1BF147A5" w14:textId="77777777" w:rsidR="00184664" w:rsidRPr="00A85B6F" w:rsidRDefault="00184664" w:rsidP="00CC7AD0"/>
              </w:tc>
            </w:tr>
            <w:tr w:rsidR="00184664" w:rsidRPr="00A85B6F" w14:paraId="72B66AE1" w14:textId="77777777" w:rsidTr="00016EFC">
              <w:trPr>
                <w:trHeight w:val="33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100A1AB2" w14:textId="77777777" w:rsidR="00184664" w:rsidRPr="00A85B6F" w:rsidRDefault="00C9693F" w:rsidP="00CC7AD0">
                  <w:pPr>
                    <w:pStyle w:val="Ttulo2"/>
                  </w:pPr>
                  <w:r>
                    <w:t>c</w:t>
                  </w:r>
                  <w:r w:rsidR="001F62D9">
                    <w:rPr>
                      <w:sz w:val="24"/>
                      <w:szCs w:val="24"/>
                    </w:rPr>
                    <w:t>ursos</w:t>
                  </w:r>
                  <w:r w:rsidRPr="00C9693F">
                    <w:rPr>
                      <w:sz w:val="24"/>
                      <w:szCs w:val="24"/>
                    </w:rPr>
                    <w:t xml:space="preserve"> de perfeccionamiento</w:t>
                  </w:r>
                </w:p>
                <w:p w14:paraId="6EAEC8C5" w14:textId="77777777" w:rsidR="004670DD" w:rsidRDefault="00C9693F" w:rsidP="004670DD">
                  <w:pPr>
                    <w:pStyle w:val="Ttulo3"/>
                  </w:pPr>
                  <w:r>
                    <w:t>Inglés en el Instituto Cambridge de Educación Inglesa (cursando 5to año)</w:t>
                  </w:r>
                </w:p>
                <w:p w14:paraId="425930EA" w14:textId="77777777" w:rsidR="00C9693F" w:rsidRPr="00A85B6F" w:rsidRDefault="00C9693F" w:rsidP="004670DD">
                  <w:pPr>
                    <w:pStyle w:val="Ttulo3"/>
                  </w:pPr>
                  <w:r>
                    <w:t xml:space="preserve">Informática: </w:t>
                  </w:r>
                  <w:r w:rsidRPr="00D515B3">
                    <w:t>Manejo de Microsoft Office (Word-Excel-Power Point- etc.) en Instituto Evangélico Americano</w:t>
                  </w:r>
                  <w:r>
                    <w:t xml:space="preserve"> (2014-2016).</w:t>
                  </w:r>
                  <w:r w:rsidRPr="00D515B3">
                    <w:t xml:space="preserve"> </w:t>
                  </w:r>
                </w:p>
              </w:tc>
            </w:tr>
          </w:tbl>
          <w:p w14:paraId="5B2F2CD4" w14:textId="77777777" w:rsidR="00184664" w:rsidRPr="00A85B6F" w:rsidRDefault="00184664" w:rsidP="00CC7AD0"/>
        </w:tc>
      </w:tr>
    </w:tbl>
    <w:p w14:paraId="595C953B" w14:textId="77777777" w:rsidR="00BA68C1" w:rsidRPr="00A85B6F" w:rsidRDefault="00BA68C1" w:rsidP="004670DD">
      <w:pPr>
        <w:pStyle w:val="Sinespaciado"/>
      </w:pPr>
    </w:p>
    <w:sectPr w:rsidR="00BA68C1" w:rsidRPr="00A85B6F" w:rsidSect="0044707F">
      <w:footerReference w:type="default" r:id="rId7"/>
      <w:headerReference w:type="first" r:id="rId8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8DC87" w14:textId="77777777" w:rsidR="00C9693F" w:rsidRDefault="00C9693F" w:rsidP="008B2920">
      <w:pPr>
        <w:spacing w:after="0" w:line="240" w:lineRule="auto"/>
      </w:pPr>
      <w:r>
        <w:separator/>
      </w:r>
    </w:p>
  </w:endnote>
  <w:endnote w:type="continuationSeparator" w:id="0">
    <w:p w14:paraId="31CBD535" w14:textId="77777777" w:rsidR="00C9693F" w:rsidRDefault="00C9693F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7C3AE" w14:textId="77777777" w:rsidR="00853CE2" w:rsidRDefault="00853CE2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016EFC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3C3AF" w14:textId="77777777" w:rsidR="00C9693F" w:rsidRDefault="00C9693F" w:rsidP="008B2920">
      <w:pPr>
        <w:spacing w:after="0" w:line="240" w:lineRule="auto"/>
      </w:pPr>
      <w:r>
        <w:separator/>
      </w:r>
    </w:p>
  </w:footnote>
  <w:footnote w:type="continuationSeparator" w:id="0">
    <w:p w14:paraId="107015AB" w14:textId="77777777" w:rsidR="00C9693F" w:rsidRDefault="00C9693F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10292"/>
    </w:tblGrid>
    <w:tr w:rsidR="00A85B6F" w14:paraId="529D0AEE" w14:textId="77777777" w:rsidTr="00142F58">
      <w:sdt>
        <w:sdtPr>
          <w:alias w:val="Su nombre:"/>
          <w:tag w:val="Su nombre:"/>
          <w:id w:val="-1536030456"/>
          <w:placeholde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14:paraId="30694C33" w14:textId="77777777" w:rsidR="00A85B6F" w:rsidRDefault="00C9693F" w:rsidP="00A85B6F">
              <w:pPr>
                <w:pStyle w:val="Ttulo1"/>
              </w:pPr>
              <w:r>
                <w:t>Nicolás Vargas</w:t>
              </w:r>
            </w:p>
          </w:tc>
        </w:sdtContent>
      </w:sdt>
    </w:tr>
    <w:tr w:rsidR="00142F58" w14:paraId="751E7133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DB93475" w14:textId="77777777" w:rsidR="00142F58" w:rsidRDefault="00142F58" w:rsidP="00142F58"/>
      </w:tc>
    </w:tr>
  </w:tbl>
  <w:p w14:paraId="2BE9A5BE" w14:textId="77777777" w:rsidR="00BD5EFB" w:rsidRDefault="00BD5E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2ABE"/>
    <w:multiLevelType w:val="hybridMultilevel"/>
    <w:tmpl w:val="AB88F8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02450"/>
    <w:multiLevelType w:val="hybridMultilevel"/>
    <w:tmpl w:val="92A0AC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3F"/>
    <w:rsid w:val="00016EFC"/>
    <w:rsid w:val="000243D1"/>
    <w:rsid w:val="00057F04"/>
    <w:rsid w:val="000A378C"/>
    <w:rsid w:val="000C2D37"/>
    <w:rsid w:val="0010042F"/>
    <w:rsid w:val="00135C2C"/>
    <w:rsid w:val="00142F58"/>
    <w:rsid w:val="00153ED4"/>
    <w:rsid w:val="00184664"/>
    <w:rsid w:val="001C7765"/>
    <w:rsid w:val="001F60D3"/>
    <w:rsid w:val="001F62D9"/>
    <w:rsid w:val="0020741F"/>
    <w:rsid w:val="0027115C"/>
    <w:rsid w:val="00293B83"/>
    <w:rsid w:val="002D00BE"/>
    <w:rsid w:val="00381BB6"/>
    <w:rsid w:val="00390414"/>
    <w:rsid w:val="003B74D9"/>
    <w:rsid w:val="003E1711"/>
    <w:rsid w:val="00403393"/>
    <w:rsid w:val="0044707F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CA5"/>
    <w:rsid w:val="005B0E81"/>
    <w:rsid w:val="00630D36"/>
    <w:rsid w:val="006A3CE7"/>
    <w:rsid w:val="006E5FD2"/>
    <w:rsid w:val="006F1734"/>
    <w:rsid w:val="00781D13"/>
    <w:rsid w:val="00783C41"/>
    <w:rsid w:val="00787503"/>
    <w:rsid w:val="00792967"/>
    <w:rsid w:val="007A6606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A213B1"/>
    <w:rsid w:val="00A85B6F"/>
    <w:rsid w:val="00A915C8"/>
    <w:rsid w:val="00AA3476"/>
    <w:rsid w:val="00AA6B7B"/>
    <w:rsid w:val="00AB540C"/>
    <w:rsid w:val="00AC5D83"/>
    <w:rsid w:val="00B15938"/>
    <w:rsid w:val="00B67DB0"/>
    <w:rsid w:val="00BA68C1"/>
    <w:rsid w:val="00BD34A5"/>
    <w:rsid w:val="00BD5EFB"/>
    <w:rsid w:val="00BE2D6E"/>
    <w:rsid w:val="00C35148"/>
    <w:rsid w:val="00C35EFB"/>
    <w:rsid w:val="00C40790"/>
    <w:rsid w:val="00C73037"/>
    <w:rsid w:val="00C9693F"/>
    <w:rsid w:val="00D2689C"/>
    <w:rsid w:val="00D97FFA"/>
    <w:rsid w:val="00DF6A6F"/>
    <w:rsid w:val="00E20402"/>
    <w:rsid w:val="00E27B07"/>
    <w:rsid w:val="00E928A3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65A87"/>
  <w15:chartTrackingRefBased/>
  <w15:docId w15:val="{52648546-DDC2-4B0B-9927-6464293F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7626"/>
  </w:style>
  <w:style w:type="paragraph" w:styleId="Ttulo1">
    <w:name w:val="heading 1"/>
    <w:basedOn w:val="Normal"/>
    <w:link w:val="Ttulo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B6F"/>
  </w:style>
  <w:style w:type="paragraph" w:styleId="Piedepgina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20"/>
  </w:style>
  <w:style w:type="character" w:customStyle="1" w:styleId="Ttulo4Car">
    <w:name w:val="Título 4 Car"/>
    <w:basedOn w:val="Fuentedeprrafopredeter"/>
    <w:link w:val="Ttulo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odelmarcadordeposicin">
    <w:name w:val="Placeholder Text"/>
    <w:basedOn w:val="Fuentedeprrafopredeter"/>
    <w:uiPriority w:val="99"/>
    <w:semiHidden/>
    <w:rsid w:val="004E4CA5"/>
    <w:rPr>
      <w:color w:val="808080"/>
    </w:rPr>
  </w:style>
  <w:style w:type="paragraph" w:styleId="Sinespaciado">
    <w:name w:val="No Spacing"/>
    <w:uiPriority w:val="11"/>
    <w:qFormat/>
    <w:rsid w:val="00F879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8A3"/>
    <w:rPr>
      <w:rFonts w:ascii="Segoe UI" w:hAnsi="Segoe UI" w:cs="Segoe UI"/>
    </w:rPr>
  </w:style>
  <w:style w:type="character" w:styleId="Refdecomentario">
    <w:name w:val="annotation reference"/>
    <w:basedOn w:val="Fuentedeprrafopredeter"/>
    <w:uiPriority w:val="99"/>
    <w:semiHidden/>
    <w:unhideWhenUsed/>
    <w:rsid w:val="00390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34"/>
    <w:qFormat/>
    <w:rsid w:val="00C9693F"/>
    <w:pPr>
      <w:spacing w:after="160"/>
      <w:ind w:left="720"/>
      <w:contextualSpacing/>
      <w:jc w:val="left"/>
    </w:pPr>
    <w:rPr>
      <w:color w:val="auto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v\AppData\Roaming\Microsoft\Template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FF37391A1242C2917A8EE74B1F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281B-863A-4A1D-989A-48041D488039}"/>
      </w:docPartPr>
      <w:docPartBody>
        <w:p w:rsidR="00000000" w:rsidRDefault="007C5F43">
          <w:pPr>
            <w:pStyle w:val="18FF37391A1242C2917A8EE74B1FC49C"/>
          </w:pPr>
          <w:r w:rsidRPr="00A85B6F">
            <w:rPr>
              <w:lang w:bidi="es-ES"/>
            </w:rPr>
            <w:t>Aptitudes</w:t>
          </w:r>
        </w:p>
      </w:docPartBody>
    </w:docPart>
    <w:docPart>
      <w:docPartPr>
        <w:name w:val="2D529C1A343E45DBB51EA6E49D46B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20FD-40EC-4503-A61E-419EDB5408FD}"/>
      </w:docPartPr>
      <w:docPartBody>
        <w:p w:rsidR="00000000" w:rsidRDefault="007C5F43">
          <w:pPr>
            <w:pStyle w:val="2D529C1A343E45DBB51EA6E49D46BE78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54861792465B4DABB7C76B310815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D4B3-CC67-49A5-8D2F-585C53E91B32}"/>
      </w:docPartPr>
      <w:docPartBody>
        <w:p w:rsidR="00000000" w:rsidRDefault="007C5F43">
          <w:pPr>
            <w:pStyle w:val="54861792465B4DABB7C76B3108159F80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4CC55ED59474408B9C02FF2F2323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98DF-272D-4EE2-8D4F-00DA45AA2227}"/>
      </w:docPartPr>
      <w:docPartBody>
        <w:p w:rsidR="00000000" w:rsidRDefault="007C5F43">
          <w:pPr>
            <w:pStyle w:val="4CC55ED59474408B9C02FF2F2323B716"/>
          </w:pPr>
          <w:r>
            <w:rPr>
              <w:lang w:bidi="es-ES"/>
            </w:rPr>
            <w:t>Objetivo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FF37391A1242C2917A8EE74B1FC49C">
    <w:name w:val="18FF37391A1242C2917A8EE74B1FC49C"/>
  </w:style>
  <w:style w:type="paragraph" w:customStyle="1" w:styleId="6611C5AD4CAD44E5B1DA3DB9CAD520E7">
    <w:name w:val="6611C5AD4CAD44E5B1DA3DB9CAD520E7"/>
  </w:style>
  <w:style w:type="paragraph" w:customStyle="1" w:styleId="2D529C1A343E45DBB51EA6E49D46BE78">
    <w:name w:val="2D529C1A343E45DBB51EA6E49D46BE78"/>
  </w:style>
  <w:style w:type="paragraph" w:customStyle="1" w:styleId="494BBC943A464E6BB02972DFB3B502E4">
    <w:name w:val="494BBC943A464E6BB02972DFB3B502E4"/>
  </w:style>
  <w:style w:type="paragraph" w:customStyle="1" w:styleId="AD28B2458C6846EF8F4448B51C33132A">
    <w:name w:val="AD28B2458C6846EF8F4448B51C33132A"/>
  </w:style>
  <w:style w:type="paragraph" w:customStyle="1" w:styleId="409951FB46FC476C9DC897852F6BA79E">
    <w:name w:val="409951FB46FC476C9DC897852F6BA79E"/>
  </w:style>
  <w:style w:type="paragraph" w:customStyle="1" w:styleId="5902DFB088F74C29B1D70EB71521C510">
    <w:name w:val="5902DFB088F74C29B1D70EB71521C510"/>
  </w:style>
  <w:style w:type="paragraph" w:customStyle="1" w:styleId="6E4DFCDB35F24FBBA6094D1C0FC3CB5B">
    <w:name w:val="6E4DFCDB35F24FBBA6094D1C0FC3CB5B"/>
  </w:style>
  <w:style w:type="paragraph" w:customStyle="1" w:styleId="ED2C4389AE2942FA95B0776F0FDB72C1">
    <w:name w:val="ED2C4389AE2942FA95B0776F0FDB72C1"/>
  </w:style>
  <w:style w:type="paragraph" w:customStyle="1" w:styleId="F374C1FA2D4B449FB4E4D333737DBDE0">
    <w:name w:val="F374C1FA2D4B449FB4E4D333737DBDE0"/>
  </w:style>
  <w:style w:type="paragraph" w:customStyle="1" w:styleId="B943C92879644F439F849E95F0578DF3">
    <w:name w:val="B943C92879644F439F849E95F0578DF3"/>
  </w:style>
  <w:style w:type="paragraph" w:customStyle="1" w:styleId="54861792465B4DABB7C76B3108159F80">
    <w:name w:val="54861792465B4DABB7C76B3108159F80"/>
  </w:style>
  <w:style w:type="paragraph" w:customStyle="1" w:styleId="073B38DD0A624E708C72FF307C0BF45D">
    <w:name w:val="073B38DD0A624E708C72FF307C0BF45D"/>
  </w:style>
  <w:style w:type="paragraph" w:customStyle="1" w:styleId="EC556CE78CFD49A0B2D10D7E5746CB6E">
    <w:name w:val="EC556CE78CFD49A0B2D10D7E5746CB6E"/>
  </w:style>
  <w:style w:type="paragraph" w:customStyle="1" w:styleId="73AEBCC2D6524655BAAB04DE565A3933">
    <w:name w:val="73AEBCC2D6524655BAAB04DE565A3933"/>
  </w:style>
  <w:style w:type="paragraph" w:customStyle="1" w:styleId="3464D9FE239843D398032D16EA1F1D4D">
    <w:name w:val="3464D9FE239843D398032D16EA1F1D4D"/>
  </w:style>
  <w:style w:type="paragraph" w:customStyle="1" w:styleId="5ACD042D06BB48D8A4E58824934E1B79">
    <w:name w:val="5ACD042D06BB48D8A4E58824934E1B79"/>
  </w:style>
  <w:style w:type="paragraph" w:customStyle="1" w:styleId="D7BAD135D0E24FD898B288836C3EEB39">
    <w:name w:val="D7BAD135D0E24FD898B288836C3EEB39"/>
  </w:style>
  <w:style w:type="paragraph" w:customStyle="1" w:styleId="23DA0452ABFF4D6895851EFA76B9F72D">
    <w:name w:val="23DA0452ABFF4D6895851EFA76B9F72D"/>
  </w:style>
  <w:style w:type="paragraph" w:customStyle="1" w:styleId="EED8A2A2FB5545A4B097C87608622448">
    <w:name w:val="EED8A2A2FB5545A4B097C87608622448"/>
  </w:style>
  <w:style w:type="paragraph" w:customStyle="1" w:styleId="4CC55ED59474408B9C02FF2F2323B716">
    <w:name w:val="4CC55ED59474408B9C02FF2F2323B716"/>
  </w:style>
  <w:style w:type="paragraph" w:customStyle="1" w:styleId="078859D2A68C486E979DBD88E0C5CC2C">
    <w:name w:val="078859D2A68C486E979DBD88E0C5CC2C"/>
  </w:style>
  <w:style w:type="paragraph" w:customStyle="1" w:styleId="6922D22B8D914053B1DD14DC5049B36D">
    <w:name w:val="6922D22B8D914053B1DD14DC5049B36D"/>
  </w:style>
  <w:style w:type="paragraph" w:customStyle="1" w:styleId="229B7334A1B545759F90F5D65EE71656">
    <w:name w:val="229B7334A1B545759F90F5D65EE71656"/>
  </w:style>
  <w:style w:type="paragraph" w:customStyle="1" w:styleId="AC923CBE5B9946D3ACDFB9C3FD50DABD">
    <w:name w:val="AC923CBE5B9946D3ACDFB9C3FD50DABD"/>
  </w:style>
  <w:style w:type="paragraph" w:customStyle="1" w:styleId="BB33B81233234B59A4560547BD455AAA">
    <w:name w:val="BB33B81233234B59A4560547BD455AAA"/>
  </w:style>
  <w:style w:type="paragraph" w:customStyle="1" w:styleId="BA7B1826F4D8403FA583A4C331374981">
    <w:name w:val="BA7B1826F4D8403FA583A4C331374981"/>
  </w:style>
  <w:style w:type="paragraph" w:customStyle="1" w:styleId="CDFBACF8C021470F9EAD008DA247053D">
    <w:name w:val="CDFBACF8C021470F9EAD008DA247053D"/>
  </w:style>
  <w:style w:type="paragraph" w:customStyle="1" w:styleId="C6D243585C0E41348CFFB16D26EC6B77">
    <w:name w:val="C6D243585C0E41348CFFB16D26EC6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15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Vargas</dc:creator>
  <cp:keywords/>
  <dc:description/>
  <cp:lastModifiedBy>Nicolás Vargas</cp:lastModifiedBy>
  <cp:revision>1</cp:revision>
  <cp:lastPrinted>2016-06-29T01:32:00Z</cp:lastPrinted>
  <dcterms:created xsi:type="dcterms:W3CDTF">2017-05-04T13:41:00Z</dcterms:created>
  <dcterms:modified xsi:type="dcterms:W3CDTF">2017-05-04T13:58:00Z</dcterms:modified>
</cp:coreProperties>
</file>