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72" w:rsidRDefault="0019552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-114300</wp:posOffset>
                </wp:positionV>
                <wp:extent cx="7424420" cy="1252220"/>
                <wp:effectExtent l="7620" t="13970" r="6985" b="1016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25222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9545F">
                              <w:rPr>
                                <w:color w:val="FFFFFF"/>
                              </w:rPr>
                              <w:t xml:space="preserve">                                                             </w:t>
                            </w:r>
                            <w:r w:rsidR="000E1A71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Nicolás Renato Montenegro Cortes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         Edad</w:t>
                            </w:r>
                            <w:r w:rsidR="000E1A7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– 18 años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="000E1A7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Cota- Cundinamarca</w:t>
                            </w: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0E1A7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Vereda cetime- villa cariño 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  <w:r w:rsidR="000E3F87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Tel: 3045214166</w:t>
                            </w:r>
                            <w:r w:rsidR="000E1A7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E1A7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0E3F87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0E1A7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Auxiliar Administrativo </w:t>
                            </w:r>
                            <w:r w:rsidR="000E3F87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o a convenir                                                         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         E-mail </w:t>
                            </w:r>
                            <w:r w:rsidR="000E3F87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: nicolasrenatomonetengrocorts@gmail.com</w:t>
                            </w:r>
                            <w:r w:rsidR="000E1A71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0E3F87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79.95pt;margin-top:-9pt;width:584.6pt;height:98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" fillcolor="#5a5a5a" strokecolor="#5a5a5a">
                <v:textbox>
                  <w:txbxContent>
                    <w:p w:rsidR="00C813FF" w:rsidRPr="00E9545F" w:rsidRDefault="00C813FF" w:rsidP="00C813F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9545F">
                        <w:rPr>
                          <w:color w:val="FFFFFF"/>
                        </w:rPr>
                        <w:t xml:space="preserve">                                                             </w:t>
                      </w:r>
                      <w:r w:rsidR="000E1A71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Nicolás Renato Montenegro Cortes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              Edad</w:t>
                      </w:r>
                      <w:r w:rsidR="000E1A71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– 18 años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="000E1A71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Cota- Cundinamarca</w:t>
                      </w: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0E1A71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Vereda cetime- villa cariño 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</w:t>
                      </w:r>
                      <w:r w:rsidR="000E3F87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Tel: 3045214166</w:t>
                      </w:r>
                      <w:r w:rsidR="000E1A71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</w:t>
                      </w: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</w:t>
                      </w:r>
                      <w:r w:rsidR="000E1A71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</w:t>
                      </w:r>
                      <w:r w:rsidR="000E3F87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</w:t>
                      </w:r>
                      <w:r w:rsidR="000E1A71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Auxiliar Administrativo </w:t>
                      </w:r>
                      <w:r w:rsidR="000E3F87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o a convenir                                                         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              E-mail </w:t>
                      </w:r>
                      <w:r w:rsidR="000E3F87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: nicolasrenatomonetengrocorts@gmail.com</w:t>
                      </w:r>
                      <w:r w:rsidR="000E1A71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0E3F87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C813FF" w:rsidRPr="00E9545F" w:rsidRDefault="00C813FF" w:rsidP="00C813FF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-895985</wp:posOffset>
                </wp:positionV>
                <wp:extent cx="4824730" cy="781685"/>
                <wp:effectExtent l="0" t="0" r="0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7E2065" w:rsidRDefault="0019552A">
                            <w:pP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>
                                  <wp:extent cx="7467600" cy="1533525"/>
                                  <wp:effectExtent l="0" t="0" r="0" b="0"/>
                                  <wp:docPr id="2" name="Imagen 2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3A5C" w:rsidRDefault="00AD3A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7" type="#_x0000_t202" style="position:absolute;margin-left:-37.9pt;margin-top:-70.55pt;width:379.9pt;height:6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" filled="f" stroked="f">
                <v:path arrowok="t"/>
                <v:textbox>
                  <w:txbxContent>
                    <w:p w:rsidR="007E2065" w:rsidRDefault="0019552A">
                      <w:pPr>
                        <w:rPr>
                          <w:rFonts w:ascii="Arial" w:hAnsi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>
                            <wp:extent cx="7467600" cy="1533525"/>
                            <wp:effectExtent l="0" t="0" r="0" b="0"/>
                            <wp:docPr id="2" name="Imagen 2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3A5C" w:rsidRDefault="00AD3A5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-342900</wp:posOffset>
                </wp:positionV>
                <wp:extent cx="1464310" cy="1704340"/>
                <wp:effectExtent l="5080" t="13970" r="6985" b="5715"/>
                <wp:wrapThrough wrapText="bothSides">
                  <wp:wrapPolygon edited="0">
                    <wp:start x="-150" y="0"/>
                    <wp:lineTo x="-150" y="21495"/>
                    <wp:lineTo x="21750" y="21495"/>
                    <wp:lineTo x="21750" y="0"/>
                    <wp:lineTo x="-150" y="0"/>
                  </wp:wrapPolygon>
                </wp:wrapThrough>
                <wp:docPr id="1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3A5C" w:rsidRDefault="0019552A" w:rsidP="00AD3A5C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>
                                  <wp:extent cx="1276350" cy="2333625"/>
                                  <wp:effectExtent l="0" t="0" r="0" b="9525"/>
                                  <wp:docPr id="5" name="Imagen 5" descr="C:\Users\USUARIO\Pictures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USUARIO\Pictures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33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ángulo 3" o:spid="_x0000_s1028" style="position:absolute;margin-left:-35.15pt;margin-top:-27pt;width:115.3pt;height:134.2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" strokecolor="#5a5a5a">
                <v:shadow opacity="22936f" origin=",.5" offset="0,.63889mm"/>
                <v:textbox>
                  <w:txbxContent>
                    <w:p w:rsidR="00AD3A5C" w:rsidRDefault="0019552A" w:rsidP="00AD3A5C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276350" cy="2333625"/>
                            <wp:effectExtent l="0" t="0" r="0" b="9525"/>
                            <wp:docPr id="5" name="Imagen 5" descr="C:\Users\USUARIO\Pictures\FullSizeRend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USUARIO\Pictures\FullSizeRend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233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A70072" w:rsidRPr="00A70072" w:rsidRDefault="00A70072" w:rsidP="00A70072"/>
    <w:p w:rsidR="00A70072" w:rsidRPr="00A70072" w:rsidRDefault="0019552A" w:rsidP="00A7007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56515</wp:posOffset>
                </wp:positionV>
                <wp:extent cx="2286000" cy="1828800"/>
                <wp:effectExtent l="0" t="0" r="0" b="0"/>
                <wp:wrapTight wrapText="bothSides">
                  <wp:wrapPolygon edited="0">
                    <wp:start x="360" y="675"/>
                    <wp:lineTo x="360" y="20925"/>
                    <wp:lineTo x="21060" y="20925"/>
                    <wp:lineTo x="21060" y="675"/>
                    <wp:lineTo x="360" y="675"/>
                  </wp:wrapPolygon>
                </wp:wrapTight>
                <wp:docPr id="1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7E2065" w:rsidRDefault="00AD3A5C" w:rsidP="00AD3A5C">
                            <w:pPr>
                              <w:rPr>
                                <w:rFonts w:ascii="Arial" w:hAnsi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E2065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AD3A5C" w:rsidRPr="0044216C" w:rsidRDefault="00AD3A5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AD3A5C" w:rsidRPr="0044216C" w:rsidRDefault="000A0EF3" w:rsidP="000A0EF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-Relaciones interpersonales</w:t>
                            </w:r>
                          </w:p>
                          <w:p w:rsidR="00AD3A5C" w:rsidRDefault="00AD3A5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>-Trabajo bajo presión, responsable y organizada</w:t>
                            </w:r>
                            <w:r w:rsidRPr="00B476C7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  <w:p w:rsidR="000A0EF3" w:rsidRDefault="000A0EF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 Puntualidad      - Creatividad</w:t>
                            </w:r>
                          </w:p>
                          <w:p w:rsidR="000A0EF3" w:rsidRDefault="000A0EF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-actitud positiva y dedicación</w:t>
                            </w:r>
                          </w:p>
                          <w:p w:rsidR="000A0EF3" w:rsidRDefault="000A0EF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-Adaptabilidad</w:t>
                            </w:r>
                          </w:p>
                          <w:p w:rsidR="000A0EF3" w:rsidRDefault="000A0EF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-Confianza</w:t>
                            </w:r>
                          </w:p>
                          <w:p w:rsidR="000A0EF3" w:rsidRPr="00B476C7" w:rsidRDefault="000A0EF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-     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5" o:spid="_x0000_s1029" type="#_x0000_t202" style="position:absolute;margin-left:-1in;margin-top:4.45pt;width:180pt;height:2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" filled="f" stroked="f">
                <v:textbox inset=",7.2pt,,7.2pt">
                  <w:txbxContent>
                    <w:p w:rsidR="00AD3A5C" w:rsidRPr="007E2065" w:rsidRDefault="00AD3A5C" w:rsidP="00AD3A5C">
                      <w:pPr>
                        <w:rPr>
                          <w:rFonts w:ascii="Arial" w:hAnsi="Arial"/>
                          <w:color w:val="0000FF"/>
                          <w:sz w:val="20"/>
                          <w:szCs w:val="20"/>
                        </w:rPr>
                      </w:pPr>
                      <w:r w:rsidRPr="007E2065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HABILIDADES</w:t>
                      </w:r>
                    </w:p>
                    <w:p w:rsidR="00AD3A5C" w:rsidRPr="0044216C" w:rsidRDefault="00AD3A5C">
                      <w:pPr>
                        <w:rPr>
                          <w:rFonts w:ascii="Arial" w:hAnsi="Arial"/>
                        </w:rPr>
                      </w:pPr>
                    </w:p>
                    <w:p w:rsidR="00AD3A5C" w:rsidRPr="0044216C" w:rsidRDefault="000A0EF3" w:rsidP="000A0EF3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-Relaciones interpersonales</w:t>
                      </w:r>
                    </w:p>
                    <w:p w:rsidR="00AD3A5C" w:rsidRDefault="00AD3A5C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>-Trabajo bajo presión, responsable y organizada</w:t>
                      </w:r>
                      <w:r w:rsidRPr="00B476C7"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  <w:p w:rsidR="000A0EF3" w:rsidRDefault="000A0EF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 Puntualidad      - Creatividad</w:t>
                      </w:r>
                    </w:p>
                    <w:p w:rsidR="000A0EF3" w:rsidRDefault="000A0EF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-actitud positiva y dedicación</w:t>
                      </w:r>
                    </w:p>
                    <w:p w:rsidR="000A0EF3" w:rsidRDefault="000A0EF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-Adaptabilidad</w:t>
                      </w:r>
                    </w:p>
                    <w:p w:rsidR="000A0EF3" w:rsidRDefault="000A0EF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-Confianza</w:t>
                      </w:r>
                    </w:p>
                    <w:p w:rsidR="000A0EF3" w:rsidRPr="00B476C7" w:rsidRDefault="000A0EF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-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0072" w:rsidRPr="00A70072" w:rsidRDefault="00F30670" w:rsidP="00A7007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258445</wp:posOffset>
                </wp:positionV>
                <wp:extent cx="2286000" cy="1485900"/>
                <wp:effectExtent l="0" t="0" r="0" b="0"/>
                <wp:wrapThrough wrapText="bothSides">
                  <wp:wrapPolygon edited="0">
                    <wp:start x="360" y="831"/>
                    <wp:lineTo x="360" y="20769"/>
                    <wp:lineTo x="21060" y="20769"/>
                    <wp:lineTo x="21060" y="831"/>
                    <wp:lineTo x="360" y="831"/>
                  </wp:wrapPolygon>
                </wp:wrapThrough>
                <wp:docPr id="11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>Español: Natal</w:t>
                            </w:r>
                          </w:p>
                          <w:p w:rsidR="00AD3A5C" w:rsidRPr="0044216C" w:rsidRDefault="00AD3A5C" w:rsidP="00AD3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0" type="#_x0000_t202" style="position:absolute;margin-left:117.25pt;margin-top:20.35pt;width:180pt;height:11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" filled="f" stroked="f">
                <v:textbox inset=",7.2pt,,7.2pt">
                  <w:txbxContent>
                    <w:p w:rsidR="00AD3A5C" w:rsidRPr="0044216C" w:rsidRDefault="00AD3A5C" w:rsidP="004835EE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>Español: Natal</w:t>
                      </w:r>
                    </w:p>
                    <w:p w:rsidR="00AD3A5C" w:rsidRPr="0044216C" w:rsidRDefault="00AD3A5C" w:rsidP="00AD3A5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70072" w:rsidRPr="00A70072" w:rsidRDefault="00F30670" w:rsidP="00A7007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146685</wp:posOffset>
                </wp:positionV>
                <wp:extent cx="2628900" cy="1371600"/>
                <wp:effectExtent l="0" t="0" r="0" b="0"/>
                <wp:wrapThrough wrapText="bothSides">
                  <wp:wrapPolygon edited="0">
                    <wp:start x="313" y="900"/>
                    <wp:lineTo x="313" y="20700"/>
                    <wp:lineTo x="21130" y="20700"/>
                    <wp:lineTo x="21130" y="900"/>
                    <wp:lineTo x="313" y="900"/>
                  </wp:wrapPolygon>
                </wp:wrapThrough>
                <wp:docPr id="12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a14="http://schemas.microsoft.com/office/drawing/2010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a14="http://schemas.microsoft.com/office/drawing/2010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3A5C" w:rsidRPr="00FF0B46" w:rsidRDefault="00AD3A5C" w:rsidP="004F25B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D3A5C" w:rsidRPr="00FF0B46" w:rsidRDefault="00AD3A5C" w:rsidP="00AD3A5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D3A5C" w:rsidRPr="00B476C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-Nociones en:</w:t>
                            </w:r>
                            <w:r w:rsidR="00FF0B46">
                              <w:rPr>
                                <w:rFonts w:ascii="Arial" w:hAnsi="Arial"/>
                              </w:rPr>
                              <w:t xml:space="preserve"> Marketing, gestión administrativa entre otros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31" type="#_x0000_t202" style="position:absolute;margin-left:290.2pt;margin-top:11.55pt;width:207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" filled="f" stroked="f">
                <v:textbox inset=",7.2pt,,7.2pt">
                  <w:txbxContent>
                    <w:p w:rsidR="00AD3A5C" w:rsidRPr="00FF0B46" w:rsidRDefault="00AD3A5C" w:rsidP="004F25B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D3A5C" w:rsidRPr="00FF0B46" w:rsidRDefault="00AD3A5C" w:rsidP="00AD3A5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D3A5C" w:rsidRPr="00B476C7" w:rsidRDefault="00AD3A5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44216C">
                        <w:rPr>
                          <w:rFonts w:ascii="Arial" w:hAnsi="Arial"/>
                          <w:b/>
                        </w:rPr>
                        <w:t>-Nociones en:</w:t>
                      </w:r>
                      <w:r w:rsidR="00FF0B46">
                        <w:rPr>
                          <w:rFonts w:ascii="Arial" w:hAnsi="Arial"/>
                        </w:rPr>
                        <w:t xml:space="preserve"> Marketing, gestión administrativa entre otros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9552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156210</wp:posOffset>
                </wp:positionV>
                <wp:extent cx="7200900" cy="0"/>
                <wp:effectExtent l="7620" t="11430" r="11430" b="7620"/>
                <wp:wrapNone/>
                <wp:docPr id="7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C3D0191" id="Conector recto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12.3pt" to="382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" stroked="f"/>
            </w:pict>
          </mc:Fallback>
        </mc:AlternateContent>
      </w:r>
    </w:p>
    <w:bookmarkStart w:id="0" w:name="_GoBack"/>
    <w:p w:rsidR="00A70072" w:rsidRPr="00A70072" w:rsidRDefault="000E638F" w:rsidP="00A7007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3194049</wp:posOffset>
                </wp:positionV>
                <wp:extent cx="5143500" cy="2828925"/>
                <wp:effectExtent l="0" t="0" r="0" b="952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282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AD3A5C" w:rsidRPr="00B30887" w:rsidRDefault="00FF0B46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Freeze cocktails </w:t>
                            </w:r>
                            <w:r w:rsidR="00AD3A5C" w:rsidRPr="00B30887">
                              <w:rPr>
                                <w:rFonts w:ascii="Arial" w:hAnsi="Arial"/>
                                <w:color w:val="000000"/>
                              </w:rPr>
                              <w:t xml:space="preserve">,  Sector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Administrativo</w:t>
                            </w:r>
                          </w:p>
                          <w:p w:rsidR="00AD3A5C" w:rsidRPr="00B30887" w:rsidRDefault="00FF0B46" w:rsidP="004F25B4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Cargo ocupado: Auxiliar administrativo  </w:t>
                            </w:r>
                          </w:p>
                          <w:p w:rsidR="00FF0B46" w:rsidRPr="00FF0B46" w:rsidRDefault="00FF0B46" w:rsidP="00FF0B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Tareas realizadas</w:t>
                            </w:r>
                            <w:r w:rsidR="00AD3A5C"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F0B46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Recepción de documentos.</w:t>
                            </w:r>
                          </w:p>
                          <w:p w:rsidR="00FF0B46" w:rsidRPr="00FF0B46" w:rsidRDefault="00FF0B46" w:rsidP="00FF0B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F0B46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Atender llamadas telefónicas.</w:t>
                            </w:r>
                          </w:p>
                          <w:p w:rsidR="00FF0B46" w:rsidRPr="00FF0B46" w:rsidRDefault="00FF0B46" w:rsidP="00FF0B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F0B46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Atender visitas.</w:t>
                            </w:r>
                          </w:p>
                          <w:p w:rsidR="00FF0B46" w:rsidRPr="00FF0B46" w:rsidRDefault="00FF0B46" w:rsidP="00FF0B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F0B46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Archivar documentos.</w:t>
                            </w:r>
                          </w:p>
                          <w:p w:rsidR="00FF0B46" w:rsidRPr="00FF0B46" w:rsidRDefault="00FF0B46" w:rsidP="00FF0B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F0B46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Realizar cálculos elementales.</w:t>
                            </w:r>
                          </w:p>
                          <w:p w:rsidR="00FF0B46" w:rsidRPr="00FF0B46" w:rsidRDefault="00FF0B46" w:rsidP="00FF0B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0B46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Informar sobre todo lo referente al departamento del que depende.</w:t>
                            </w:r>
                          </w:p>
                          <w:p w:rsidR="00FF0B46" w:rsidRPr="00FF0B46" w:rsidRDefault="00FF0B46" w:rsidP="00FF0B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0B46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Estar al día de la tramitación de expedientes</w:t>
                            </w:r>
                          </w:p>
                          <w:p w:rsidR="00AD3A5C" w:rsidRPr="00FF0B46" w:rsidRDefault="00AD3A5C" w:rsidP="00FF0B4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0A0EF3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Freeze cocktails</w:t>
                            </w:r>
                            <w:r w:rsidR="00AD3A5C" w:rsidRPr="00B30887">
                              <w:rPr>
                                <w:rFonts w:ascii="Arial" w:hAnsi="Arial"/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:</w:t>
                            </w:r>
                            <w:r w:rsidR="00AD3A5C" w:rsidRPr="00B30887">
                              <w:rPr>
                                <w:rFonts w:ascii="Arial" w:hAnsi="Arial"/>
                                <w:color w:val="000000"/>
                              </w:rPr>
                              <w:t xml:space="preserve">  Sector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Ventas y logística</w:t>
                            </w:r>
                          </w:p>
                          <w:p w:rsidR="000A0EF3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Cargo ocupado</w:t>
                            </w:r>
                            <w:r w:rsidR="000A0EF3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: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="000A0EF3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vendedor y organizador  </w:t>
                            </w:r>
                          </w:p>
                          <w:p w:rsidR="000A0EF3" w:rsidRDefault="000A0EF3" w:rsidP="000A0EF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Tareas realizadas: venta de mercancía</w:t>
                            </w:r>
                          </w:p>
                          <w:p w:rsidR="000A0EF3" w:rsidRDefault="000A0EF3" w:rsidP="000A0EF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Venta de productos y servicios </w:t>
                            </w:r>
                          </w:p>
                          <w:p w:rsidR="00AD3A5C" w:rsidRDefault="000A0EF3" w:rsidP="000A0EF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Organizar eventos a convenir de la empresa</w:t>
                            </w:r>
                          </w:p>
                          <w:p w:rsidR="000A0EF3" w:rsidRPr="00B30887" w:rsidRDefault="000A0EF3" w:rsidP="000A0EF3">
                            <w:pPr>
                              <w:ind w:left="720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10" o:spid="_x0000_s1032" type="#_x0000_t202" style="position:absolute;margin-left:73.2pt;margin-top:251.5pt;width:405pt;height:22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" filled="f" stroked="f">
                <v:path arrowok="t"/>
                <v:textbox>
                  <w:txbxContent>
                    <w:p w:rsidR="00AD3A5C" w:rsidRPr="00B30887" w:rsidRDefault="00FF0B46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Freeze cocktails </w:t>
                      </w:r>
                      <w:r w:rsidR="00AD3A5C" w:rsidRPr="00B30887">
                        <w:rPr>
                          <w:rFonts w:ascii="Arial" w:hAnsi="Arial"/>
                          <w:color w:val="000000"/>
                        </w:rPr>
                        <w:t xml:space="preserve">,  Sector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Administrativo</w:t>
                      </w:r>
                    </w:p>
                    <w:p w:rsidR="00AD3A5C" w:rsidRPr="00B30887" w:rsidRDefault="00FF0B46" w:rsidP="004F25B4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Cargo ocupado: Auxiliar administrativo  </w:t>
                      </w:r>
                    </w:p>
                    <w:p w:rsidR="00FF0B46" w:rsidRPr="00FF0B46" w:rsidRDefault="00FF0B46" w:rsidP="00FF0B4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Tareas realizadas</w:t>
                      </w:r>
                      <w:r w:rsidR="00AD3A5C"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Pr="00FF0B46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Recepción de documentos.</w:t>
                      </w:r>
                    </w:p>
                    <w:p w:rsidR="00FF0B46" w:rsidRPr="00FF0B46" w:rsidRDefault="00FF0B46" w:rsidP="00FF0B4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F0B46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n-US"/>
                        </w:rPr>
                        <w:t>Atender llamadas telefónicas.</w:t>
                      </w:r>
                    </w:p>
                    <w:p w:rsidR="00FF0B46" w:rsidRPr="00FF0B46" w:rsidRDefault="00FF0B46" w:rsidP="00FF0B4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F0B46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n-US"/>
                        </w:rPr>
                        <w:t>Atender visitas.</w:t>
                      </w:r>
                    </w:p>
                    <w:p w:rsidR="00FF0B46" w:rsidRPr="00FF0B46" w:rsidRDefault="00FF0B46" w:rsidP="00FF0B4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F0B46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n-US"/>
                        </w:rPr>
                        <w:t>Archivar documentos.</w:t>
                      </w:r>
                    </w:p>
                    <w:p w:rsidR="00FF0B46" w:rsidRPr="00FF0B46" w:rsidRDefault="00FF0B46" w:rsidP="00FF0B4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F0B46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en-US"/>
                        </w:rPr>
                        <w:t>Realizar cálculos elementales.</w:t>
                      </w:r>
                    </w:p>
                    <w:p w:rsidR="00FF0B46" w:rsidRPr="00FF0B46" w:rsidRDefault="00FF0B46" w:rsidP="00FF0B4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FF0B46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Informar sobre todo lo referente al departamento del que depende.</w:t>
                      </w:r>
                    </w:p>
                    <w:p w:rsidR="00FF0B46" w:rsidRPr="00FF0B46" w:rsidRDefault="00FF0B46" w:rsidP="00FF0B4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FF0B46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Estar al día de la tramitación de expedientes</w:t>
                      </w:r>
                    </w:p>
                    <w:p w:rsidR="00AD3A5C" w:rsidRPr="00FF0B46" w:rsidRDefault="00AD3A5C" w:rsidP="00FF0B4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0A0EF3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Freeze cocktails</w:t>
                      </w:r>
                      <w:r w:rsidR="00AD3A5C" w:rsidRPr="00B30887">
                        <w:rPr>
                          <w:rFonts w:ascii="Arial" w:hAnsi="Arial"/>
                          <w:color w:val="000000"/>
                        </w:rPr>
                        <w:t>,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:</w:t>
                      </w:r>
                      <w:r w:rsidR="00AD3A5C" w:rsidRPr="00B30887">
                        <w:rPr>
                          <w:rFonts w:ascii="Arial" w:hAnsi="Arial"/>
                          <w:color w:val="000000"/>
                        </w:rPr>
                        <w:t xml:space="preserve">  Sector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 Ventas y logística</w:t>
                      </w:r>
                    </w:p>
                    <w:p w:rsidR="000A0EF3" w:rsidRDefault="00AD3A5C" w:rsidP="004F25B4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u w:val="single"/>
                        </w:rPr>
                        <w:t>Cargo ocupado</w:t>
                      </w:r>
                      <w:r w:rsidR="000A0EF3">
                        <w:rPr>
                          <w:rFonts w:ascii="Arial" w:hAnsi="Arial"/>
                          <w:color w:val="000000"/>
                          <w:u w:val="single"/>
                        </w:rPr>
                        <w:t>:</w:t>
                      </w:r>
                      <w:r w:rsidRPr="00B30887"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 </w:t>
                      </w:r>
                      <w:r w:rsidR="000A0EF3"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vendedor y organizador  </w:t>
                      </w:r>
                    </w:p>
                    <w:p w:rsidR="000A0EF3" w:rsidRDefault="000A0EF3" w:rsidP="000A0EF3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Tareas realizadas: venta de mercancía</w:t>
                      </w:r>
                    </w:p>
                    <w:p w:rsidR="000A0EF3" w:rsidRDefault="000A0EF3" w:rsidP="000A0EF3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Venta de productos y servicios </w:t>
                      </w:r>
                    </w:p>
                    <w:p w:rsidR="00AD3A5C" w:rsidRDefault="000A0EF3" w:rsidP="000A0EF3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Organizar eventos a convenir de la empresa</w:t>
                      </w:r>
                    </w:p>
                    <w:p w:rsidR="000A0EF3" w:rsidRPr="00B30887" w:rsidRDefault="000A0EF3" w:rsidP="000A0EF3">
                      <w:pPr>
                        <w:ind w:left="720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727710</wp:posOffset>
                </wp:positionV>
                <wp:extent cx="7200900" cy="1990725"/>
                <wp:effectExtent l="0" t="0" r="0" b="9525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AD3A5C" w:rsidRPr="007E2065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E2065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Año</w:t>
                            </w:r>
                            <w:r w:rsidR="000E1A71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-2015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E1A71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0E1A71" w:rsidRPr="00B30887">
                              <w:rPr>
                                <w:rFonts w:ascii="Arial" w:hAnsi="Arial"/>
                                <w:color w:val="000000"/>
                              </w:rPr>
                              <w:t>Título</w:t>
                            </w:r>
                            <w:r w:rsidR="000E1A71">
                              <w:rPr>
                                <w:rFonts w:ascii="Arial" w:hAnsi="Arial"/>
                                <w:color w:val="000000"/>
                              </w:rPr>
                              <w:t>: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0E1A71">
                              <w:rPr>
                                <w:rFonts w:ascii="Arial" w:hAnsi="Arial"/>
                                <w:color w:val="000000"/>
                              </w:rPr>
                              <w:t xml:space="preserve">Técnico Gestión administrativa 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1A71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Cajicá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E1A71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E1A71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SENA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Año</w:t>
                            </w:r>
                            <w:r w:rsidR="000E1A71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-2015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E1A71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E1A71" w:rsidRPr="00B30887">
                              <w:rPr>
                                <w:rFonts w:ascii="Arial" w:hAnsi="Arial"/>
                                <w:color w:val="000000"/>
                              </w:rPr>
                              <w:t>Título</w:t>
                            </w:r>
                            <w:r w:rsidR="000E1A71">
                              <w:rPr>
                                <w:rFonts w:ascii="Arial" w:hAnsi="Arial"/>
                                <w:color w:val="000000"/>
                              </w:rPr>
                              <w:t>: Bachiller</w:t>
                            </w:r>
                          </w:p>
                          <w:p w:rsidR="00AD3A5C" w:rsidRPr="00B30887" w:rsidRDefault="000E1A71" w:rsidP="004F25B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Cajicá                    Colegio Emilio Sotomayor Luque 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AD3A5C" w:rsidRPr="00B30887" w:rsidRDefault="00FF0B46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Año</w:t>
                            </w:r>
                            <w:r w:rsidR="000E1A71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2018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</w:rPr>
                              <w:t>Título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: Administrador de Empresas en Formación </w:t>
                            </w:r>
                            <w:r w:rsidR="00AD3A5C" w:rsidRPr="00B3088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AD3A5C" w:rsidRPr="00B30887" w:rsidRDefault="00FF0B46" w:rsidP="004F25B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Cajicá           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Universidad Militar Nueva Granada</w:t>
                            </w:r>
                          </w:p>
                          <w:p w:rsidR="00AD3A5C" w:rsidRPr="00B30887" w:rsidRDefault="00AD3A5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3" type="#_x0000_t202" style="position:absolute;margin-left:0;margin-top:57.3pt;width:567pt;height:156.75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" filled="f" stroked="f">
                <v:path arrowok="t"/>
                <v:textbox>
                  <w:txbxContent>
                    <w:p w:rsidR="00AD3A5C" w:rsidRPr="007E2065" w:rsidRDefault="00AD3A5C" w:rsidP="004F25B4">
                      <w:pPr>
                        <w:rPr>
                          <w:rFonts w:ascii="Arial" w:hAnsi="Arial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7E2065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ESTUDIOS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Año</w:t>
                      </w:r>
                      <w:r w:rsidR="000E1A71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-2015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="000E1A71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</w:t>
                      </w:r>
                      <w:r w:rsidR="000E1A71" w:rsidRPr="00B30887">
                        <w:rPr>
                          <w:rFonts w:ascii="Arial" w:hAnsi="Arial"/>
                          <w:color w:val="000000"/>
                        </w:rPr>
                        <w:t>Título</w:t>
                      </w:r>
                      <w:r w:rsidR="000E1A71">
                        <w:rPr>
                          <w:rFonts w:ascii="Arial" w:hAnsi="Arial"/>
                          <w:color w:val="000000"/>
                        </w:rPr>
                        <w:t>:</w:t>
                      </w:r>
                      <w:r w:rsidRPr="00B3088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0E1A71">
                        <w:rPr>
                          <w:rFonts w:ascii="Arial" w:hAnsi="Arial"/>
                          <w:color w:val="000000"/>
                        </w:rPr>
                        <w:t xml:space="preserve">Técnico Gestión administrativa 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0E1A71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Cajicá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0E1A71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 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0E1A71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SENA</w:t>
                      </w:r>
                    </w:p>
                    <w:p w:rsidR="00AD3A5C" w:rsidRPr="00B30887" w:rsidRDefault="00AD3A5C" w:rsidP="004F25B4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Año</w:t>
                      </w:r>
                      <w:r w:rsidR="000E1A71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-2015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="000E1A71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0E1A71" w:rsidRPr="00B30887">
                        <w:rPr>
                          <w:rFonts w:ascii="Arial" w:hAnsi="Arial"/>
                          <w:color w:val="000000"/>
                        </w:rPr>
                        <w:t>Título</w:t>
                      </w:r>
                      <w:r w:rsidR="000E1A71">
                        <w:rPr>
                          <w:rFonts w:ascii="Arial" w:hAnsi="Arial"/>
                          <w:color w:val="000000"/>
                        </w:rPr>
                        <w:t>: Bachiller</w:t>
                      </w:r>
                    </w:p>
                    <w:p w:rsidR="00AD3A5C" w:rsidRPr="00B30887" w:rsidRDefault="000E1A71" w:rsidP="004F25B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Cajicá                    Colegio Emilio Sotomayor Luque </w:t>
                      </w:r>
                    </w:p>
                    <w:p w:rsidR="00AD3A5C" w:rsidRPr="00B30887" w:rsidRDefault="00AD3A5C" w:rsidP="004F25B4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AD3A5C" w:rsidRPr="00B30887" w:rsidRDefault="00FF0B46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Año</w:t>
                      </w:r>
                      <w:r w:rsidR="000E1A71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2018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</w:t>
                      </w:r>
                      <w:r w:rsidRPr="00B30887">
                        <w:rPr>
                          <w:rFonts w:ascii="Arial" w:hAnsi="Arial"/>
                          <w:color w:val="000000"/>
                        </w:rPr>
                        <w:t>Título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: Administrador de Empresas en Formación </w:t>
                      </w:r>
                      <w:r w:rsidR="00AD3A5C" w:rsidRPr="00B3088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  <w:p w:rsidR="00AD3A5C" w:rsidRPr="00B30887" w:rsidRDefault="00FF0B46" w:rsidP="004F25B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Cajicá           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Universidad Militar Nueva Granada</w:t>
                      </w:r>
                    </w:p>
                    <w:p w:rsidR="00AD3A5C" w:rsidRPr="00B30887" w:rsidRDefault="00AD3A5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2622549</wp:posOffset>
                </wp:positionV>
                <wp:extent cx="1743075" cy="3400425"/>
                <wp:effectExtent l="0" t="0" r="0" b="9525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075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AD3A5C" w:rsidRPr="007E2065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7E2065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:rsidR="00AD3A5C" w:rsidRPr="00B30887" w:rsidRDefault="000A0EF3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 01/01/2015</w:t>
                            </w:r>
                            <w:r w:rsidR="00FF0B4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 20/05/2018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D3A5C" w:rsidRPr="00B30887" w:rsidRDefault="00FF0B46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(Bogotá-Colombia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0E3F87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(Empresa Familiar)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A0EF3" w:rsidRDefault="000A0EF3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A0EF3" w:rsidRDefault="000A0EF3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A0EF3" w:rsidRDefault="000A0EF3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A0EF3" w:rsidRDefault="000A0EF3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0A0EF3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 01/01/2015 hasta la actualidad</w:t>
                            </w:r>
                          </w:p>
                          <w:p w:rsidR="00AD3A5C" w:rsidRPr="00B30887" w:rsidRDefault="000A0EF3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(Bogotá-Colombia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4" type="#_x0000_t202" style="position:absolute;margin-left:0;margin-top:206.5pt;width:137.25pt;height:267.7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" filled="f" stroked="f">
                <v:path arrowok="t"/>
                <v:textbox>
                  <w:txbxContent>
                    <w:p w:rsidR="00AD3A5C" w:rsidRPr="007E2065" w:rsidRDefault="00AD3A5C" w:rsidP="004F25B4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7E2065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EXPERIENCIA LABORAL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:rsidR="00AD3A5C" w:rsidRPr="00B30887" w:rsidRDefault="000A0EF3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De 01/01/2015</w:t>
                      </w:r>
                      <w:r w:rsidR="00FF0B46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a 20/05/2018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D3A5C" w:rsidRPr="00B30887" w:rsidRDefault="00FF0B46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(Bogotá-Colombia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0E3F87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(Empresa Familiar)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A0EF3" w:rsidRDefault="000A0EF3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A0EF3" w:rsidRDefault="000A0EF3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A0EF3" w:rsidRDefault="000A0EF3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A0EF3" w:rsidRDefault="000A0EF3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0A0EF3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De 01/01/2015 hasta la actualidad</w:t>
                      </w:r>
                    </w:p>
                    <w:p w:rsidR="00AD3A5C" w:rsidRPr="00B30887" w:rsidRDefault="000A0EF3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(Bogotá-Colombia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9552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3776345</wp:posOffset>
                </wp:positionV>
                <wp:extent cx="7200900" cy="0"/>
                <wp:effectExtent l="7620" t="9525" r="11430" b="9525"/>
                <wp:wrapNone/>
                <wp:docPr id="6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2119DB3" id="Conector recto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297.35pt" to="382.05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" stroked="f"/>
            </w:pict>
          </mc:Fallback>
        </mc:AlternateContent>
      </w:r>
      <w:r w:rsidR="0019552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1604645</wp:posOffset>
                </wp:positionV>
                <wp:extent cx="7200900" cy="0"/>
                <wp:effectExtent l="7620" t="9525" r="11430" b="952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A7D7601" id="Conector recto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126.35pt" to="382.05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" stroked="f"/>
            </w:pict>
          </mc:Fallback>
        </mc:AlternateContent>
      </w:r>
    </w:p>
    <w:bookmarkEnd w:id="0"/>
    <w:p w:rsidR="00A70072" w:rsidRPr="00A70072" w:rsidRDefault="0019552A" w:rsidP="00A70072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2754630</wp:posOffset>
                </wp:positionV>
                <wp:extent cx="7200900" cy="0"/>
                <wp:effectExtent l="13970" t="6350" r="5080" b="12700"/>
                <wp:wrapNone/>
                <wp:docPr id="3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A294802" id="Conector recto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5pt,216.9pt" to="495.05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" stroked="f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-342265</wp:posOffset>
                </wp:positionV>
                <wp:extent cx="7200900" cy="0"/>
                <wp:effectExtent l="13970" t="5080" r="5080" b="13970"/>
                <wp:wrapNone/>
                <wp:docPr id="1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9B140B5" id="Conector recto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5pt,-26.95pt" to="495.05pt,-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" stroked="f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-685165</wp:posOffset>
                </wp:positionV>
                <wp:extent cx="7200900" cy="5715000"/>
                <wp:effectExtent l="0" t="0" r="0" b="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AD3A5C" w:rsidRPr="007E2065" w:rsidRDefault="00AD3A5C" w:rsidP="003D68E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E2065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REFERENCIAS</w:t>
                            </w:r>
                          </w:p>
                          <w:p w:rsidR="00AD3A5C" w:rsidRPr="00B30887" w:rsidRDefault="00AD3A5C" w:rsidP="003D68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78D1">
                              <w:rPr>
                                <w:rFonts w:ascii="Arial" w:hAnsi="Arial"/>
                                <w:b/>
                              </w:rPr>
                              <w:t>Pierre Renato Montenegro Poveda</w:t>
                            </w:r>
                          </w:p>
                          <w:p w:rsidR="00AD3A5C" w:rsidRPr="0044216C" w:rsidRDefault="00A878D1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Freeze cocktails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(Bogota- cundinamarca</w:t>
                            </w:r>
                            <w:r w:rsidR="00AD3A5C"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D3A5C" w:rsidRPr="00691B66" w:rsidRDefault="00A878D1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>Gerente financeiro</w:t>
                            </w:r>
                          </w:p>
                          <w:p w:rsidR="00AD3A5C" w:rsidRPr="00691B66" w:rsidRDefault="00A878D1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>Telefono: 3008983050</w:t>
                            </w:r>
                            <w:r w:rsidR="00AD3A5C" w:rsidRPr="00691B66"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 xml:space="preserve">   E-mail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>:</w:t>
                            </w:r>
                            <w:r w:rsidR="00AD3A5C" w:rsidRPr="00691B66"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>pierrerenato77@gmail.com</w:t>
                            </w:r>
                          </w:p>
                          <w:p w:rsidR="00AD3A5C" w:rsidRPr="00691B66" w:rsidRDefault="00AD3A5C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AD3A5C" w:rsidRPr="0044216C" w:rsidRDefault="00A878D1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Linamaria Cortes Rubio</w:t>
                            </w:r>
                          </w:p>
                          <w:p w:rsidR="00AD3A5C" w:rsidRPr="0044216C" w:rsidRDefault="00A878D1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Freeze cocktails</w:t>
                            </w:r>
                            <w:r w:rsidR="00AD3A5C"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(Ciudad-País)</w:t>
                            </w:r>
                          </w:p>
                          <w:p w:rsidR="00AD3A5C" w:rsidRPr="00691B66" w:rsidRDefault="00A878D1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>Gerente general</w:t>
                            </w:r>
                          </w:p>
                          <w:p w:rsidR="00AD3A5C" w:rsidRPr="00691B66" w:rsidRDefault="00A878D1" w:rsidP="004835EE">
                            <w:pPr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>Telefono: 3172295065</w:t>
                            </w:r>
                            <w:r w:rsidR="00AD3A5C" w:rsidRPr="00691B66"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 xml:space="preserve">   E-mail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>:</w:t>
                            </w:r>
                            <w:r w:rsidR="00AD3A5C" w:rsidRPr="00691B66"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BR"/>
                              </w:rPr>
                              <w:t>Linamaria14@gmail.com</w:t>
                            </w:r>
                          </w:p>
                          <w:p w:rsidR="00AD3A5C" w:rsidRDefault="00AD3A5C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691B66" w:rsidRPr="00691B66" w:rsidRDefault="00691B66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AD3A5C" w:rsidRDefault="00AD3A5C" w:rsidP="004835EE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691B66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FORMACIONES ADICIONALES E INTERESES</w:t>
                            </w:r>
                            <w:r w:rsidR="00A878D1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:</w:t>
                            </w:r>
                          </w:p>
                          <w:p w:rsidR="002F5721" w:rsidRDefault="002F5721" w:rsidP="002F572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sz w:val="22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8"/>
                                <w:lang w:val="pt-BR"/>
                              </w:rPr>
                              <w:t xml:space="preserve">Me gusta la actividad social </w:t>
                            </w:r>
                          </w:p>
                          <w:p w:rsidR="002F5721" w:rsidRPr="002F5721" w:rsidRDefault="002F5721" w:rsidP="002F572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sz w:val="22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8"/>
                                <w:lang w:val="pt-BR"/>
                              </w:rPr>
                              <w:t>Soy comerciante independiente de produtos refrigerados, ferreteria, papeleria entre otros</w:t>
                            </w:r>
                          </w:p>
                          <w:p w:rsidR="00A878D1" w:rsidRPr="002F5721" w:rsidRDefault="00A878D1" w:rsidP="004835EE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:rsidR="002F5721" w:rsidRDefault="002F5721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Deportes, Hobbies: </w:t>
                            </w:r>
                          </w:p>
                          <w:p w:rsidR="002F5721" w:rsidRPr="002F5721" w:rsidRDefault="002F5721" w:rsidP="002F572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Me gusta el ajedrez y el rummy</w:t>
                            </w:r>
                          </w:p>
                          <w:p w:rsidR="002F5721" w:rsidRPr="002F5721" w:rsidRDefault="002F5721" w:rsidP="002F572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Salgo a caminar con mi familia el fin de semana </w:t>
                            </w:r>
                          </w:p>
                          <w:p w:rsidR="002F5721" w:rsidRPr="002F5721" w:rsidRDefault="002F5721" w:rsidP="002F572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Me Gusta el Arte en todas sus formas (escénico, musical, pintura, expresión corporal, etc.)</w:t>
                            </w:r>
                          </w:p>
                          <w:p w:rsidR="002F5721" w:rsidRPr="002F5721" w:rsidRDefault="002F5721" w:rsidP="002F5721">
                            <w:pPr>
                              <w:ind w:left="720"/>
                              <w:rPr>
                                <w:rFonts w:ascii="Arial" w:hAnsi="Arial"/>
                              </w:rPr>
                            </w:pP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ab/>
                              <w:t xml:space="preserve">                                          </w:t>
                            </w:r>
                          </w:p>
                          <w:p w:rsidR="00AD3A5C" w:rsidRPr="008D3FF0" w:rsidRDefault="00AD3A5C" w:rsidP="00483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835E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5" type="#_x0000_t202" style="position:absolute;margin-left:-71.95pt;margin-top:-53.95pt;width:567pt;height:45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" filled="f" stroked="f">
                <v:path arrowok="t"/>
                <v:textbox>
                  <w:txbxContent>
                    <w:p w:rsidR="00AD3A5C" w:rsidRPr="007E2065" w:rsidRDefault="00AD3A5C" w:rsidP="003D68E7">
                      <w:pPr>
                        <w:rPr>
                          <w:rFonts w:ascii="Arial" w:hAnsi="Arial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7E2065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REFERENCIAS</w:t>
                      </w:r>
                    </w:p>
                    <w:p w:rsidR="00AD3A5C" w:rsidRPr="00B30887" w:rsidRDefault="00AD3A5C" w:rsidP="003D68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  <w:b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878D1">
                        <w:rPr>
                          <w:rFonts w:ascii="Arial" w:hAnsi="Arial"/>
                          <w:b/>
                        </w:rPr>
                        <w:t>Pierre Renato Montenegro Poveda</w:t>
                      </w:r>
                    </w:p>
                    <w:p w:rsidR="00AD3A5C" w:rsidRPr="0044216C" w:rsidRDefault="00A878D1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Freeze cocktails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(Bogota- cundinamarca</w:t>
                      </w:r>
                      <w:r w:rsidR="00AD3A5C" w:rsidRPr="0044216C">
                        <w:rPr>
                          <w:rFonts w:ascii="Arial" w:hAnsi="Arial"/>
                          <w:sz w:val="20"/>
                          <w:szCs w:val="20"/>
                        </w:rPr>
                        <w:t>)</w:t>
                      </w:r>
                    </w:p>
                    <w:p w:rsidR="00AD3A5C" w:rsidRPr="00691B66" w:rsidRDefault="00A878D1" w:rsidP="004835EE">
                      <w:pP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>Gerente financeiro</w:t>
                      </w:r>
                    </w:p>
                    <w:p w:rsidR="00AD3A5C" w:rsidRPr="00691B66" w:rsidRDefault="00A878D1" w:rsidP="004835EE">
                      <w:pP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>Telefono: 3008983050</w:t>
                      </w:r>
                      <w:r w:rsidR="00AD3A5C" w:rsidRPr="00691B66"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 xml:space="preserve">   E-mail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>:</w:t>
                      </w:r>
                      <w:r w:rsidR="00AD3A5C" w:rsidRPr="00691B66"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>pierrerenato77@gmail.com</w:t>
                      </w:r>
                    </w:p>
                    <w:p w:rsidR="00AD3A5C" w:rsidRPr="00691B66" w:rsidRDefault="00AD3A5C" w:rsidP="004835EE">
                      <w:pP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</w:pPr>
                    </w:p>
                    <w:p w:rsidR="00AD3A5C" w:rsidRPr="0044216C" w:rsidRDefault="00A878D1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Linamaria Cortes Rubio</w:t>
                      </w:r>
                    </w:p>
                    <w:p w:rsidR="00AD3A5C" w:rsidRPr="0044216C" w:rsidRDefault="00A878D1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Freeze cocktails</w:t>
                      </w:r>
                      <w:r w:rsidR="00AD3A5C" w:rsidRPr="0044216C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(Ciudad-País)</w:t>
                      </w:r>
                    </w:p>
                    <w:p w:rsidR="00AD3A5C" w:rsidRPr="00691B66" w:rsidRDefault="00A878D1" w:rsidP="004835EE">
                      <w:pP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>Gerente general</w:t>
                      </w:r>
                    </w:p>
                    <w:p w:rsidR="00AD3A5C" w:rsidRPr="00691B66" w:rsidRDefault="00A878D1" w:rsidP="004835EE">
                      <w:pPr>
                        <w:rPr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>Telefono: 3172295065</w:t>
                      </w:r>
                      <w:r w:rsidR="00AD3A5C" w:rsidRPr="00691B66"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 xml:space="preserve">   E-mail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>:</w:t>
                      </w:r>
                      <w:r w:rsidR="00AD3A5C" w:rsidRPr="00691B66"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BR"/>
                        </w:rPr>
                        <w:t>Linamaria14@gmail.com</w:t>
                      </w:r>
                    </w:p>
                    <w:p w:rsidR="00AD3A5C" w:rsidRDefault="00AD3A5C" w:rsidP="004835EE">
                      <w:pPr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  <w:lang w:val="pt-BR"/>
                        </w:rPr>
                      </w:pPr>
                    </w:p>
                    <w:p w:rsidR="00691B66" w:rsidRPr="00691B66" w:rsidRDefault="00691B66" w:rsidP="004835EE">
                      <w:pPr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  <w:lang w:val="pt-BR"/>
                        </w:rPr>
                      </w:pPr>
                    </w:p>
                    <w:p w:rsidR="00AD3A5C" w:rsidRDefault="00AD3A5C" w:rsidP="004835EE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  <w:lang w:val="pt-BR"/>
                        </w:rPr>
                      </w:pPr>
                      <w:r w:rsidRPr="00691B66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  <w:lang w:val="pt-BR"/>
                        </w:rPr>
                        <w:t>FORMACIONES ADICIONALES E INTERESES</w:t>
                      </w:r>
                      <w:r w:rsidR="00A878D1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  <w:lang w:val="pt-BR"/>
                        </w:rPr>
                        <w:t>:</w:t>
                      </w:r>
                    </w:p>
                    <w:p w:rsidR="002F5721" w:rsidRDefault="002F5721" w:rsidP="002F5721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sz w:val="22"/>
                          <w:szCs w:val="28"/>
                          <w:lang w:val="pt-BR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8"/>
                          <w:lang w:val="pt-BR"/>
                        </w:rPr>
                        <w:t xml:space="preserve">Me gusta la actividad social </w:t>
                      </w:r>
                    </w:p>
                    <w:p w:rsidR="002F5721" w:rsidRPr="002F5721" w:rsidRDefault="002F5721" w:rsidP="002F5721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sz w:val="22"/>
                          <w:szCs w:val="28"/>
                          <w:lang w:val="pt-BR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8"/>
                          <w:lang w:val="pt-BR"/>
                        </w:rPr>
                        <w:t>Soy comerciante independiente de produtos refrigerados, ferreteria, papeleria entre otros</w:t>
                      </w:r>
                    </w:p>
                    <w:p w:rsidR="00A878D1" w:rsidRPr="002F5721" w:rsidRDefault="00A878D1" w:rsidP="004835EE">
                      <w:pPr>
                        <w:rPr>
                          <w:rFonts w:ascii="Arial" w:hAnsi="Arial"/>
                          <w:sz w:val="28"/>
                          <w:szCs w:val="28"/>
                          <w:lang w:val="pt-BR"/>
                        </w:rPr>
                      </w:pPr>
                    </w:p>
                    <w:p w:rsidR="002F5721" w:rsidRDefault="002F5721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Deportes, Hobbies: </w:t>
                      </w:r>
                    </w:p>
                    <w:p w:rsidR="002F5721" w:rsidRPr="002F5721" w:rsidRDefault="002F5721" w:rsidP="002F5721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Me gusta el ajedrez y el rummy</w:t>
                      </w:r>
                    </w:p>
                    <w:p w:rsidR="002F5721" w:rsidRPr="002F5721" w:rsidRDefault="002F5721" w:rsidP="002F5721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Salgo a caminar con mi familia el fin de semana </w:t>
                      </w:r>
                    </w:p>
                    <w:p w:rsidR="002F5721" w:rsidRPr="002F5721" w:rsidRDefault="002F5721" w:rsidP="002F5721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Me Gusta el Arte en todas sus formas (escénico, musical, pintura, expresión corporal, etc.)</w:t>
                      </w:r>
                    </w:p>
                    <w:p w:rsidR="002F5721" w:rsidRPr="002F5721" w:rsidRDefault="002F5721" w:rsidP="002F5721">
                      <w:pPr>
                        <w:ind w:left="720"/>
                        <w:rPr>
                          <w:rFonts w:ascii="Arial" w:hAnsi="Arial"/>
                        </w:rPr>
                      </w:pP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ab/>
                        <w:t xml:space="preserve">                                          </w:t>
                      </w:r>
                    </w:p>
                    <w:p w:rsidR="00AD3A5C" w:rsidRPr="008D3FF0" w:rsidRDefault="00AD3A5C" w:rsidP="004835E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835EE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Default="00A70072" w:rsidP="00A70072"/>
    <w:p w:rsidR="00A70072" w:rsidRDefault="00A70072" w:rsidP="00A70072"/>
    <w:p w:rsidR="00A70072" w:rsidRPr="00A70072" w:rsidRDefault="00A70072" w:rsidP="00A70072"/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1CD" w:rsidRDefault="003F01CD" w:rsidP="00A70072">
      <w:r>
        <w:separator/>
      </w:r>
    </w:p>
  </w:endnote>
  <w:endnote w:type="continuationSeparator" w:id="0">
    <w:p w:rsidR="003F01CD" w:rsidRDefault="003F01CD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1CD" w:rsidRDefault="003F01CD" w:rsidP="00A70072">
      <w:r>
        <w:separator/>
      </w:r>
    </w:p>
  </w:footnote>
  <w:footnote w:type="continuationSeparator" w:id="0">
    <w:p w:rsidR="003F01CD" w:rsidRDefault="003F01CD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7B27"/>
    <w:multiLevelType w:val="hybridMultilevel"/>
    <w:tmpl w:val="4E4ADA64"/>
    <w:lvl w:ilvl="0" w:tplc="A1329A42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41EA5"/>
    <w:multiLevelType w:val="multilevel"/>
    <w:tmpl w:val="BB12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66"/>
    <w:rsid w:val="000A0EF3"/>
    <w:rsid w:val="000A6FC0"/>
    <w:rsid w:val="000E1A71"/>
    <w:rsid w:val="000E3F87"/>
    <w:rsid w:val="000E638F"/>
    <w:rsid w:val="0019552A"/>
    <w:rsid w:val="001D0284"/>
    <w:rsid w:val="002E132A"/>
    <w:rsid w:val="002F5721"/>
    <w:rsid w:val="003309E1"/>
    <w:rsid w:val="003D68E7"/>
    <w:rsid w:val="003D7355"/>
    <w:rsid w:val="003F01CD"/>
    <w:rsid w:val="0044216C"/>
    <w:rsid w:val="00444673"/>
    <w:rsid w:val="004835EE"/>
    <w:rsid w:val="004B6791"/>
    <w:rsid w:val="004F25B4"/>
    <w:rsid w:val="005363F0"/>
    <w:rsid w:val="0054509E"/>
    <w:rsid w:val="005B7B02"/>
    <w:rsid w:val="00691B66"/>
    <w:rsid w:val="007A7616"/>
    <w:rsid w:val="007B3AE8"/>
    <w:rsid w:val="007E2065"/>
    <w:rsid w:val="009071BE"/>
    <w:rsid w:val="00952BF0"/>
    <w:rsid w:val="00A70072"/>
    <w:rsid w:val="00A878D1"/>
    <w:rsid w:val="00AD3A5C"/>
    <w:rsid w:val="00AD79D6"/>
    <w:rsid w:val="00B07E9F"/>
    <w:rsid w:val="00B30887"/>
    <w:rsid w:val="00B476C7"/>
    <w:rsid w:val="00B85351"/>
    <w:rsid w:val="00C813FF"/>
    <w:rsid w:val="00C817D4"/>
    <w:rsid w:val="00C930EA"/>
    <w:rsid w:val="00D57D42"/>
    <w:rsid w:val="00D62C42"/>
    <w:rsid w:val="00D860E1"/>
    <w:rsid w:val="00E75AE1"/>
    <w:rsid w:val="00E9545F"/>
    <w:rsid w:val="00F15C60"/>
    <w:rsid w:val="00F30670"/>
    <w:rsid w:val="00F721A0"/>
    <w:rsid w:val="00F739EC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AA1D40E5-7006-4042-9AD2-59FC1ED2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basedOn w:val="Fuentedeprrafopredeter"/>
    <w:uiPriority w:val="99"/>
    <w:unhideWhenUsed/>
    <w:rsid w:val="000E1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\Desktop\descargar-word\Formato13.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15BFF-6770-4035-B0EA-2AEB4945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Formato13.1</Template>
  <TotalTime>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Links>
    <vt:vector size="12" baseType="variant">
      <vt:variant>
        <vt:i4>49</vt:i4>
      </vt:variant>
      <vt:variant>
        <vt:i4>2728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  <vt:variant>
        <vt:i4>49</vt:i4>
      </vt:variant>
      <vt:variant>
        <vt:i4>2732</vt:i4>
      </vt:variant>
      <vt:variant>
        <vt:i4>1026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nicolas renato montenegro cortes</cp:lastModifiedBy>
  <cp:revision>2</cp:revision>
  <dcterms:created xsi:type="dcterms:W3CDTF">2018-05-29T03:43:00Z</dcterms:created>
  <dcterms:modified xsi:type="dcterms:W3CDTF">2018-05-29T03:43:00Z</dcterms:modified>
</cp:coreProperties>
</file>