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8D3" w:rsidRPr="000917E2" w:rsidRDefault="00C178D3">
      <w:pPr>
        <w:pStyle w:val="SemEspaamento"/>
        <w:rPr>
          <w:sz w:val="44"/>
          <w:szCs w:val="44"/>
        </w:rPr>
      </w:pPr>
    </w:p>
    <w:sdt>
      <w:sdtPr>
        <w:rPr>
          <w:rFonts w:asciiTheme="minorHAnsi" w:eastAsiaTheme="minorEastAsia" w:hAnsiTheme="minorHAnsi" w:cstheme="minorBidi"/>
          <w:color w:val="auto"/>
          <w:spacing w:val="0"/>
          <w:kern w:val="0"/>
          <w:sz w:val="44"/>
          <w:szCs w:val="44"/>
          <w14:shadow w14:blurRad="0" w14:dist="0" w14:dir="0" w14:sx="0" w14:sy="0" w14:kx="0" w14:ky="0" w14:algn="none">
            <w14:srgbClr w14:val="000000"/>
          </w14:shadow>
          <w14:ligatures w14:val="none"/>
          <w14:cntxtAlts w14:val="0"/>
        </w:rPr>
        <w:alias w:val="Nome do Currículo"/>
        <w:tag w:val="Nome do Currículo"/>
        <w:id w:val="1257551780"/>
        <w:placeholder>
          <w:docPart w:val="84C353C387464C12A60E69C9AD18E0A7"/>
        </w:placeholder>
        <w:docPartList>
          <w:docPartGallery w:val="Quick Parts"/>
          <w:docPartCategory w:val=" Nome do Currículo"/>
        </w:docPartList>
      </w:sdtPr>
      <w:sdtEndPr>
        <w:rPr>
          <w:sz w:val="22"/>
          <w:szCs w:val="22"/>
        </w:rPr>
      </w:sdtEndPr>
      <w:sdtContent>
        <w:p w:rsidR="00C178D3" w:rsidRPr="009E15B5" w:rsidRDefault="009C08E6">
          <w:pPr>
            <w:pStyle w:val="Ttulo"/>
            <w:rPr>
              <w:color w:val="002060"/>
              <w:sz w:val="44"/>
              <w:szCs w:val="44"/>
              <w:u w:val="single"/>
              <w:lang w:val="pt-B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sdt>
            <w:sdtPr>
              <w:rPr>
                <w:color w:val="002060"/>
                <w:sz w:val="44"/>
                <w:szCs w:val="44"/>
                <w:u w:val="single"/>
                <w:lang w:val="pt-BR"/>
              </w:rPr>
              <w:alias w:val="Autor"/>
              <w:tag w:val=""/>
              <w:id w:val="-1792899604"/>
              <w:placeholder>
                <w:docPart w:val="41ED4D9A088F423C8D129C4349A56E21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C82545" w:rsidRPr="009E15B5">
                <w:rPr>
                  <w:color w:val="002060"/>
                  <w:sz w:val="44"/>
                  <w:szCs w:val="44"/>
                  <w:u w:val="single"/>
                  <w:lang w:val="pt-BR"/>
                </w:rPr>
                <w:t>M</w:t>
              </w:r>
              <w:r w:rsidR="008B2212" w:rsidRPr="009E15B5">
                <w:rPr>
                  <w:color w:val="002060"/>
                  <w:sz w:val="44"/>
                  <w:szCs w:val="44"/>
                  <w:u w:val="single"/>
                  <w:lang w:val="pt-BR"/>
                </w:rPr>
                <w:t xml:space="preserve">aria </w:t>
              </w:r>
              <w:r w:rsidR="00C82545" w:rsidRPr="009E15B5">
                <w:rPr>
                  <w:color w:val="002060"/>
                  <w:sz w:val="44"/>
                  <w:szCs w:val="44"/>
                  <w:u w:val="single"/>
                  <w:lang w:val="pt-BR"/>
                </w:rPr>
                <w:t xml:space="preserve">Fernanda Alves </w:t>
              </w:r>
              <w:proofErr w:type="spellStart"/>
              <w:r w:rsidR="00C82545" w:rsidRPr="009E15B5">
                <w:rPr>
                  <w:color w:val="002060"/>
                  <w:sz w:val="44"/>
                  <w:szCs w:val="44"/>
                  <w:u w:val="single"/>
                  <w:lang w:val="pt-BR"/>
                </w:rPr>
                <w:t>Bellezzia</w:t>
              </w:r>
              <w:proofErr w:type="spellEnd"/>
            </w:sdtContent>
          </w:sdt>
        </w:p>
        <w:p w:rsidR="00C82545" w:rsidRPr="009E15B5" w:rsidRDefault="009C08E6" w:rsidP="00C82545">
          <w:pPr>
            <w:spacing w:after="0" w:line="240" w:lineRule="auto"/>
            <w:rPr>
              <w:rFonts w:ascii="Times New Roman" w:hAnsi="Times New Roman" w:cs="Times New Roman"/>
              <w:color w:val="002060"/>
              <w:sz w:val="28"/>
              <w:szCs w:val="28"/>
              <w:lang w:val="pt-BR"/>
            </w:rPr>
          </w:pPr>
          <w:sdt>
            <w:sdtPr>
              <w:rPr>
                <w:rFonts w:ascii="Times New Roman" w:hAnsi="Times New Roman" w:cs="Times New Roman"/>
                <w:color w:val="002060"/>
                <w:sz w:val="28"/>
                <w:szCs w:val="28"/>
                <w:lang w:val="pt-BR"/>
              </w:rPr>
              <w:alias w:val="Endereço"/>
              <w:tag w:val=""/>
              <w:id w:val="-1128857918"/>
              <w:placeholder>
                <w:docPart w:val="351F5E2FDEAD4D2B97B6B4B0E49719EF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:text/>
            </w:sdtPr>
            <w:sdtEndPr/>
            <w:sdtContent>
              <w:r w:rsidR="00C82545" w:rsidRPr="009E15B5">
                <w:rPr>
                  <w:rFonts w:ascii="Times New Roman" w:hAnsi="Times New Roman" w:cs="Times New Roman"/>
                  <w:color w:val="002060"/>
                  <w:sz w:val="28"/>
                  <w:szCs w:val="28"/>
                  <w:lang w:val="pt-BR"/>
                </w:rPr>
                <w:t xml:space="preserve">Rivadavia 5560, </w:t>
              </w:r>
              <w:proofErr w:type="spellStart"/>
              <w:r w:rsidR="00C82545" w:rsidRPr="009E15B5">
                <w:rPr>
                  <w:rFonts w:ascii="Times New Roman" w:hAnsi="Times New Roman" w:cs="Times New Roman"/>
                  <w:color w:val="002060"/>
                  <w:sz w:val="28"/>
                  <w:szCs w:val="28"/>
                  <w:lang w:val="pt-BR"/>
                </w:rPr>
                <w:t>Caballito</w:t>
              </w:r>
              <w:proofErr w:type="spellEnd"/>
              <w:r w:rsidR="00C82545" w:rsidRPr="009E15B5">
                <w:rPr>
                  <w:rFonts w:ascii="Times New Roman" w:hAnsi="Times New Roman" w:cs="Times New Roman"/>
                  <w:color w:val="002060"/>
                  <w:sz w:val="28"/>
                  <w:szCs w:val="28"/>
                  <w:lang w:val="pt-BR"/>
                </w:rPr>
                <w:t xml:space="preserve"> – Buenos Aires</w:t>
              </w:r>
              <w:r w:rsidR="00991EA2" w:rsidRPr="009E15B5">
                <w:rPr>
                  <w:rFonts w:ascii="Times New Roman" w:hAnsi="Times New Roman" w:cs="Times New Roman"/>
                  <w:color w:val="002060"/>
                  <w:sz w:val="28"/>
                  <w:szCs w:val="28"/>
                  <w:lang w:val="pt-BR"/>
                </w:rPr>
                <w:t xml:space="preserve"> </w:t>
              </w:r>
            </w:sdtContent>
          </w:sdt>
          <w:r w:rsidR="00C82545" w:rsidRPr="009E15B5">
            <w:rPr>
              <w:rFonts w:ascii="Times New Roman" w:hAnsi="Times New Roman" w:cs="Times New Roman"/>
              <w:color w:val="002060"/>
              <w:sz w:val="28"/>
              <w:szCs w:val="28"/>
            </w:rPr>
            <w:sym w:font="Symbol" w:char="F0B7"/>
          </w:r>
          <w:r w:rsidR="00C82545" w:rsidRPr="009E15B5">
            <w:rPr>
              <w:rFonts w:ascii="Times New Roman" w:hAnsi="Times New Roman" w:cs="Times New Roman"/>
              <w:color w:val="002060"/>
              <w:sz w:val="28"/>
              <w:szCs w:val="28"/>
              <w:lang w:val="pt-BR"/>
            </w:rPr>
            <w:t xml:space="preserve"> </w:t>
          </w:r>
          <w:sdt>
            <w:sdtP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alias w:val="Telefone"/>
              <w:tag w:val=""/>
              <w:id w:val="-1095318542"/>
              <w:placeholder>
                <w:docPart w:val="FC0F91B8208B4BE4B1C425CB6E5F6890"/>
              </w:placeholder>
              <w:dataBinding w:prefixMappings="xmlns:ns0='http://schemas.microsoft.com/office/2006/coverPageProps' " w:xpath="/ns0:CoverPageProperties[1]/ns0:CompanyPhone[1]" w:storeItemID="{55AF091B-3C7A-41E3-B477-F2FDAA23CFDA}"/>
              <w:text/>
            </w:sdtPr>
            <w:sdtEndPr/>
            <w:sdtContent>
              <w:r w:rsidR="00991EA2" w:rsidRPr="009E15B5">
                <w:rPr>
                  <w:rFonts w:ascii="Times New Roman" w:hAnsi="Times New Roman" w:cs="Times New Roman"/>
                  <w:color w:val="002060"/>
                  <w:sz w:val="28"/>
                  <w:szCs w:val="28"/>
                </w:rPr>
                <w:t xml:space="preserve">1169195866 / </w:t>
              </w:r>
              <w:proofErr w:type="spellStart"/>
              <w:r w:rsidR="00991EA2" w:rsidRPr="009E15B5">
                <w:rPr>
                  <w:rFonts w:ascii="Times New Roman" w:hAnsi="Times New Roman" w:cs="Times New Roman"/>
                  <w:color w:val="002060"/>
                  <w:sz w:val="28"/>
                  <w:szCs w:val="28"/>
                </w:rPr>
                <w:t>wpp</w:t>
              </w:r>
              <w:proofErr w:type="spellEnd"/>
              <w:r w:rsidR="00991EA2" w:rsidRPr="009E15B5">
                <w:rPr>
                  <w:rFonts w:ascii="Times New Roman" w:hAnsi="Times New Roman" w:cs="Times New Roman"/>
                  <w:color w:val="002060"/>
                  <w:sz w:val="28"/>
                  <w:szCs w:val="28"/>
                </w:rPr>
                <w:t>: +5565996303145</w:t>
              </w:r>
              <w:proofErr w:type="gramStart"/>
            </w:sdtContent>
          </w:sdt>
          <w:proofErr w:type="gramEnd"/>
        </w:p>
        <w:sdt>
          <w:sdtPr>
            <w:rPr>
              <w:rFonts w:ascii="Times New Roman" w:hAnsi="Times New Roman" w:cs="Times New Roman"/>
              <w:color w:val="002060"/>
              <w:sz w:val="28"/>
              <w:szCs w:val="28"/>
            </w:rPr>
            <w:id w:val="1876879910"/>
            <w:placeholder>
              <w:docPart w:val="2F2DF73D5EE64B17A740EDA4FB299D89"/>
            </w:placeholder>
            <w:text/>
          </w:sdtPr>
          <w:sdtEndPr/>
          <w:sdtContent>
            <w:p w:rsidR="00C82545" w:rsidRPr="009E15B5" w:rsidRDefault="00C82545" w:rsidP="00C82545">
              <w:pPr>
                <w:spacing w:after="0" w:line="240" w:lineRule="auto"/>
                <w:jc w:val="center"/>
                <w:rPr>
                  <w:rFonts w:ascii="Times New Roman" w:hAnsi="Times New Roman" w:cs="Times New Roman"/>
                  <w:color w:val="002060"/>
                  <w:sz w:val="28"/>
                  <w:szCs w:val="28"/>
                </w:rPr>
              </w:pPr>
              <w:r w:rsidRPr="009E15B5">
                <w:rPr>
                  <w:rFonts w:ascii="Times New Roman" w:hAnsi="Times New Roman" w:cs="Times New Roman"/>
                  <w:color w:val="002060"/>
                  <w:sz w:val="28"/>
                  <w:szCs w:val="28"/>
                </w:rPr>
                <w:t>Fernanda_bellezzia@hotmail.com</w:t>
              </w:r>
            </w:p>
          </w:sdtContent>
        </w:sdt>
        <w:p w:rsidR="00C82545" w:rsidRDefault="00B51A3E" w:rsidP="00B51A3E">
          <w:pPr>
            <w:tabs>
              <w:tab w:val="left" w:pos="5805"/>
            </w:tabs>
            <w:spacing w:after="0" w:line="240" w:lineRule="auto"/>
          </w:pPr>
          <w:r>
            <w:tab/>
          </w:r>
        </w:p>
      </w:sdtContent>
    </w:sdt>
    <w:p w:rsidR="00C178D3" w:rsidRPr="00B51A3E" w:rsidRDefault="00C82545" w:rsidP="00D33A88">
      <w:pPr>
        <w:spacing w:after="0"/>
        <w:rPr>
          <w:rFonts w:ascii="Arial Black" w:hAnsi="Arial Black"/>
          <w:color w:val="2F5897" w:themeColor="text2"/>
          <w:sz w:val="36"/>
          <w:szCs w:val="36"/>
        </w:rPr>
      </w:pPr>
      <w:r w:rsidRPr="00B51A3E">
        <w:rPr>
          <w:rFonts w:ascii="Arial Black" w:hAnsi="Arial Black"/>
          <w:color w:val="2F5897" w:themeColor="text2"/>
          <w:lang w:val="pt-BR"/>
        </w:rPr>
        <w:t xml:space="preserve"> </w:t>
      </w:r>
      <w:r w:rsidR="00400C77" w:rsidRPr="00B51A3E">
        <w:rPr>
          <w:rFonts w:ascii="Arial Black" w:hAnsi="Arial Black"/>
          <w:sz w:val="36"/>
          <w:szCs w:val="36"/>
        </w:rPr>
        <w:t>Objetivos</w:t>
      </w:r>
    </w:p>
    <w:p w:rsidR="008B2212" w:rsidRPr="00B51A3E" w:rsidRDefault="008B2212" w:rsidP="00D33A88">
      <w:pPr>
        <w:rPr>
          <w:rFonts w:ascii="Times New Roman" w:hAnsi="Times New Roman" w:cs="Times New Roman"/>
          <w:sz w:val="28"/>
          <w:szCs w:val="28"/>
        </w:rPr>
      </w:pPr>
      <w:r w:rsidRPr="00B51A3E">
        <w:rPr>
          <w:rFonts w:ascii="Times New Roman" w:hAnsi="Times New Roman" w:cs="Times New Roman"/>
          <w:sz w:val="28"/>
          <w:szCs w:val="28"/>
        </w:rPr>
        <w:t>Busco obtener un puesto donde pueda ser un valor agregado estratégico para la empresa y desarrolle más mis habilidades actuales.</w:t>
      </w:r>
    </w:p>
    <w:p w:rsidR="00C82545" w:rsidRPr="00B51A3E" w:rsidRDefault="00C82545" w:rsidP="00D33A88">
      <w:pPr>
        <w:spacing w:after="0"/>
        <w:rPr>
          <w:rFonts w:ascii="Arial Black" w:hAnsi="Arial Black"/>
          <w:sz w:val="36"/>
          <w:szCs w:val="36"/>
        </w:rPr>
      </w:pPr>
      <w:r w:rsidRPr="00B51A3E">
        <w:rPr>
          <w:rFonts w:ascii="Arial Black" w:hAnsi="Arial Black"/>
          <w:sz w:val="36"/>
          <w:szCs w:val="36"/>
        </w:rPr>
        <w:t>Datos Personales</w:t>
      </w:r>
    </w:p>
    <w:p w:rsidR="00C82545" w:rsidRPr="00B51A3E" w:rsidRDefault="00C82545" w:rsidP="00D33A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1A3E">
        <w:rPr>
          <w:rFonts w:ascii="Times New Roman" w:hAnsi="Times New Roman" w:cs="Times New Roman"/>
          <w:sz w:val="28"/>
          <w:szCs w:val="28"/>
        </w:rPr>
        <w:t>Estudiante</w:t>
      </w:r>
      <w:r w:rsidR="00B51A3E" w:rsidRPr="00B51A3E">
        <w:rPr>
          <w:rFonts w:ascii="Times New Roman" w:hAnsi="Times New Roman" w:cs="Times New Roman"/>
          <w:sz w:val="28"/>
          <w:szCs w:val="28"/>
        </w:rPr>
        <w:t xml:space="preserve"> de medicina</w:t>
      </w:r>
      <w:r w:rsidRPr="00B51A3E">
        <w:rPr>
          <w:rFonts w:ascii="Times New Roman" w:hAnsi="Times New Roman" w:cs="Times New Roman"/>
          <w:sz w:val="28"/>
          <w:szCs w:val="28"/>
        </w:rPr>
        <w:t>, soltera, 21 años, sin hijos, nacionalidad brasileña. Me considero una persona dinámica,</w:t>
      </w:r>
      <w:r w:rsidR="00B51A3E" w:rsidRPr="00B51A3E">
        <w:rPr>
          <w:rFonts w:ascii="Times New Roman" w:hAnsi="Times New Roman" w:cs="Times New Roman"/>
          <w:sz w:val="28"/>
          <w:szCs w:val="28"/>
        </w:rPr>
        <w:t xml:space="preserve"> versátil,</w:t>
      </w:r>
      <w:r w:rsidRPr="00B51A3E">
        <w:rPr>
          <w:rFonts w:ascii="Times New Roman" w:hAnsi="Times New Roman" w:cs="Times New Roman"/>
          <w:sz w:val="28"/>
          <w:szCs w:val="28"/>
        </w:rPr>
        <w:t xml:space="preserve"> de fácil </w:t>
      </w:r>
      <w:r w:rsidR="00B51A3E" w:rsidRPr="00B51A3E">
        <w:rPr>
          <w:rFonts w:ascii="Times New Roman" w:hAnsi="Times New Roman" w:cs="Times New Roman"/>
          <w:sz w:val="28"/>
          <w:szCs w:val="28"/>
        </w:rPr>
        <w:t xml:space="preserve">aprendizaje, buena en atender </w:t>
      </w:r>
      <w:r w:rsidRPr="00B51A3E">
        <w:rPr>
          <w:rFonts w:ascii="Times New Roman" w:hAnsi="Times New Roman" w:cs="Times New Roman"/>
          <w:sz w:val="28"/>
          <w:szCs w:val="28"/>
        </w:rPr>
        <w:t xml:space="preserve">órdenes y con facilidad de adaptación e capacidad de trabajar en equipo. Con iniciativa para resolver problemas eficientemente y lograr las metas y objetivos </w:t>
      </w:r>
      <w:bookmarkStart w:id="0" w:name="_GoBack"/>
      <w:bookmarkEnd w:id="0"/>
      <w:r w:rsidRPr="00B51A3E">
        <w:rPr>
          <w:rFonts w:ascii="Times New Roman" w:hAnsi="Times New Roman" w:cs="Times New Roman"/>
          <w:sz w:val="28"/>
          <w:szCs w:val="28"/>
        </w:rPr>
        <w:t>trazados por la empresa.</w:t>
      </w:r>
    </w:p>
    <w:p w:rsidR="000917E2" w:rsidRDefault="000917E2" w:rsidP="00D33A88">
      <w:pPr>
        <w:spacing w:after="0"/>
      </w:pPr>
    </w:p>
    <w:p w:rsidR="000917E2" w:rsidRPr="00B51A3E" w:rsidRDefault="000917E2" w:rsidP="00D33A88">
      <w:pPr>
        <w:spacing w:after="0"/>
        <w:rPr>
          <w:rFonts w:ascii="Arial Black" w:hAnsi="Arial Black"/>
          <w:sz w:val="36"/>
          <w:szCs w:val="36"/>
        </w:rPr>
      </w:pPr>
      <w:r w:rsidRPr="00B51A3E">
        <w:rPr>
          <w:rFonts w:ascii="Arial Black" w:hAnsi="Arial Black"/>
          <w:sz w:val="36"/>
          <w:szCs w:val="36"/>
        </w:rPr>
        <w:t>Idiomas:</w:t>
      </w:r>
    </w:p>
    <w:p w:rsidR="000917E2" w:rsidRPr="00B51A3E" w:rsidRDefault="000917E2" w:rsidP="00D33A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1A3E">
        <w:rPr>
          <w:rFonts w:ascii="Times New Roman" w:hAnsi="Times New Roman" w:cs="Times New Roman"/>
          <w:sz w:val="28"/>
          <w:szCs w:val="28"/>
        </w:rPr>
        <w:t>Portugués: nivel nativo</w:t>
      </w:r>
    </w:p>
    <w:p w:rsidR="000917E2" w:rsidRPr="00B51A3E" w:rsidRDefault="000917E2" w:rsidP="00D33A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1A3E">
        <w:rPr>
          <w:rFonts w:ascii="Times New Roman" w:hAnsi="Times New Roman" w:cs="Times New Roman"/>
          <w:sz w:val="28"/>
          <w:szCs w:val="28"/>
        </w:rPr>
        <w:t>Español</w:t>
      </w:r>
    </w:p>
    <w:p w:rsidR="000917E2" w:rsidRPr="00B51A3E" w:rsidRDefault="000917E2" w:rsidP="00D33A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1A3E">
        <w:rPr>
          <w:rFonts w:ascii="Times New Roman" w:hAnsi="Times New Roman" w:cs="Times New Roman"/>
          <w:sz w:val="28"/>
          <w:szCs w:val="28"/>
        </w:rPr>
        <w:t>Inglés</w:t>
      </w:r>
    </w:p>
    <w:p w:rsidR="000917E2" w:rsidRDefault="000917E2" w:rsidP="00D33A88">
      <w:pPr>
        <w:spacing w:after="0"/>
      </w:pPr>
    </w:p>
    <w:p w:rsidR="00C178D3" w:rsidRPr="00B51A3E" w:rsidRDefault="000917E2" w:rsidP="00D33A88">
      <w:pPr>
        <w:spacing w:after="0"/>
        <w:rPr>
          <w:rFonts w:ascii="Arial Black" w:hAnsi="Arial Black"/>
        </w:rPr>
      </w:pPr>
      <w:r w:rsidRPr="00B51A3E">
        <w:rPr>
          <w:rFonts w:ascii="Arial Black" w:hAnsi="Arial Black"/>
          <w:color w:val="000000" w:themeColor="text1"/>
          <w:sz w:val="36"/>
          <w:szCs w:val="36"/>
          <w:lang w:val="pt-BR"/>
        </w:rPr>
        <w:t>Educacional</w:t>
      </w:r>
    </w:p>
    <w:p w:rsidR="008B2212" w:rsidRPr="00B51A3E" w:rsidRDefault="008B2212" w:rsidP="00D33A88">
      <w:pPr>
        <w:pStyle w:val="Subseo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B51A3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Colégio Coração de Jesus (Cuiabá- MT/ Brasil)</w:t>
      </w:r>
    </w:p>
    <w:p w:rsidR="008B2212" w:rsidRPr="001B3DD4" w:rsidRDefault="008B2212" w:rsidP="00D33A88">
      <w:pPr>
        <w:spacing w:after="0"/>
        <w:rPr>
          <w:rStyle w:val="nfaseIntensa"/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B51A3E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2003-2010</w:t>
      </w:r>
      <w:r w:rsidRPr="00B51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3DD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Educación primario completo</w:t>
      </w:r>
    </w:p>
    <w:p w:rsidR="008B2212" w:rsidRPr="00B51A3E" w:rsidRDefault="008B2212" w:rsidP="00D33A88">
      <w:pPr>
        <w:pStyle w:val="Subseo"/>
        <w:spacing w:line="276" w:lineRule="auto"/>
        <w:rPr>
          <w:rFonts w:ascii="Times New Roman" w:eastAsiaTheme="minorEastAsia" w:hAnsi="Times New Roman" w:cs="Times New Roman"/>
          <w:bCs w:val="0"/>
          <w:color w:val="000000" w:themeColor="text1"/>
          <w:sz w:val="28"/>
          <w:szCs w:val="28"/>
        </w:rPr>
      </w:pPr>
    </w:p>
    <w:p w:rsidR="008B2212" w:rsidRPr="00B51A3E" w:rsidRDefault="008B2212" w:rsidP="00D33A88">
      <w:pPr>
        <w:pStyle w:val="Subseo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B51A3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Colégio Máxi Cuiabá (Cuiabá- MT/ Brasil)</w:t>
      </w:r>
    </w:p>
    <w:p w:rsidR="008B2212" w:rsidRPr="00B51A3E" w:rsidRDefault="008B2212" w:rsidP="00D33A88">
      <w:pPr>
        <w:spacing w:after="0"/>
        <w:rPr>
          <w:rStyle w:val="nfaseIntensa"/>
          <w:rFonts w:ascii="Times New Roman" w:hAnsi="Times New Roman" w:cs="Times New Roman"/>
          <w:color w:val="000000" w:themeColor="text1"/>
          <w:sz w:val="28"/>
          <w:szCs w:val="28"/>
        </w:rPr>
      </w:pPr>
      <w:r w:rsidRPr="00B51A3E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2011-2013</w:t>
      </w:r>
      <w:r w:rsidRPr="00B51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3DD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Educación secundario completo</w:t>
      </w:r>
    </w:p>
    <w:p w:rsidR="008B2212" w:rsidRPr="00B51A3E" w:rsidRDefault="008B2212" w:rsidP="00D33A88">
      <w:pPr>
        <w:pStyle w:val="Subseo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78D3" w:rsidRPr="00B51A3E" w:rsidRDefault="008B2212" w:rsidP="00D33A88">
      <w:pPr>
        <w:pStyle w:val="Subseo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A3E">
        <w:rPr>
          <w:rFonts w:ascii="Times New Roman" w:hAnsi="Times New Roman" w:cs="Times New Roman"/>
          <w:color w:val="000000" w:themeColor="text1"/>
          <w:sz w:val="28"/>
          <w:szCs w:val="28"/>
        </w:rPr>
        <w:t>Universidad Abierta Interamericana - UAI (</w:t>
      </w:r>
      <w:r w:rsidR="000917E2" w:rsidRPr="00B51A3E">
        <w:rPr>
          <w:rFonts w:ascii="Times New Roman" w:hAnsi="Times New Roman" w:cs="Times New Roman"/>
          <w:color w:val="000000" w:themeColor="text1"/>
          <w:sz w:val="28"/>
          <w:szCs w:val="28"/>
        </w:rPr>
        <w:t>Buenos Aires, Argentina</w:t>
      </w:r>
      <w:r w:rsidRPr="00B51A3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8B2212" w:rsidRPr="00B51A3E" w:rsidRDefault="008B2212" w:rsidP="00D33A88">
      <w:pPr>
        <w:pStyle w:val="Subseo"/>
        <w:spacing w:line="276" w:lineRule="auto"/>
        <w:rPr>
          <w:rStyle w:val="nfaseIntensa"/>
          <w:rFonts w:ascii="Times New Roman" w:hAnsi="Times New Roman" w:cs="Times New Roman"/>
          <w:b w:val="0"/>
          <w:bCs/>
          <w:i w:val="0"/>
          <w:iCs w:val="0"/>
          <w:color w:val="000000" w:themeColor="text1"/>
          <w:sz w:val="28"/>
          <w:szCs w:val="28"/>
        </w:rPr>
      </w:pPr>
      <w:r w:rsidRPr="00B51A3E">
        <w:rPr>
          <w:rFonts w:ascii="Times New Roman" w:hAnsi="Times New Roman" w:cs="Times New Roman"/>
          <w:b/>
          <w:bCs w:val="0"/>
          <w:i/>
          <w:iCs/>
          <w:color w:val="000000" w:themeColor="text1"/>
          <w:sz w:val="28"/>
          <w:szCs w:val="28"/>
        </w:rPr>
        <w:t>2015-</w:t>
      </w:r>
      <w:r w:rsidRPr="00B51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3DD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Educación superior en curso</w:t>
      </w:r>
      <w:r w:rsidR="00B51A3E" w:rsidRPr="00B51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(medicina)</w:t>
      </w:r>
    </w:p>
    <w:p w:rsidR="00C178D3" w:rsidRPr="00B51A3E" w:rsidRDefault="000917E2" w:rsidP="00D33A88">
      <w:pPr>
        <w:pStyle w:val="TtulodeSeo"/>
        <w:spacing w:line="276" w:lineRule="auto"/>
        <w:rPr>
          <w:rFonts w:ascii="Arial Black" w:hAnsi="Arial Black"/>
          <w:color w:val="000000" w:themeColor="text1"/>
          <w:sz w:val="36"/>
          <w:szCs w:val="36"/>
        </w:rPr>
      </w:pPr>
      <w:r w:rsidRPr="00B51A3E">
        <w:rPr>
          <w:rFonts w:ascii="Arial Black" w:hAnsi="Arial Black"/>
          <w:color w:val="000000" w:themeColor="text1"/>
          <w:sz w:val="36"/>
          <w:szCs w:val="36"/>
        </w:rPr>
        <w:t>Experiencia</w:t>
      </w:r>
    </w:p>
    <w:p w:rsidR="00C178D3" w:rsidRPr="00B51A3E" w:rsidRDefault="008B2212" w:rsidP="00D33A88">
      <w:pPr>
        <w:pStyle w:val="Subseo"/>
        <w:spacing w:line="276" w:lineRule="auto"/>
        <w:rPr>
          <w:rFonts w:ascii="Times New Roman" w:hAnsi="Times New Roman" w:cs="Times New Roman"/>
          <w:vanish/>
          <w:color w:val="000000" w:themeColor="text1"/>
          <w:sz w:val="28"/>
          <w:szCs w:val="28"/>
          <w:u w:val="single"/>
          <w:specVanish/>
        </w:rPr>
      </w:pPr>
      <w:r w:rsidRPr="00B51A3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Vendedora Ambulante</w:t>
      </w:r>
    </w:p>
    <w:p w:rsidR="00C178D3" w:rsidRPr="00B51A3E" w:rsidRDefault="00400C77" w:rsidP="00D33A88">
      <w:pPr>
        <w:pStyle w:val="SemEspaamento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es-AR"/>
        </w:rPr>
      </w:pPr>
      <w:r w:rsidRPr="00B51A3E">
        <w:rPr>
          <w:rFonts w:ascii="Times New Roman" w:hAnsi="Times New Roman" w:cs="Times New Roman"/>
          <w:color w:val="000000" w:themeColor="text1"/>
          <w:sz w:val="28"/>
          <w:szCs w:val="28"/>
          <w:lang w:val="es-AR"/>
        </w:rPr>
        <w:t xml:space="preserve"> | </w:t>
      </w:r>
      <w:proofErr w:type="spellStart"/>
      <w:r w:rsidR="008B2212" w:rsidRPr="00B51A3E">
        <w:rPr>
          <w:rFonts w:ascii="Times New Roman" w:hAnsi="Times New Roman" w:cs="Times New Roman"/>
          <w:color w:val="000000" w:themeColor="text1"/>
          <w:sz w:val="28"/>
          <w:szCs w:val="28"/>
          <w:lang w:val="es-AR"/>
        </w:rPr>
        <w:t>Lingerie</w:t>
      </w:r>
      <w:proofErr w:type="spellEnd"/>
      <w:r w:rsidR="008B2212" w:rsidRPr="00B51A3E">
        <w:rPr>
          <w:rFonts w:ascii="Times New Roman" w:hAnsi="Times New Roman" w:cs="Times New Roman"/>
          <w:color w:val="000000" w:themeColor="text1"/>
          <w:sz w:val="28"/>
          <w:szCs w:val="28"/>
          <w:lang w:val="es-AR"/>
        </w:rPr>
        <w:t xml:space="preserve"> (</w:t>
      </w:r>
      <w:proofErr w:type="spellStart"/>
      <w:r w:rsidR="008B2212" w:rsidRPr="00B51A3E">
        <w:rPr>
          <w:rFonts w:ascii="Times New Roman" w:hAnsi="Times New Roman" w:cs="Times New Roman"/>
          <w:color w:val="000000" w:themeColor="text1"/>
          <w:sz w:val="28"/>
          <w:szCs w:val="28"/>
          <w:lang w:val="es-AR"/>
        </w:rPr>
        <w:t>Scala</w:t>
      </w:r>
      <w:proofErr w:type="spellEnd"/>
      <w:r w:rsidR="008B2212" w:rsidRPr="00B51A3E">
        <w:rPr>
          <w:rFonts w:ascii="Times New Roman" w:hAnsi="Times New Roman" w:cs="Times New Roman"/>
          <w:color w:val="000000" w:themeColor="text1"/>
          <w:sz w:val="28"/>
          <w:szCs w:val="28"/>
          <w:lang w:val="es-AR"/>
        </w:rPr>
        <w:t xml:space="preserve">) y Productos Mary </w:t>
      </w:r>
      <w:proofErr w:type="spellStart"/>
      <w:r w:rsidR="008B2212" w:rsidRPr="00B51A3E">
        <w:rPr>
          <w:rFonts w:ascii="Times New Roman" w:hAnsi="Times New Roman" w:cs="Times New Roman"/>
          <w:color w:val="000000" w:themeColor="text1"/>
          <w:sz w:val="28"/>
          <w:szCs w:val="28"/>
          <w:lang w:val="es-AR"/>
        </w:rPr>
        <w:t>Kay</w:t>
      </w:r>
      <w:proofErr w:type="spellEnd"/>
    </w:p>
    <w:p w:rsidR="00C178D3" w:rsidRPr="00B51A3E" w:rsidRDefault="008B2212" w:rsidP="00D33A88">
      <w:pPr>
        <w:pStyle w:val="DatadaSubseo"/>
        <w:rPr>
          <w:rStyle w:val="nfase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B51A3E">
        <w:rPr>
          <w:rStyle w:val="nfaseIntensa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1 año</w:t>
      </w:r>
      <w:r w:rsidR="00400C77" w:rsidRPr="00B51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AB505F" w:rsidRPr="00B51A3E">
        <w:rPr>
          <w:rFonts w:ascii="Times New Roman" w:hAnsi="Times New Roman" w:cs="Times New Roman"/>
          <w:color w:val="000000" w:themeColor="text1"/>
          <w:sz w:val="28"/>
          <w:szCs w:val="28"/>
        </w:rPr>
        <w:t>2009.</w:t>
      </w:r>
    </w:p>
    <w:p w:rsidR="00AB505F" w:rsidRPr="00B51A3E" w:rsidRDefault="00AB505F" w:rsidP="00D33A88">
      <w:pPr>
        <w:pStyle w:val="PargrafodaLista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A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Atendimiento y atención a los clientes.</w:t>
      </w:r>
    </w:p>
    <w:p w:rsidR="00AB505F" w:rsidRPr="00B51A3E" w:rsidRDefault="00AB505F" w:rsidP="00D33A88">
      <w:pPr>
        <w:pStyle w:val="PargrafodaLista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A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Capacidad de gestión y organización.</w:t>
      </w:r>
    </w:p>
    <w:p w:rsidR="00C178D3" w:rsidRPr="00B51A3E" w:rsidRDefault="00AB505F" w:rsidP="00D33A88">
      <w:pPr>
        <w:pStyle w:val="PargrafodaLista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A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Metas de ventas diarias cumplidas.</w:t>
      </w:r>
    </w:p>
    <w:p w:rsidR="00AB505F" w:rsidRPr="00B51A3E" w:rsidRDefault="00AB505F" w:rsidP="00D33A88">
      <w:pPr>
        <w:pStyle w:val="PargrafodaLista"/>
        <w:spacing w:line="276" w:lineRule="auto"/>
        <w:ind w:left="72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17E2" w:rsidRPr="00B51A3E" w:rsidRDefault="000917E2" w:rsidP="00D33A88">
      <w:pPr>
        <w:pStyle w:val="Subseo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AB505F" w:rsidRPr="00B51A3E" w:rsidRDefault="00AB505F" w:rsidP="00D33A88">
      <w:pPr>
        <w:pStyle w:val="Subseo"/>
        <w:spacing w:line="276" w:lineRule="auto"/>
        <w:rPr>
          <w:rFonts w:ascii="Times New Roman" w:hAnsi="Times New Roman" w:cs="Times New Roman"/>
          <w:vanish/>
          <w:color w:val="000000" w:themeColor="text1"/>
          <w:sz w:val="28"/>
          <w:szCs w:val="28"/>
          <w:u w:val="single"/>
          <w:lang w:val="pt-BR"/>
          <w:specVanish/>
        </w:rPr>
      </w:pPr>
      <w:proofErr w:type="spellStart"/>
      <w:r w:rsidRPr="00B51A3E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pt-BR"/>
        </w:rPr>
        <w:t>Consult</w:t>
      </w:r>
      <w:r w:rsidR="00432F61" w:rsidRPr="00B51A3E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pt-BR"/>
        </w:rPr>
        <w:t>orio</w:t>
      </w:r>
      <w:proofErr w:type="spellEnd"/>
      <w:r w:rsidR="00432F61" w:rsidRPr="00B51A3E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pt-BR"/>
        </w:rPr>
        <w:t xml:space="preserve"> </w:t>
      </w:r>
      <w:proofErr w:type="spellStart"/>
      <w:r w:rsidR="00432F61" w:rsidRPr="00B51A3E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pt-BR"/>
        </w:rPr>
        <w:t>Odontolo</w:t>
      </w:r>
      <w:r w:rsidRPr="00B51A3E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pt-BR"/>
        </w:rPr>
        <w:t>gico</w:t>
      </w:r>
      <w:proofErr w:type="spellEnd"/>
    </w:p>
    <w:p w:rsidR="00AB505F" w:rsidRPr="00B51A3E" w:rsidRDefault="00AB505F" w:rsidP="00D33A88">
      <w:pPr>
        <w:pStyle w:val="SemEspaamento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| Av. Historiador Rubens de Mendonça 1500</w:t>
      </w:r>
    </w:p>
    <w:p w:rsidR="00AB505F" w:rsidRPr="00B51A3E" w:rsidRDefault="00AB505F" w:rsidP="00D33A88">
      <w:pPr>
        <w:pStyle w:val="DatadaSubse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A3E">
        <w:rPr>
          <w:rStyle w:val="nfaseIntensa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  <w:lang w:val="pt-BR"/>
        </w:rPr>
        <w:t xml:space="preserve">Recepcionista; </w:t>
      </w:r>
      <w:r w:rsidRPr="00B51A3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tres meses</w:t>
      </w:r>
      <w:r w:rsidRPr="00B51A3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– </w:t>
      </w:r>
      <w:r w:rsidRPr="00B51A3E">
        <w:rPr>
          <w:rFonts w:ascii="Times New Roman" w:hAnsi="Times New Roman" w:cs="Times New Roman"/>
          <w:color w:val="000000" w:themeColor="text1"/>
          <w:sz w:val="28"/>
          <w:szCs w:val="28"/>
        </w:rPr>
        <w:t>2011.</w:t>
      </w:r>
    </w:p>
    <w:p w:rsidR="00AB505F" w:rsidRPr="00B51A3E" w:rsidRDefault="00C82545" w:rsidP="00D33A88">
      <w:pPr>
        <w:pStyle w:val="DatadaSubseo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A3E">
        <w:rPr>
          <w:rFonts w:ascii="Times New Roman" w:hAnsi="Times New Roman" w:cs="Times New Roman"/>
          <w:color w:val="000000" w:themeColor="text1"/>
          <w:sz w:val="28"/>
          <w:szCs w:val="28"/>
        </w:rPr>
        <w:t>Contestar teléfonos y atender clientes</w:t>
      </w:r>
    </w:p>
    <w:p w:rsidR="00AB505F" w:rsidRPr="00B51A3E" w:rsidRDefault="00AB505F" w:rsidP="00D33A88">
      <w:pPr>
        <w:pStyle w:val="DatadaSubseo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A3E">
        <w:rPr>
          <w:rFonts w:ascii="Times New Roman" w:hAnsi="Times New Roman" w:cs="Times New Roman"/>
          <w:color w:val="000000" w:themeColor="text1"/>
          <w:sz w:val="28"/>
          <w:szCs w:val="28"/>
        </w:rPr>
        <w:t>Contestar mails, organizar entrevistas y retornos</w:t>
      </w:r>
    </w:p>
    <w:p w:rsidR="00AB505F" w:rsidRPr="00B51A3E" w:rsidRDefault="00AB505F" w:rsidP="00D33A88">
      <w:pPr>
        <w:pStyle w:val="DatadaSubseo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A3E">
        <w:rPr>
          <w:rFonts w:ascii="Times New Roman" w:hAnsi="Times New Roman" w:cs="Times New Roman"/>
          <w:color w:val="000000" w:themeColor="text1"/>
          <w:sz w:val="28"/>
          <w:szCs w:val="28"/>
        </w:rPr>
        <w:t>Organización de la oficina.</w:t>
      </w:r>
    </w:p>
    <w:p w:rsidR="00AB505F" w:rsidRPr="00B51A3E" w:rsidRDefault="00C82545" w:rsidP="00D33A88">
      <w:pPr>
        <w:pStyle w:val="DatadaSubseo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A3E">
        <w:rPr>
          <w:rFonts w:ascii="Times New Roman" w:hAnsi="Times New Roman" w:cs="Times New Roman"/>
          <w:color w:val="000000" w:themeColor="text1"/>
          <w:sz w:val="28"/>
          <w:szCs w:val="28"/>
        </w:rPr>
        <w:t>Realización de</w:t>
      </w:r>
      <w:r w:rsidR="00AB505F" w:rsidRPr="00B51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pagos</w:t>
      </w:r>
    </w:p>
    <w:p w:rsidR="00991EA2" w:rsidRPr="00B51A3E" w:rsidRDefault="00991EA2" w:rsidP="00991EA2">
      <w:pPr>
        <w:pStyle w:val="DatadaSubseo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1EA2" w:rsidRPr="00B51A3E" w:rsidRDefault="00991EA2" w:rsidP="00991EA2">
      <w:pPr>
        <w:pStyle w:val="Subseo"/>
        <w:spacing w:line="276" w:lineRule="auto"/>
        <w:rPr>
          <w:rFonts w:ascii="Times New Roman" w:hAnsi="Times New Roman" w:cs="Times New Roman"/>
          <w:vanish/>
          <w:color w:val="000000" w:themeColor="text1"/>
          <w:sz w:val="28"/>
          <w:szCs w:val="28"/>
          <w:u w:val="single"/>
          <w:lang w:val="pt-BR"/>
          <w:specVanish/>
        </w:rPr>
      </w:pPr>
      <w:r w:rsidRPr="00B51A3E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pt-BR"/>
        </w:rPr>
        <w:t xml:space="preserve">The Bread </w:t>
      </w:r>
      <w:proofErr w:type="spellStart"/>
      <w:r w:rsidRPr="00B51A3E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pt-BR"/>
        </w:rPr>
        <w:t>Lab</w:t>
      </w:r>
      <w:proofErr w:type="spellEnd"/>
    </w:p>
    <w:p w:rsidR="00991EA2" w:rsidRPr="00B51A3E" w:rsidRDefault="00991EA2" w:rsidP="00991EA2">
      <w:pPr>
        <w:pStyle w:val="SemEspaamento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| </w:t>
      </w:r>
      <w:r w:rsidRPr="00B51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Rua Martinica 405, Jardim das </w:t>
      </w:r>
      <w:proofErr w:type="gramStart"/>
      <w:r w:rsidRPr="00B51A3E">
        <w:rPr>
          <w:rFonts w:ascii="Times New Roman" w:hAnsi="Times New Roman" w:cs="Times New Roman"/>
          <w:color w:val="000000" w:themeColor="text1"/>
          <w:sz w:val="28"/>
          <w:szCs w:val="28"/>
        </w:rPr>
        <w:t>Américas</w:t>
      </w:r>
      <w:proofErr w:type="gramEnd"/>
    </w:p>
    <w:p w:rsidR="00991EA2" w:rsidRPr="00B51A3E" w:rsidRDefault="00991EA2" w:rsidP="00991EA2">
      <w:pPr>
        <w:pStyle w:val="DatadaSubse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B51A3E">
        <w:rPr>
          <w:rStyle w:val="nfaseIntensa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  <w:lang w:val="pt-BR"/>
        </w:rPr>
        <w:t xml:space="preserve">Atendente de </w:t>
      </w:r>
      <w:proofErr w:type="gramStart"/>
      <w:r w:rsidRPr="00B51A3E">
        <w:rPr>
          <w:rStyle w:val="nfaseIntensa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  <w:lang w:val="pt-BR"/>
        </w:rPr>
        <w:t>delivery</w:t>
      </w:r>
      <w:proofErr w:type="gramEnd"/>
      <w:r w:rsidRPr="00B51A3E">
        <w:rPr>
          <w:rStyle w:val="nfaseIntensa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  <w:lang w:val="pt-BR"/>
        </w:rPr>
        <w:t xml:space="preserve">; </w:t>
      </w:r>
      <w:r w:rsidRPr="00B51A3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pt-BR"/>
        </w:rPr>
        <w:t>4 meses</w:t>
      </w:r>
      <w:r w:rsidRPr="00B51A3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– </w:t>
      </w:r>
      <w:r w:rsidRPr="00B51A3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2017</w:t>
      </w:r>
      <w:r w:rsidRPr="00B51A3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.</w:t>
      </w:r>
    </w:p>
    <w:p w:rsidR="00991EA2" w:rsidRPr="00B51A3E" w:rsidRDefault="00991EA2" w:rsidP="00991EA2">
      <w:pPr>
        <w:pStyle w:val="DatadaSubseo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B51A3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Manejo </w:t>
      </w:r>
      <w:r w:rsidR="00B51A3E" w:rsidRPr="00B51A3E">
        <w:rPr>
          <w:rFonts w:ascii="Times New Roman" w:hAnsi="Times New Roman" w:cs="Times New Roman"/>
          <w:color w:val="000000" w:themeColor="text1"/>
          <w:sz w:val="28"/>
          <w:szCs w:val="28"/>
        </w:rPr>
        <w:t>Del</w:t>
      </w:r>
      <w:r w:rsidRPr="00B51A3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computador</w:t>
      </w:r>
    </w:p>
    <w:p w:rsidR="00991EA2" w:rsidRPr="00B51A3E" w:rsidRDefault="00991EA2" w:rsidP="00991EA2">
      <w:pPr>
        <w:pStyle w:val="DatadaSubseo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B51A3E">
        <w:rPr>
          <w:rFonts w:ascii="Times New Roman" w:hAnsi="Times New Roman" w:cs="Times New Roman"/>
          <w:color w:val="000000" w:themeColor="text1"/>
          <w:sz w:val="28"/>
          <w:szCs w:val="28"/>
        </w:rPr>
        <w:t>Atención</w:t>
      </w:r>
      <w:r w:rsidRPr="00B51A3E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al cliente</w:t>
      </w:r>
    </w:p>
    <w:p w:rsidR="00991EA2" w:rsidRPr="00B51A3E" w:rsidRDefault="00991EA2" w:rsidP="00991EA2">
      <w:pPr>
        <w:pStyle w:val="DatadaSubseo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A3E">
        <w:rPr>
          <w:rFonts w:ascii="Times New Roman" w:hAnsi="Times New Roman" w:cs="Times New Roman"/>
          <w:color w:val="000000" w:themeColor="text1"/>
          <w:sz w:val="28"/>
          <w:szCs w:val="28"/>
        </w:rPr>
        <w:t>Logística de la empresa</w:t>
      </w:r>
      <w:r w:rsidR="00B51A3E" w:rsidRPr="00B51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(compras, pagos, publicidad)</w:t>
      </w:r>
    </w:p>
    <w:p w:rsidR="00C178D3" w:rsidRPr="00B51A3E" w:rsidRDefault="00991EA2" w:rsidP="00D33A88">
      <w:pPr>
        <w:pStyle w:val="TtulodeSeo"/>
        <w:spacing w:line="276" w:lineRule="auto"/>
        <w:rPr>
          <w:rFonts w:ascii="Arial Black" w:hAnsi="Arial Black"/>
          <w:sz w:val="36"/>
          <w:szCs w:val="36"/>
        </w:rPr>
      </w:pPr>
      <w:r w:rsidRPr="00B51A3E">
        <w:rPr>
          <w:rFonts w:ascii="Arial Black" w:hAnsi="Arial Black"/>
          <w:color w:val="000000" w:themeColor="text1"/>
          <w:sz w:val="36"/>
          <w:szCs w:val="36"/>
        </w:rPr>
        <w:t>Habilidades y competencias</w:t>
      </w:r>
    </w:p>
    <w:p w:rsidR="00991EA2" w:rsidRPr="00B51A3E" w:rsidRDefault="00C82545" w:rsidP="00991E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1A3E">
        <w:rPr>
          <w:rFonts w:ascii="Times New Roman" w:eastAsiaTheme="minorHAnsi" w:hAnsi="Times New Roman" w:cs="Times New Roman"/>
          <w:sz w:val="28"/>
          <w:szCs w:val="28"/>
        </w:rPr>
        <w:t xml:space="preserve">Estos puestos no solo me han permitido desarrollar experiencia en este campo, sino también un número de habilidades valiosas en este sector, </w:t>
      </w:r>
      <w:r w:rsidRPr="00B51A3E">
        <w:rPr>
          <w:rFonts w:ascii="Times New Roman" w:hAnsi="Times New Roman" w:cs="Times New Roman"/>
          <w:sz w:val="28"/>
          <w:szCs w:val="28"/>
        </w:rPr>
        <w:t>empleando mi habilidad de comunicación, desarrollando y manteniendo buenas relaciones</w:t>
      </w:r>
      <w:r w:rsidR="000917E2" w:rsidRPr="00B51A3E">
        <w:rPr>
          <w:rFonts w:ascii="Times New Roman" w:hAnsi="Times New Roman" w:cs="Times New Roman"/>
          <w:sz w:val="28"/>
          <w:szCs w:val="28"/>
        </w:rPr>
        <w:t xml:space="preserve"> laborales.</w:t>
      </w:r>
    </w:p>
    <w:p w:rsidR="000917E2" w:rsidRPr="00B51A3E" w:rsidRDefault="00991EA2" w:rsidP="00991E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1A3E">
        <w:rPr>
          <w:rFonts w:ascii="Times New Roman" w:eastAsiaTheme="minorHAnsi" w:hAnsi="Times New Roman" w:cs="Times New Roman"/>
          <w:sz w:val="28"/>
          <w:szCs w:val="28"/>
        </w:rPr>
        <w:t>Conocimiento básico de Microsoft Word, Excel y PowerPoint. Puedo escribir con agilidad.</w:t>
      </w:r>
    </w:p>
    <w:sectPr w:rsidR="000917E2" w:rsidRPr="00B51A3E" w:rsidSect="00B51A3E">
      <w:headerReference w:type="default" r:id="rId11"/>
      <w:pgSz w:w="11907" w:h="16839"/>
      <w:pgMar w:top="426" w:right="850" w:bottom="1418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8E6" w:rsidRDefault="009C08E6">
      <w:pPr>
        <w:spacing w:after="0" w:line="240" w:lineRule="auto"/>
      </w:pPr>
      <w:r>
        <w:separator/>
      </w:r>
    </w:p>
  </w:endnote>
  <w:endnote w:type="continuationSeparator" w:id="0">
    <w:p w:rsidR="009C08E6" w:rsidRDefault="009C0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8E6" w:rsidRDefault="009C08E6">
      <w:pPr>
        <w:spacing w:after="0" w:line="240" w:lineRule="auto"/>
      </w:pPr>
      <w:r>
        <w:separator/>
      </w:r>
    </w:p>
  </w:footnote>
  <w:footnote w:type="continuationSeparator" w:id="0">
    <w:p w:rsidR="009C08E6" w:rsidRDefault="009C0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8D3" w:rsidRDefault="009C08E6">
    <w:pPr>
      <w:spacing w:after="0"/>
      <w:jc w:val="center"/>
      <w:rPr>
        <w:color w:val="E4E9EF" w:themeColor="background2"/>
      </w:rPr>
    </w:pPr>
    <w:sdt>
      <w:sdtPr>
        <w:rPr>
          <w:color w:val="6076B4" w:themeColor="accent1"/>
        </w:rPr>
        <w:alias w:val="Autor"/>
        <w:id w:val="-370996696"/>
        <w:placeholder>
          <w:docPart w:val="AE79F4C17C494F9E8C2496C5DB013D46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C82545">
          <w:rPr>
            <w:color w:val="6076B4" w:themeColor="accent1"/>
            <w:lang w:val="pt-BR"/>
          </w:rPr>
          <w:t xml:space="preserve">Maria Fernanda Alves </w:t>
        </w:r>
        <w:proofErr w:type="spellStart"/>
        <w:r w:rsidR="00C82545">
          <w:rPr>
            <w:color w:val="6076B4" w:themeColor="accent1"/>
            <w:lang w:val="pt-BR"/>
          </w:rPr>
          <w:t>Bellezzia</w:t>
        </w:r>
        <w:proofErr w:type="spellEnd"/>
      </w:sdtContent>
    </w:sdt>
  </w:p>
  <w:p w:rsidR="00C178D3" w:rsidRDefault="00400C77">
    <w:pPr>
      <w:pStyle w:val="Cabealho"/>
      <w:jc w:val="center"/>
    </w:pPr>
    <w:r>
      <w:rPr>
        <w:color w:val="6076B4" w:themeColor="accent1"/>
      </w:rPr>
      <w:sym w:font="Symbol" w:char="F0B7"/>
    </w:r>
    <w:r>
      <w:rPr>
        <w:color w:val="6076B4" w:themeColor="accent1"/>
        <w:lang w:val="pt-BR"/>
      </w:rPr>
      <w:t xml:space="preserve"> </w:t>
    </w:r>
    <w:r>
      <w:rPr>
        <w:color w:val="6076B4" w:themeColor="accent1"/>
      </w:rPr>
      <w:sym w:font="Symbol" w:char="F0B7"/>
    </w:r>
    <w:r>
      <w:rPr>
        <w:color w:val="6076B4" w:themeColor="accent1"/>
        <w:lang w:val="pt-BR"/>
      </w:rPr>
      <w:t xml:space="preserve"> </w:t>
    </w:r>
    <w:r>
      <w:rPr>
        <w:color w:val="6076B4" w:themeColor="accent1"/>
      </w:rPr>
      <w:sym w:font="Symbol" w:char="F0B7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FC019A"/>
    <w:lvl w:ilvl="0">
      <w:start w:val="1"/>
      <w:numFmt w:val="bullet"/>
      <w:pStyle w:val="Listacommarcadores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0F8B07FD"/>
    <w:multiLevelType w:val="hybridMultilevel"/>
    <w:tmpl w:val="13FE3746"/>
    <w:lvl w:ilvl="0" w:tplc="C3AE5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59155E"/>
    <w:multiLevelType w:val="hybridMultilevel"/>
    <w:tmpl w:val="D8B8C30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7C84CF7"/>
    <w:multiLevelType w:val="hybridMultilevel"/>
    <w:tmpl w:val="64E89DCA"/>
    <w:lvl w:ilvl="0" w:tplc="E34201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82C3879"/>
    <w:multiLevelType w:val="hybridMultilevel"/>
    <w:tmpl w:val="64D0E22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F576E8"/>
    <w:multiLevelType w:val="hybridMultilevel"/>
    <w:tmpl w:val="F06CEBB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E5574D"/>
    <w:multiLevelType w:val="hybridMultilevel"/>
    <w:tmpl w:val="AB928BA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2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212"/>
    <w:rsid w:val="000917E2"/>
    <w:rsid w:val="001B3DD4"/>
    <w:rsid w:val="00400C77"/>
    <w:rsid w:val="00432F61"/>
    <w:rsid w:val="008B2212"/>
    <w:rsid w:val="00991EA2"/>
    <w:rsid w:val="009C08E6"/>
    <w:rsid w:val="009E15B5"/>
    <w:rsid w:val="00AB505F"/>
    <w:rsid w:val="00B51A3E"/>
    <w:rsid w:val="00C178D3"/>
    <w:rsid w:val="00C82545"/>
    <w:rsid w:val="00D3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2F5897" w:themeColor="text2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eastAsiaTheme="majorEastAsia" w:cstheme="majorBidi"/>
      <w:bCs/>
      <w:color w:val="404040" w:themeColor="text1" w:themeTint="BF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000000"/>
      <w:sz w:val="23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000000"/>
      <w:sz w:val="23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normal"/>
    <w:uiPriority w:val="9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haroni" w:hAnsi="Aharoni"/>
        <w:b/>
        <w:sz w:val="36"/>
      </w:rPr>
    </w:tblStylePr>
  </w:style>
  <w:style w:type="paragraph" w:styleId="PargrafodaLista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Cs/>
      <w:color w:val="2F5897" w:themeColor="text2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Pr>
      <w:rFonts w:eastAsiaTheme="majorEastAsia" w:cstheme="majorBidi"/>
      <w:bCs/>
      <w:color w:val="404040" w:themeColor="text1" w:themeTint="BF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bCs/>
      <w:i/>
      <w:color w:val="000000"/>
      <w:sz w:val="23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Cs/>
      <w:i/>
      <w:iCs/>
      <w:color w:val="000000"/>
      <w:sz w:val="23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2F5897" w:themeColor="text2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120" w:line="240" w:lineRule="auto"/>
      <w:contextualSpacing/>
      <w:jc w:val="center"/>
    </w:pPr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60"/>
      <w14:shadow w14:blurRad="50800" w14:dist="38100" w14:dir="2700000" w14:sx="100000" w14:sy="100000" w14:kx="0" w14:ky="0" w14:algn="tl">
        <w14:srgbClr w14:val="000000">
          <w14:alpha w14:val="75000"/>
        </w14:srgbClr>
      </w14:shadow>
      <w14:ligatures w14:val="standardContextual"/>
      <w14:cntxtAlts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60"/>
      <w14:shadow w14:blurRad="50800" w14:dist="38100" w14:dir="2700000" w14:sx="100000" w14:sy="100000" w14:kx="0" w14:ky="0" w14:algn="tl">
        <w14:srgbClr w14:val="000000">
          <w14:alpha w14:val="75000"/>
        </w14:srgbClr>
      </w14:shadow>
      <w14:ligatures w14:val="standardContextual"/>
      <w14:cntxtAlts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rFonts w:eastAsiaTheme="majorEastAsia" w:cstheme="majorBidi"/>
      <w:iCs/>
      <w:color w:val="000000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rFonts w:eastAsiaTheme="majorEastAsia" w:cstheme="majorBidi"/>
      <w:iCs/>
      <w:color w:val="000000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  <w:color w:val="000000"/>
    </w:rPr>
  </w:style>
  <w:style w:type="paragraph" w:styleId="SemEspaamento">
    <w:name w:val="No Spacing"/>
    <w:link w:val="SemEspaamentoChar"/>
    <w:uiPriority w:val="1"/>
    <w:qFormat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000000"/>
      <w:sz w:val="24"/>
    </w:rPr>
  </w:style>
  <w:style w:type="character" w:customStyle="1" w:styleId="CitaoChar">
    <w:name w:val="Citação Char"/>
    <w:basedOn w:val="Fontepargpadro"/>
    <w:link w:val="Citao"/>
    <w:uiPriority w:val="29"/>
    <w:rPr>
      <w:rFonts w:asciiTheme="majorHAnsi" w:hAnsiTheme="majorHAnsi"/>
      <w:i/>
      <w:iCs/>
      <w:color w:val="000000"/>
      <w:sz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000000"/>
      <w:sz w:val="24"/>
      <w14:ligatures w14:val="standardContextual"/>
      <w14:cntxtAlts/>
    </w:rPr>
  </w:style>
  <w:style w:type="character" w:customStyle="1" w:styleId="CitaoIntensaChar">
    <w:name w:val="Citação Intensa Char"/>
    <w:basedOn w:val="Fontepargpadro"/>
    <w:link w:val="CitaoIntensa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6076B4" w:themeFill="accent1"/>
      <w14:ligatures w14:val="standardContextual"/>
      <w14:cntxtAlts/>
    </w:rPr>
  </w:style>
  <w:style w:type="character" w:styleId="nfaseSutil">
    <w:name w:val="Subtle Emphasis"/>
    <w:basedOn w:val="Fontepargpadro"/>
    <w:uiPriority w:val="19"/>
    <w:qFormat/>
    <w:rPr>
      <w:i/>
      <w:iCs/>
      <w:color w:val="000000"/>
    </w:rPr>
  </w:style>
  <w:style w:type="character" w:styleId="nfaseIntensa">
    <w:name w:val="Intense Emphasis"/>
    <w:aliases w:val="Ênfase Intensa de Subseção"/>
    <w:basedOn w:val="Fontepargpadro"/>
    <w:uiPriority w:val="21"/>
    <w:qFormat/>
    <w:rPr>
      <w:b/>
      <w:bCs/>
      <w:i/>
      <w:iCs/>
      <w:caps w:val="0"/>
      <w:smallCaps w:val="0"/>
      <w:color w:val="6076B4" w:themeColor="accent1"/>
    </w:rPr>
  </w:style>
  <w:style w:type="character" w:styleId="RefernciaSutil">
    <w:name w:val="Subtle Reference"/>
    <w:basedOn w:val="Fontepargpadro"/>
    <w:uiPriority w:val="31"/>
    <w:qFormat/>
    <w:rPr>
      <w:smallCaps/>
      <w:color w:val="000000"/>
      <w:u w:val="single"/>
    </w:rPr>
  </w:style>
  <w:style w:type="character" w:styleId="RefernciaIntensa">
    <w:name w:val="Intense Reference"/>
    <w:basedOn w:val="Fontepargpadro"/>
    <w:uiPriority w:val="32"/>
    <w:qFormat/>
    <w:rPr>
      <w:b/>
      <w:bCs/>
      <w:caps w:val="0"/>
      <w:smallCaps w:val="0"/>
      <w:color w:val="000000"/>
      <w:spacing w:val="5"/>
      <w:u w:val="single"/>
    </w:rPr>
  </w:style>
  <w:style w:type="character" w:styleId="TtulodoLivro">
    <w:name w:val="Book Title"/>
    <w:basedOn w:val="Fontepargpadro"/>
    <w:uiPriority w:val="33"/>
    <w:qFormat/>
    <w:rPr>
      <w:b/>
      <w:bCs/>
      <w:caps w:val="0"/>
      <w:smallCaps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</w:rPr>
  </w:style>
  <w:style w:type="character" w:styleId="TextodoEspaoReservado">
    <w:name w:val="Placeholder Text"/>
    <w:basedOn w:val="Fontepargpadro"/>
    <w:uiPriority w:val="99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TtulodeSeo">
    <w:name w:val="Título de Seção"/>
    <w:basedOn w:val="Ttulo1"/>
    <w:next w:val="Normal"/>
    <w:pPr>
      <w:spacing w:before="300"/>
    </w:pPr>
  </w:style>
  <w:style w:type="character" w:customStyle="1" w:styleId="SemEspaamentoChar">
    <w:name w:val="Sem Espaçamento Char"/>
    <w:basedOn w:val="Fontepargpadro"/>
    <w:link w:val="SemEspaamento"/>
    <w:uiPriority w:val="1"/>
  </w:style>
  <w:style w:type="paragraph" w:customStyle="1" w:styleId="Subseo">
    <w:name w:val="Subseção"/>
    <w:basedOn w:val="Ttulo2"/>
    <w:qFormat/>
    <w:pPr>
      <w:spacing w:before="0"/>
    </w:pPr>
  </w:style>
  <w:style w:type="paragraph" w:customStyle="1" w:styleId="DatadaSubseo">
    <w:name w:val="Data da Subseção"/>
    <w:basedOn w:val="Normal"/>
    <w:pPr>
      <w:spacing w:after="0"/>
    </w:pPr>
    <w:rPr>
      <w:color w:val="6076B4" w:themeColor="accent1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commarcadores">
    <w:name w:val="Lista com marcadores"/>
    <w:basedOn w:val="Normal"/>
    <w:uiPriority w:val="1"/>
    <w:unhideWhenUsed/>
    <w:qFormat/>
    <w:rsid w:val="00AB505F"/>
    <w:pPr>
      <w:numPr>
        <w:numId w:val="7"/>
      </w:numPr>
      <w:spacing w:after="80" w:line="240" w:lineRule="auto"/>
    </w:pPr>
    <w:rPr>
      <w:rFonts w:eastAsiaTheme="minorHAnsi"/>
      <w:color w:val="404040" w:themeColor="text1" w:themeTint="BF"/>
      <w:sz w:val="18"/>
      <w:szCs w:val="20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2F5897" w:themeColor="text2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eastAsiaTheme="majorEastAsia" w:cstheme="majorBidi"/>
      <w:bCs/>
      <w:color w:val="404040" w:themeColor="text1" w:themeTint="BF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000000"/>
      <w:sz w:val="23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000000"/>
      <w:sz w:val="23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normal"/>
    <w:uiPriority w:val="9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haroni" w:hAnsi="Aharoni"/>
        <w:b/>
        <w:sz w:val="36"/>
      </w:rPr>
    </w:tblStylePr>
  </w:style>
  <w:style w:type="paragraph" w:styleId="PargrafodaLista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Cs/>
      <w:color w:val="2F5897" w:themeColor="text2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Pr>
      <w:rFonts w:eastAsiaTheme="majorEastAsia" w:cstheme="majorBidi"/>
      <w:bCs/>
      <w:color w:val="404040" w:themeColor="text1" w:themeTint="BF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bCs/>
      <w:i/>
      <w:color w:val="000000"/>
      <w:sz w:val="23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Cs/>
      <w:i/>
      <w:iCs/>
      <w:color w:val="000000"/>
      <w:sz w:val="23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2F5897" w:themeColor="text2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120" w:line="240" w:lineRule="auto"/>
      <w:contextualSpacing/>
      <w:jc w:val="center"/>
    </w:pPr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60"/>
      <w14:shadow w14:blurRad="50800" w14:dist="38100" w14:dir="2700000" w14:sx="100000" w14:sy="100000" w14:kx="0" w14:ky="0" w14:algn="tl">
        <w14:srgbClr w14:val="000000">
          <w14:alpha w14:val="75000"/>
        </w14:srgbClr>
      </w14:shadow>
      <w14:ligatures w14:val="standardContextual"/>
      <w14:cntxtAlts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60"/>
      <w14:shadow w14:blurRad="50800" w14:dist="38100" w14:dir="2700000" w14:sx="100000" w14:sy="100000" w14:kx="0" w14:ky="0" w14:algn="tl">
        <w14:srgbClr w14:val="000000">
          <w14:alpha w14:val="75000"/>
        </w14:srgbClr>
      </w14:shadow>
      <w14:ligatures w14:val="standardContextual"/>
      <w14:cntxtAlts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rFonts w:eastAsiaTheme="majorEastAsia" w:cstheme="majorBidi"/>
      <w:iCs/>
      <w:color w:val="000000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rFonts w:eastAsiaTheme="majorEastAsia" w:cstheme="majorBidi"/>
      <w:iCs/>
      <w:color w:val="000000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  <w:color w:val="000000"/>
    </w:rPr>
  </w:style>
  <w:style w:type="paragraph" w:styleId="SemEspaamento">
    <w:name w:val="No Spacing"/>
    <w:link w:val="SemEspaamentoChar"/>
    <w:uiPriority w:val="1"/>
    <w:qFormat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000000"/>
      <w:sz w:val="24"/>
    </w:rPr>
  </w:style>
  <w:style w:type="character" w:customStyle="1" w:styleId="CitaoChar">
    <w:name w:val="Citação Char"/>
    <w:basedOn w:val="Fontepargpadro"/>
    <w:link w:val="Citao"/>
    <w:uiPriority w:val="29"/>
    <w:rPr>
      <w:rFonts w:asciiTheme="majorHAnsi" w:hAnsiTheme="majorHAnsi"/>
      <w:i/>
      <w:iCs/>
      <w:color w:val="000000"/>
      <w:sz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000000"/>
      <w:sz w:val="24"/>
      <w14:ligatures w14:val="standardContextual"/>
      <w14:cntxtAlts/>
    </w:rPr>
  </w:style>
  <w:style w:type="character" w:customStyle="1" w:styleId="CitaoIntensaChar">
    <w:name w:val="Citação Intensa Char"/>
    <w:basedOn w:val="Fontepargpadro"/>
    <w:link w:val="CitaoIntensa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6076B4" w:themeFill="accent1"/>
      <w14:ligatures w14:val="standardContextual"/>
      <w14:cntxtAlts/>
    </w:rPr>
  </w:style>
  <w:style w:type="character" w:styleId="nfaseSutil">
    <w:name w:val="Subtle Emphasis"/>
    <w:basedOn w:val="Fontepargpadro"/>
    <w:uiPriority w:val="19"/>
    <w:qFormat/>
    <w:rPr>
      <w:i/>
      <w:iCs/>
      <w:color w:val="000000"/>
    </w:rPr>
  </w:style>
  <w:style w:type="character" w:styleId="nfaseIntensa">
    <w:name w:val="Intense Emphasis"/>
    <w:aliases w:val="Ênfase Intensa de Subseção"/>
    <w:basedOn w:val="Fontepargpadro"/>
    <w:uiPriority w:val="21"/>
    <w:qFormat/>
    <w:rPr>
      <w:b/>
      <w:bCs/>
      <w:i/>
      <w:iCs/>
      <w:caps w:val="0"/>
      <w:smallCaps w:val="0"/>
      <w:color w:val="6076B4" w:themeColor="accent1"/>
    </w:rPr>
  </w:style>
  <w:style w:type="character" w:styleId="RefernciaSutil">
    <w:name w:val="Subtle Reference"/>
    <w:basedOn w:val="Fontepargpadro"/>
    <w:uiPriority w:val="31"/>
    <w:qFormat/>
    <w:rPr>
      <w:smallCaps/>
      <w:color w:val="000000"/>
      <w:u w:val="single"/>
    </w:rPr>
  </w:style>
  <w:style w:type="character" w:styleId="RefernciaIntensa">
    <w:name w:val="Intense Reference"/>
    <w:basedOn w:val="Fontepargpadro"/>
    <w:uiPriority w:val="32"/>
    <w:qFormat/>
    <w:rPr>
      <w:b/>
      <w:bCs/>
      <w:caps w:val="0"/>
      <w:smallCaps w:val="0"/>
      <w:color w:val="000000"/>
      <w:spacing w:val="5"/>
      <w:u w:val="single"/>
    </w:rPr>
  </w:style>
  <w:style w:type="character" w:styleId="TtulodoLivro">
    <w:name w:val="Book Title"/>
    <w:basedOn w:val="Fontepargpadro"/>
    <w:uiPriority w:val="33"/>
    <w:qFormat/>
    <w:rPr>
      <w:b/>
      <w:bCs/>
      <w:caps w:val="0"/>
      <w:smallCaps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</w:rPr>
  </w:style>
  <w:style w:type="character" w:styleId="TextodoEspaoReservado">
    <w:name w:val="Placeholder Text"/>
    <w:basedOn w:val="Fontepargpadro"/>
    <w:uiPriority w:val="99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TtulodeSeo">
    <w:name w:val="Título de Seção"/>
    <w:basedOn w:val="Ttulo1"/>
    <w:next w:val="Normal"/>
    <w:pPr>
      <w:spacing w:before="300"/>
    </w:pPr>
  </w:style>
  <w:style w:type="character" w:customStyle="1" w:styleId="SemEspaamentoChar">
    <w:name w:val="Sem Espaçamento Char"/>
    <w:basedOn w:val="Fontepargpadro"/>
    <w:link w:val="SemEspaamento"/>
    <w:uiPriority w:val="1"/>
  </w:style>
  <w:style w:type="paragraph" w:customStyle="1" w:styleId="Subseo">
    <w:name w:val="Subseção"/>
    <w:basedOn w:val="Ttulo2"/>
    <w:qFormat/>
    <w:pPr>
      <w:spacing w:before="0"/>
    </w:pPr>
  </w:style>
  <w:style w:type="paragraph" w:customStyle="1" w:styleId="DatadaSubseo">
    <w:name w:val="Data da Subseção"/>
    <w:basedOn w:val="Normal"/>
    <w:pPr>
      <w:spacing w:after="0"/>
    </w:pPr>
    <w:rPr>
      <w:color w:val="6076B4" w:themeColor="accent1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commarcadores">
    <w:name w:val="Lista com marcadores"/>
    <w:basedOn w:val="Normal"/>
    <w:uiPriority w:val="1"/>
    <w:unhideWhenUsed/>
    <w:qFormat/>
    <w:rsid w:val="00AB505F"/>
    <w:pPr>
      <w:numPr>
        <w:numId w:val="7"/>
      </w:numPr>
      <w:spacing w:after="80" w:line="240" w:lineRule="auto"/>
    </w:pPr>
    <w:rPr>
      <w:rFonts w:eastAsiaTheme="minorHAnsi"/>
      <w:color w:val="404040" w:themeColor="text1" w:themeTint="BF"/>
      <w:sz w:val="18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6\Executive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4C353C387464C12A60E69C9AD18E0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4683F0-7DE0-4E71-9116-C9095838E0A1}"/>
      </w:docPartPr>
      <w:docPartBody>
        <w:p w:rsidR="00280855" w:rsidRDefault="006A6F31">
          <w:pPr>
            <w:pStyle w:val="84C353C387464C12A60E69C9AD18E0A7"/>
          </w:pPr>
          <w:r>
            <w:rPr>
              <w:rStyle w:val="TextodoEspaoReservado"/>
            </w:rPr>
            <w:t>Escolha um bloco de construção.</w:t>
          </w:r>
        </w:p>
      </w:docPartBody>
    </w:docPart>
    <w:docPart>
      <w:docPartPr>
        <w:name w:val="41ED4D9A088F423C8D129C4349A56E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A54081-6CB0-42E7-87B1-9E3963704587}"/>
      </w:docPartPr>
      <w:docPartBody>
        <w:p w:rsidR="00280855" w:rsidRDefault="006A6F31">
          <w:pPr>
            <w:pStyle w:val="41ED4D9A088F423C8D129C4349A56E21"/>
          </w:pPr>
          <w:r>
            <w:t>[Digite seu Nome]</w:t>
          </w:r>
        </w:p>
      </w:docPartBody>
    </w:docPart>
    <w:docPart>
      <w:docPartPr>
        <w:name w:val="AE79F4C17C494F9E8C2496C5DB013D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AB9E-88F7-47A2-A77E-E9CE869AEECC}"/>
      </w:docPartPr>
      <w:docPartBody>
        <w:p w:rsidR="00280855" w:rsidRDefault="006A6F31">
          <w:pPr>
            <w:pStyle w:val="AE79F4C17C494F9E8C2496C5DB013D46"/>
          </w:pPr>
          <w:r>
            <w:t>[Digite a lista de habilidades]</w:t>
          </w:r>
        </w:p>
      </w:docPartBody>
    </w:docPart>
    <w:docPart>
      <w:docPartPr>
        <w:name w:val="351F5E2FDEAD4D2B97B6B4B0E49719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A08189-636C-45D0-9A18-217DAA02A52E}"/>
      </w:docPartPr>
      <w:docPartBody>
        <w:p w:rsidR="00280855" w:rsidRDefault="00BB3EF7" w:rsidP="00BB3EF7">
          <w:pPr>
            <w:pStyle w:val="351F5E2FDEAD4D2B97B6B4B0E49719EF"/>
          </w:pPr>
          <w:r>
            <w:rPr>
              <w:color w:val="1F497D" w:themeColor="text2"/>
            </w:rPr>
            <w:t>[Digite seu endereço]</w:t>
          </w:r>
        </w:p>
      </w:docPartBody>
    </w:docPart>
    <w:docPart>
      <w:docPartPr>
        <w:name w:val="FC0F91B8208B4BE4B1C425CB6E5F68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76C7D3-DB4B-49AF-8A59-A0AA6AF0B3C6}"/>
      </w:docPartPr>
      <w:docPartBody>
        <w:p w:rsidR="00280855" w:rsidRDefault="00BB3EF7" w:rsidP="00BB3EF7">
          <w:pPr>
            <w:pStyle w:val="FC0F91B8208B4BE4B1C425CB6E5F6890"/>
          </w:pPr>
          <w:r>
            <w:rPr>
              <w:color w:val="1F497D" w:themeColor="text2"/>
            </w:rPr>
            <w:t>[Digite seu telefone]</w:t>
          </w:r>
        </w:p>
      </w:docPartBody>
    </w:docPart>
    <w:docPart>
      <w:docPartPr>
        <w:name w:val="2F2DF73D5EE64B17A740EDA4FB299D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E08FAE-7FA3-4D74-B130-0267C42C07C1}"/>
      </w:docPartPr>
      <w:docPartBody>
        <w:p w:rsidR="00280855" w:rsidRDefault="00BB3EF7" w:rsidP="00BB3EF7">
          <w:pPr>
            <w:pStyle w:val="2F2DF73D5EE64B17A740EDA4FB299D89"/>
          </w:pPr>
          <w:r>
            <w:rPr>
              <w:rStyle w:val="TextodoEspaoReservado"/>
            </w:rPr>
            <w:t>Clique aqui para inserir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EF7"/>
    <w:rsid w:val="00280855"/>
    <w:rsid w:val="006A6F31"/>
    <w:rsid w:val="00BB3EF7"/>
    <w:rsid w:val="00D3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BB3EF7"/>
    <w:rPr>
      <w:color w:val="808080"/>
    </w:rPr>
  </w:style>
  <w:style w:type="paragraph" w:customStyle="1" w:styleId="84C353C387464C12A60E69C9AD18E0A7">
    <w:name w:val="84C353C387464C12A60E69C9AD18E0A7"/>
  </w:style>
  <w:style w:type="paragraph" w:customStyle="1" w:styleId="41ED4D9A088F423C8D129C4349A56E21">
    <w:name w:val="41ED4D9A088F423C8D129C4349A56E21"/>
  </w:style>
  <w:style w:type="paragraph" w:customStyle="1" w:styleId="992BF4A0B7514A0CAA4FE20CF73E49F0">
    <w:name w:val="992BF4A0B7514A0CAA4FE20CF73E49F0"/>
  </w:style>
  <w:style w:type="paragraph" w:customStyle="1" w:styleId="18ADDFA5D845429D8C41DEF61F58E990">
    <w:name w:val="18ADDFA5D845429D8C41DEF61F58E990"/>
  </w:style>
  <w:style w:type="paragraph" w:customStyle="1" w:styleId="62DAF3BF9C6A428EB2DD080DF5422B86">
    <w:name w:val="62DAF3BF9C6A428EB2DD080DF5422B86"/>
  </w:style>
  <w:style w:type="paragraph" w:customStyle="1" w:styleId="722288517AEF4104AB66DFC6DDD62E84">
    <w:name w:val="722288517AEF4104AB66DFC6DDD62E84"/>
  </w:style>
  <w:style w:type="paragraph" w:customStyle="1" w:styleId="1DD520FE76FB4EE596008D7D1E664D72">
    <w:name w:val="1DD520FE76FB4EE596008D7D1E664D72"/>
  </w:style>
  <w:style w:type="paragraph" w:customStyle="1" w:styleId="40097C09058943088BC3E3FD191C4A2D">
    <w:name w:val="40097C09058943088BC3E3FD191C4A2D"/>
  </w:style>
  <w:style w:type="paragraph" w:customStyle="1" w:styleId="B35AC2840997476798BAF9BF80853EFD">
    <w:name w:val="B35AC2840997476798BAF9BF80853EFD"/>
  </w:style>
  <w:style w:type="paragraph" w:customStyle="1" w:styleId="67017ADB009E4B9A9241BF750346A060">
    <w:name w:val="67017ADB009E4B9A9241BF750346A060"/>
  </w:style>
  <w:style w:type="paragraph" w:customStyle="1" w:styleId="7D2DA77450124E34AB03DD7063F2631E">
    <w:name w:val="7D2DA77450124E34AB03DD7063F2631E"/>
  </w:style>
  <w:style w:type="paragraph" w:customStyle="1" w:styleId="32FC1D9DEBB44834AED88C45AC8B9BBE">
    <w:name w:val="32FC1D9DEBB44834AED88C45AC8B9BBE"/>
  </w:style>
  <w:style w:type="paragraph" w:customStyle="1" w:styleId="33895D85738744B0ACBB3300F63EEC11">
    <w:name w:val="33895D85738744B0ACBB3300F63EEC11"/>
  </w:style>
  <w:style w:type="character" w:styleId="nfaseIntensa">
    <w:name w:val="Intense Emphasis"/>
    <w:aliases w:val="Ênfase Intensa de Subseção"/>
    <w:basedOn w:val="Fontepargpadro"/>
    <w:uiPriority w:val="21"/>
    <w:qFormat/>
    <w:rsid w:val="00BB3EF7"/>
    <w:rPr>
      <w:b/>
      <w:bCs/>
      <w:i/>
      <w:iCs/>
      <w:caps w:val="0"/>
      <w:smallCaps w:val="0"/>
      <w:color w:val="4F81BD" w:themeColor="accent1"/>
    </w:rPr>
  </w:style>
  <w:style w:type="paragraph" w:customStyle="1" w:styleId="C1D300A3BA854559B793B8CF61756931">
    <w:name w:val="C1D300A3BA854559B793B8CF61756931"/>
  </w:style>
  <w:style w:type="paragraph" w:customStyle="1" w:styleId="279C0B4E3F124C97B607A412D62299A5">
    <w:name w:val="279C0B4E3F124C97B607A412D62299A5"/>
  </w:style>
  <w:style w:type="paragraph" w:customStyle="1" w:styleId="18598B3BF83740B186E0326B8BFAB7E1">
    <w:name w:val="18598B3BF83740B186E0326B8BFAB7E1"/>
  </w:style>
  <w:style w:type="paragraph" w:customStyle="1" w:styleId="3C9CDEEE17F040338E863A2FC1F01B8B">
    <w:name w:val="3C9CDEEE17F040338E863A2FC1F01B8B"/>
  </w:style>
  <w:style w:type="paragraph" w:customStyle="1" w:styleId="F6E72A82175040FBAED233D34A14E45C">
    <w:name w:val="F6E72A82175040FBAED233D34A14E45C"/>
  </w:style>
  <w:style w:type="paragraph" w:customStyle="1" w:styleId="AE79F4C17C494F9E8C2496C5DB013D46">
    <w:name w:val="AE79F4C17C494F9E8C2496C5DB013D46"/>
  </w:style>
  <w:style w:type="paragraph" w:customStyle="1" w:styleId="F3E0688E7589457FA273071864C3BA11">
    <w:name w:val="F3E0688E7589457FA273071864C3BA11"/>
    <w:rsid w:val="00BB3EF7"/>
  </w:style>
  <w:style w:type="paragraph" w:customStyle="1" w:styleId="485BEF071EDD492186AD749AEE1E59C4">
    <w:name w:val="485BEF071EDD492186AD749AEE1E59C4"/>
    <w:rsid w:val="00BB3EF7"/>
  </w:style>
  <w:style w:type="paragraph" w:customStyle="1" w:styleId="90131CDF57694EA79F8C22C8BF7E3783">
    <w:name w:val="90131CDF57694EA79F8C22C8BF7E3783"/>
    <w:rsid w:val="00BB3EF7"/>
  </w:style>
  <w:style w:type="paragraph" w:customStyle="1" w:styleId="7DB92EBAA15C4F88AAA8781A89787755">
    <w:name w:val="7DB92EBAA15C4F88AAA8781A89787755"/>
    <w:rsid w:val="00BB3EF7"/>
  </w:style>
  <w:style w:type="paragraph" w:customStyle="1" w:styleId="75B3F32DA8A34DE6B25B0848279E790F">
    <w:name w:val="75B3F32DA8A34DE6B25B0848279E790F"/>
    <w:rsid w:val="00BB3EF7"/>
  </w:style>
  <w:style w:type="paragraph" w:customStyle="1" w:styleId="E93A2DBFFE0B41ADB4A93E3F2557498C">
    <w:name w:val="E93A2DBFFE0B41ADB4A93E3F2557498C"/>
    <w:rsid w:val="00BB3EF7"/>
  </w:style>
  <w:style w:type="paragraph" w:customStyle="1" w:styleId="448B63462359497A93734FA6C77A2D66">
    <w:name w:val="448B63462359497A93734FA6C77A2D66"/>
    <w:rsid w:val="00BB3EF7"/>
  </w:style>
  <w:style w:type="paragraph" w:customStyle="1" w:styleId="AE9A2C7970734DABB95C54F6915B782C">
    <w:name w:val="AE9A2C7970734DABB95C54F6915B782C"/>
    <w:rsid w:val="00BB3EF7"/>
  </w:style>
  <w:style w:type="paragraph" w:customStyle="1" w:styleId="90E8317EBBCA4E4493764DCF57E5686D">
    <w:name w:val="90E8317EBBCA4E4493764DCF57E5686D"/>
    <w:rsid w:val="00BB3EF7"/>
  </w:style>
  <w:style w:type="paragraph" w:customStyle="1" w:styleId="1C7BF6988E5140D7ADB58AE1F02D14BE">
    <w:name w:val="1C7BF6988E5140D7ADB58AE1F02D14BE"/>
    <w:rsid w:val="00BB3EF7"/>
  </w:style>
  <w:style w:type="paragraph" w:customStyle="1" w:styleId="33BFF33025624F3BA0190B03533048AF">
    <w:name w:val="33BFF33025624F3BA0190B03533048AF"/>
    <w:rsid w:val="00BB3EF7"/>
  </w:style>
  <w:style w:type="paragraph" w:customStyle="1" w:styleId="495FCD9FB3414BAAB7217062BA9C3C9F">
    <w:name w:val="495FCD9FB3414BAAB7217062BA9C3C9F"/>
    <w:rsid w:val="00BB3EF7"/>
  </w:style>
  <w:style w:type="paragraph" w:customStyle="1" w:styleId="5F4BBCC670E041A3B8B66D946296EE63">
    <w:name w:val="5F4BBCC670E041A3B8B66D946296EE63"/>
    <w:rsid w:val="00BB3EF7"/>
  </w:style>
  <w:style w:type="paragraph" w:customStyle="1" w:styleId="CD9D88FCAB424888BE8C8F83113B2022">
    <w:name w:val="CD9D88FCAB424888BE8C8F83113B2022"/>
    <w:rsid w:val="00BB3EF7"/>
  </w:style>
  <w:style w:type="paragraph" w:customStyle="1" w:styleId="0D223FEFD89449E1A73D2B045ECBEE20">
    <w:name w:val="0D223FEFD89449E1A73D2B045ECBEE20"/>
    <w:rsid w:val="00BB3EF7"/>
  </w:style>
  <w:style w:type="paragraph" w:customStyle="1" w:styleId="55A6A871178F4E398E1ACBAC47E60F09">
    <w:name w:val="55A6A871178F4E398E1ACBAC47E60F09"/>
    <w:rsid w:val="00BB3EF7"/>
  </w:style>
  <w:style w:type="paragraph" w:customStyle="1" w:styleId="9D8F9AF012E946F2900174D4699FADCB">
    <w:name w:val="9D8F9AF012E946F2900174D4699FADCB"/>
    <w:rsid w:val="00BB3EF7"/>
  </w:style>
  <w:style w:type="paragraph" w:customStyle="1" w:styleId="6931A422CCE04E55B0570E90CAD775E5">
    <w:name w:val="6931A422CCE04E55B0570E90CAD775E5"/>
    <w:rsid w:val="00BB3EF7"/>
  </w:style>
  <w:style w:type="paragraph" w:customStyle="1" w:styleId="2C9B54F52E6849AABFCD8852AC6A7DB5">
    <w:name w:val="2C9B54F52E6849AABFCD8852AC6A7DB5"/>
    <w:rsid w:val="00BB3EF7"/>
  </w:style>
  <w:style w:type="paragraph" w:customStyle="1" w:styleId="01A4F2A1E6964570BC7DB9A75FE76B0A">
    <w:name w:val="01A4F2A1E6964570BC7DB9A75FE76B0A"/>
    <w:rsid w:val="00BB3EF7"/>
  </w:style>
  <w:style w:type="paragraph" w:customStyle="1" w:styleId="D759B248953E458ABD63C910BF195566">
    <w:name w:val="D759B248953E458ABD63C910BF195566"/>
    <w:rsid w:val="00BB3EF7"/>
  </w:style>
  <w:style w:type="paragraph" w:customStyle="1" w:styleId="351F5E2FDEAD4D2B97B6B4B0E49719EF">
    <w:name w:val="351F5E2FDEAD4D2B97B6B4B0E49719EF"/>
    <w:rsid w:val="00BB3EF7"/>
  </w:style>
  <w:style w:type="paragraph" w:customStyle="1" w:styleId="FC0F91B8208B4BE4B1C425CB6E5F6890">
    <w:name w:val="FC0F91B8208B4BE4B1C425CB6E5F6890"/>
    <w:rsid w:val="00BB3EF7"/>
  </w:style>
  <w:style w:type="paragraph" w:customStyle="1" w:styleId="2F2DF73D5EE64B17A740EDA4FB299D89">
    <w:name w:val="2F2DF73D5EE64B17A740EDA4FB299D89"/>
    <w:rsid w:val="00BB3EF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BB3EF7"/>
    <w:rPr>
      <w:color w:val="808080"/>
    </w:rPr>
  </w:style>
  <w:style w:type="paragraph" w:customStyle="1" w:styleId="84C353C387464C12A60E69C9AD18E0A7">
    <w:name w:val="84C353C387464C12A60E69C9AD18E0A7"/>
  </w:style>
  <w:style w:type="paragraph" w:customStyle="1" w:styleId="41ED4D9A088F423C8D129C4349A56E21">
    <w:name w:val="41ED4D9A088F423C8D129C4349A56E21"/>
  </w:style>
  <w:style w:type="paragraph" w:customStyle="1" w:styleId="992BF4A0B7514A0CAA4FE20CF73E49F0">
    <w:name w:val="992BF4A0B7514A0CAA4FE20CF73E49F0"/>
  </w:style>
  <w:style w:type="paragraph" w:customStyle="1" w:styleId="18ADDFA5D845429D8C41DEF61F58E990">
    <w:name w:val="18ADDFA5D845429D8C41DEF61F58E990"/>
  </w:style>
  <w:style w:type="paragraph" w:customStyle="1" w:styleId="62DAF3BF9C6A428EB2DD080DF5422B86">
    <w:name w:val="62DAF3BF9C6A428EB2DD080DF5422B86"/>
  </w:style>
  <w:style w:type="paragraph" w:customStyle="1" w:styleId="722288517AEF4104AB66DFC6DDD62E84">
    <w:name w:val="722288517AEF4104AB66DFC6DDD62E84"/>
  </w:style>
  <w:style w:type="paragraph" w:customStyle="1" w:styleId="1DD520FE76FB4EE596008D7D1E664D72">
    <w:name w:val="1DD520FE76FB4EE596008D7D1E664D72"/>
  </w:style>
  <w:style w:type="paragraph" w:customStyle="1" w:styleId="40097C09058943088BC3E3FD191C4A2D">
    <w:name w:val="40097C09058943088BC3E3FD191C4A2D"/>
  </w:style>
  <w:style w:type="paragraph" w:customStyle="1" w:styleId="B35AC2840997476798BAF9BF80853EFD">
    <w:name w:val="B35AC2840997476798BAF9BF80853EFD"/>
  </w:style>
  <w:style w:type="paragraph" w:customStyle="1" w:styleId="67017ADB009E4B9A9241BF750346A060">
    <w:name w:val="67017ADB009E4B9A9241BF750346A060"/>
  </w:style>
  <w:style w:type="paragraph" w:customStyle="1" w:styleId="7D2DA77450124E34AB03DD7063F2631E">
    <w:name w:val="7D2DA77450124E34AB03DD7063F2631E"/>
  </w:style>
  <w:style w:type="paragraph" w:customStyle="1" w:styleId="32FC1D9DEBB44834AED88C45AC8B9BBE">
    <w:name w:val="32FC1D9DEBB44834AED88C45AC8B9BBE"/>
  </w:style>
  <w:style w:type="paragraph" w:customStyle="1" w:styleId="33895D85738744B0ACBB3300F63EEC11">
    <w:name w:val="33895D85738744B0ACBB3300F63EEC11"/>
  </w:style>
  <w:style w:type="character" w:styleId="nfaseIntensa">
    <w:name w:val="Intense Emphasis"/>
    <w:aliases w:val="Ênfase Intensa de Subseção"/>
    <w:basedOn w:val="Fontepargpadro"/>
    <w:uiPriority w:val="21"/>
    <w:qFormat/>
    <w:rsid w:val="00BB3EF7"/>
    <w:rPr>
      <w:b/>
      <w:bCs/>
      <w:i/>
      <w:iCs/>
      <w:caps w:val="0"/>
      <w:smallCaps w:val="0"/>
      <w:color w:val="4F81BD" w:themeColor="accent1"/>
    </w:rPr>
  </w:style>
  <w:style w:type="paragraph" w:customStyle="1" w:styleId="C1D300A3BA854559B793B8CF61756931">
    <w:name w:val="C1D300A3BA854559B793B8CF61756931"/>
  </w:style>
  <w:style w:type="paragraph" w:customStyle="1" w:styleId="279C0B4E3F124C97B607A412D62299A5">
    <w:name w:val="279C0B4E3F124C97B607A412D62299A5"/>
  </w:style>
  <w:style w:type="paragraph" w:customStyle="1" w:styleId="18598B3BF83740B186E0326B8BFAB7E1">
    <w:name w:val="18598B3BF83740B186E0326B8BFAB7E1"/>
  </w:style>
  <w:style w:type="paragraph" w:customStyle="1" w:styleId="3C9CDEEE17F040338E863A2FC1F01B8B">
    <w:name w:val="3C9CDEEE17F040338E863A2FC1F01B8B"/>
  </w:style>
  <w:style w:type="paragraph" w:customStyle="1" w:styleId="F6E72A82175040FBAED233D34A14E45C">
    <w:name w:val="F6E72A82175040FBAED233D34A14E45C"/>
  </w:style>
  <w:style w:type="paragraph" w:customStyle="1" w:styleId="AE79F4C17C494F9E8C2496C5DB013D46">
    <w:name w:val="AE79F4C17C494F9E8C2496C5DB013D46"/>
  </w:style>
  <w:style w:type="paragraph" w:customStyle="1" w:styleId="F3E0688E7589457FA273071864C3BA11">
    <w:name w:val="F3E0688E7589457FA273071864C3BA11"/>
    <w:rsid w:val="00BB3EF7"/>
  </w:style>
  <w:style w:type="paragraph" w:customStyle="1" w:styleId="485BEF071EDD492186AD749AEE1E59C4">
    <w:name w:val="485BEF071EDD492186AD749AEE1E59C4"/>
    <w:rsid w:val="00BB3EF7"/>
  </w:style>
  <w:style w:type="paragraph" w:customStyle="1" w:styleId="90131CDF57694EA79F8C22C8BF7E3783">
    <w:name w:val="90131CDF57694EA79F8C22C8BF7E3783"/>
    <w:rsid w:val="00BB3EF7"/>
  </w:style>
  <w:style w:type="paragraph" w:customStyle="1" w:styleId="7DB92EBAA15C4F88AAA8781A89787755">
    <w:name w:val="7DB92EBAA15C4F88AAA8781A89787755"/>
    <w:rsid w:val="00BB3EF7"/>
  </w:style>
  <w:style w:type="paragraph" w:customStyle="1" w:styleId="75B3F32DA8A34DE6B25B0848279E790F">
    <w:name w:val="75B3F32DA8A34DE6B25B0848279E790F"/>
    <w:rsid w:val="00BB3EF7"/>
  </w:style>
  <w:style w:type="paragraph" w:customStyle="1" w:styleId="E93A2DBFFE0B41ADB4A93E3F2557498C">
    <w:name w:val="E93A2DBFFE0B41ADB4A93E3F2557498C"/>
    <w:rsid w:val="00BB3EF7"/>
  </w:style>
  <w:style w:type="paragraph" w:customStyle="1" w:styleId="448B63462359497A93734FA6C77A2D66">
    <w:name w:val="448B63462359497A93734FA6C77A2D66"/>
    <w:rsid w:val="00BB3EF7"/>
  </w:style>
  <w:style w:type="paragraph" w:customStyle="1" w:styleId="AE9A2C7970734DABB95C54F6915B782C">
    <w:name w:val="AE9A2C7970734DABB95C54F6915B782C"/>
    <w:rsid w:val="00BB3EF7"/>
  </w:style>
  <w:style w:type="paragraph" w:customStyle="1" w:styleId="90E8317EBBCA4E4493764DCF57E5686D">
    <w:name w:val="90E8317EBBCA4E4493764DCF57E5686D"/>
    <w:rsid w:val="00BB3EF7"/>
  </w:style>
  <w:style w:type="paragraph" w:customStyle="1" w:styleId="1C7BF6988E5140D7ADB58AE1F02D14BE">
    <w:name w:val="1C7BF6988E5140D7ADB58AE1F02D14BE"/>
    <w:rsid w:val="00BB3EF7"/>
  </w:style>
  <w:style w:type="paragraph" w:customStyle="1" w:styleId="33BFF33025624F3BA0190B03533048AF">
    <w:name w:val="33BFF33025624F3BA0190B03533048AF"/>
    <w:rsid w:val="00BB3EF7"/>
  </w:style>
  <w:style w:type="paragraph" w:customStyle="1" w:styleId="495FCD9FB3414BAAB7217062BA9C3C9F">
    <w:name w:val="495FCD9FB3414BAAB7217062BA9C3C9F"/>
    <w:rsid w:val="00BB3EF7"/>
  </w:style>
  <w:style w:type="paragraph" w:customStyle="1" w:styleId="5F4BBCC670E041A3B8B66D946296EE63">
    <w:name w:val="5F4BBCC670E041A3B8B66D946296EE63"/>
    <w:rsid w:val="00BB3EF7"/>
  </w:style>
  <w:style w:type="paragraph" w:customStyle="1" w:styleId="CD9D88FCAB424888BE8C8F83113B2022">
    <w:name w:val="CD9D88FCAB424888BE8C8F83113B2022"/>
    <w:rsid w:val="00BB3EF7"/>
  </w:style>
  <w:style w:type="paragraph" w:customStyle="1" w:styleId="0D223FEFD89449E1A73D2B045ECBEE20">
    <w:name w:val="0D223FEFD89449E1A73D2B045ECBEE20"/>
    <w:rsid w:val="00BB3EF7"/>
  </w:style>
  <w:style w:type="paragraph" w:customStyle="1" w:styleId="55A6A871178F4E398E1ACBAC47E60F09">
    <w:name w:val="55A6A871178F4E398E1ACBAC47E60F09"/>
    <w:rsid w:val="00BB3EF7"/>
  </w:style>
  <w:style w:type="paragraph" w:customStyle="1" w:styleId="9D8F9AF012E946F2900174D4699FADCB">
    <w:name w:val="9D8F9AF012E946F2900174D4699FADCB"/>
    <w:rsid w:val="00BB3EF7"/>
  </w:style>
  <w:style w:type="paragraph" w:customStyle="1" w:styleId="6931A422CCE04E55B0570E90CAD775E5">
    <w:name w:val="6931A422CCE04E55B0570E90CAD775E5"/>
    <w:rsid w:val="00BB3EF7"/>
  </w:style>
  <w:style w:type="paragraph" w:customStyle="1" w:styleId="2C9B54F52E6849AABFCD8852AC6A7DB5">
    <w:name w:val="2C9B54F52E6849AABFCD8852AC6A7DB5"/>
    <w:rsid w:val="00BB3EF7"/>
  </w:style>
  <w:style w:type="paragraph" w:customStyle="1" w:styleId="01A4F2A1E6964570BC7DB9A75FE76B0A">
    <w:name w:val="01A4F2A1E6964570BC7DB9A75FE76B0A"/>
    <w:rsid w:val="00BB3EF7"/>
  </w:style>
  <w:style w:type="paragraph" w:customStyle="1" w:styleId="D759B248953E458ABD63C910BF195566">
    <w:name w:val="D759B248953E458ABD63C910BF195566"/>
    <w:rsid w:val="00BB3EF7"/>
  </w:style>
  <w:style w:type="paragraph" w:customStyle="1" w:styleId="351F5E2FDEAD4D2B97B6B4B0E49719EF">
    <w:name w:val="351F5E2FDEAD4D2B97B6B4B0E49719EF"/>
    <w:rsid w:val="00BB3EF7"/>
  </w:style>
  <w:style w:type="paragraph" w:customStyle="1" w:styleId="FC0F91B8208B4BE4B1C425CB6E5F6890">
    <w:name w:val="FC0F91B8208B4BE4B1C425CB6E5F6890"/>
    <w:rsid w:val="00BB3EF7"/>
  </w:style>
  <w:style w:type="paragraph" w:customStyle="1" w:styleId="2F2DF73D5EE64B17A740EDA4FB299D89">
    <w:name w:val="2F2DF73D5EE64B17A740EDA4FB299D89"/>
    <w:rsid w:val="00BB3E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xecutiv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Rivadavia 5560, Caballito – Buenos Aires </CompanyAddress>
  <CompanyPhone>1169195866 / wpp: +5565996303145</CompanyPhone>
  <CompanyFax/>
  <CompanyEmail/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6E2237D1-87A7-4601-A723-B801CDA7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ExecutiveResume</Template>
  <TotalTime>66</TotalTime>
  <Pages>2</Pages>
  <Words>309</Words>
  <Characters>1669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Fernanda Alves Bellezzia</dc:creator>
  <cp:lastModifiedBy>maria fernanda</cp:lastModifiedBy>
  <cp:revision>4</cp:revision>
  <dcterms:created xsi:type="dcterms:W3CDTF">2018-05-28T01:26:00Z</dcterms:created>
  <dcterms:modified xsi:type="dcterms:W3CDTF">2018-05-30T05:10:00Z</dcterms:modified>
</cp:coreProperties>
</file>