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EF" w:rsidRDefault="005B0923">
      <w:r>
        <w:rPr>
          <w:noProof/>
          <w:lang w:val="es-AR" w:eastAsia="es-AR"/>
        </w:rPr>
        <w:drawing>
          <wp:anchor distT="0" distB="0" distL="114300" distR="114300" simplePos="0" relativeHeight="251851776" behindDoc="0" locked="0" layoutInCell="1" allowOverlap="1" wp14:anchorId="3E5EA8AA" wp14:editId="50795035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215000" cy="1620000"/>
            <wp:effectExtent l="0" t="0" r="4445" b="0"/>
            <wp:wrapThrough wrapText="bothSides">
              <wp:wrapPolygon edited="0">
                <wp:start x="0" y="0"/>
                <wp:lineTo x="0" y="21338"/>
                <wp:lineTo x="21340" y="21338"/>
                <wp:lineTo x="21340" y="0"/>
                <wp:lineTo x="0" y="0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3C0" w:rsidRPr="006F118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FABD555" wp14:editId="4E23DCE5">
                <wp:simplePos x="0" y="0"/>
                <wp:positionH relativeFrom="column">
                  <wp:posOffset>-203532</wp:posOffset>
                </wp:positionH>
                <wp:positionV relativeFrom="paragraph">
                  <wp:posOffset>-915670</wp:posOffset>
                </wp:positionV>
                <wp:extent cx="1461770" cy="2646045"/>
                <wp:effectExtent l="0" t="0" r="5080" b="1905"/>
                <wp:wrapNone/>
                <wp:docPr id="277" name="Rectángulo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26460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34C55" id="Rectángulo 277" o:spid="_x0000_s1026" style="position:absolute;margin-left:-16.05pt;margin-top:-72.1pt;width:115.1pt;height:208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" fillcolor="#e2efd9 [665]" stroked="f" strokeweight="1pt"/>
            </w:pict>
          </mc:Fallback>
        </mc:AlternateContent>
      </w:r>
      <w:r w:rsidR="003D4EB1" w:rsidRPr="006F118F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50DE0DD0" wp14:editId="71C4CF7C">
                <wp:simplePos x="0" y="0"/>
                <wp:positionH relativeFrom="page">
                  <wp:posOffset>2466136</wp:posOffset>
                </wp:positionH>
                <wp:positionV relativeFrom="paragraph">
                  <wp:posOffset>197892</wp:posOffset>
                </wp:positionV>
                <wp:extent cx="3776345" cy="1338580"/>
                <wp:effectExtent l="0" t="0" r="0" b="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1338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8D7C66" w:rsidRDefault="00781AEB" w:rsidP="006F118F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</w:rPr>
                              <w:t xml:space="preserve">Conesa 737 </w:t>
                            </w:r>
                            <w:r w:rsidR="00652962"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</w:rPr>
                              <w:t xml:space="preserve">– Haedo (1706) – Buenos Aires </w:t>
                            </w:r>
                            <w:r w:rsidR="003D4EB1" w:rsidRPr="008D7C66"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</w:rPr>
                              <w:t>Argentina</w:t>
                            </w:r>
                          </w:p>
                          <w:p w:rsidR="006F118F" w:rsidRPr="008D7C66" w:rsidRDefault="006F118F" w:rsidP="006F118F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D7C66"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Edad:</w:t>
                            </w:r>
                            <w:r w:rsidR="00781AEB"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19</w:t>
                            </w:r>
                          </w:p>
                          <w:p w:rsidR="006F118F" w:rsidRPr="008D7C66" w:rsidRDefault="003D4EB1" w:rsidP="006F118F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D7C66"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Teléfono</w:t>
                            </w:r>
                            <w:r w:rsidR="006F118F" w:rsidRPr="008D7C66"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:</w:t>
                            </w:r>
                            <w:r w:rsidR="00781AEB"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11-2653-5957</w:t>
                            </w:r>
                          </w:p>
                          <w:p w:rsidR="006F118F" w:rsidRPr="008D7C66" w:rsidRDefault="00781AEB" w:rsidP="006F118F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E-mail: Lara-salinas@outlook.com</w:t>
                            </w:r>
                          </w:p>
                          <w:p w:rsidR="006F118F" w:rsidRPr="008D7C66" w:rsidRDefault="00781AEB" w:rsidP="006F118F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DNI: 41.261.876</w:t>
                            </w:r>
                          </w:p>
                          <w:p w:rsidR="006F118F" w:rsidRPr="009D3B1A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E0DD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4.2pt;margin-top:15.6pt;width:297.35pt;height:105.4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" filled="f" stroked="f">
                <v:textbox>
                  <w:txbxContent>
                    <w:p w:rsidR="006F118F" w:rsidRPr="008D7C66" w:rsidRDefault="00781AEB" w:rsidP="006F118F">
                      <w:pPr>
                        <w:spacing w:after="0"/>
                        <w:jc w:val="both"/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</w:rPr>
                        <w:t xml:space="preserve">Conesa 737 </w:t>
                      </w:r>
                      <w:r w:rsidR="00652962"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</w:rPr>
                        <w:t xml:space="preserve">– Haedo (1706) – Buenos Aires </w:t>
                      </w:r>
                      <w:r w:rsidR="003D4EB1" w:rsidRPr="008D7C66"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</w:rPr>
                        <w:t>Argentina</w:t>
                      </w:r>
                    </w:p>
                    <w:p w:rsidR="006F118F" w:rsidRPr="008D7C66" w:rsidRDefault="006F118F" w:rsidP="006F118F">
                      <w:pPr>
                        <w:spacing w:after="0"/>
                        <w:jc w:val="both"/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r w:rsidRPr="008D7C66"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  <w:lang w:val="pt-BR"/>
                        </w:rPr>
                        <w:t>Edad:</w:t>
                      </w:r>
                      <w:r w:rsidR="00781AEB"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19</w:t>
                      </w:r>
                    </w:p>
                    <w:p w:rsidR="006F118F" w:rsidRPr="008D7C66" w:rsidRDefault="003D4EB1" w:rsidP="006F118F">
                      <w:pPr>
                        <w:spacing w:after="0"/>
                        <w:jc w:val="both"/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r w:rsidRPr="008D7C66"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  <w:lang w:val="pt-BR"/>
                        </w:rPr>
                        <w:t>Teléfono</w:t>
                      </w:r>
                      <w:r w:rsidR="006F118F" w:rsidRPr="008D7C66"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  <w:lang w:val="pt-BR"/>
                        </w:rPr>
                        <w:t>:</w:t>
                      </w:r>
                      <w:r w:rsidR="00781AEB"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11-2653-5957</w:t>
                      </w:r>
                    </w:p>
                    <w:p w:rsidR="006F118F" w:rsidRPr="008D7C66" w:rsidRDefault="00781AEB" w:rsidP="006F118F">
                      <w:pPr>
                        <w:spacing w:after="0"/>
                        <w:jc w:val="both"/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  <w:lang w:val="pt-BR"/>
                        </w:rPr>
                        <w:t>E-mail: Lara-salinas@outlook.com</w:t>
                      </w:r>
                    </w:p>
                    <w:p w:rsidR="006F118F" w:rsidRPr="008D7C66" w:rsidRDefault="00781AEB" w:rsidP="006F118F">
                      <w:pPr>
                        <w:spacing w:after="0"/>
                        <w:jc w:val="both"/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color w:val="515151"/>
                          <w:sz w:val="24"/>
                          <w:szCs w:val="24"/>
                          <w:lang w:val="pt-BR"/>
                        </w:rPr>
                        <w:t>DNI: 41.261.876</w:t>
                      </w:r>
                    </w:p>
                    <w:p w:rsidR="006F118F" w:rsidRPr="009D3B1A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D4EB1" w:rsidRPr="006F118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658A99B" wp14:editId="326F65F8">
                <wp:simplePos x="0" y="0"/>
                <wp:positionH relativeFrom="column">
                  <wp:posOffset>1388644</wp:posOffset>
                </wp:positionH>
                <wp:positionV relativeFrom="paragraph">
                  <wp:posOffset>5943</wp:posOffset>
                </wp:positionV>
                <wp:extent cx="5714365" cy="1617345"/>
                <wp:effectExtent l="0" t="0" r="19685" b="20955"/>
                <wp:wrapNone/>
                <wp:docPr id="279" name="Rectángulo redondeado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16173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F8BD2" id="Rectángulo redondeado 279" o:spid="_x0000_s1026" style="position:absolute;margin-left:109.35pt;margin-top:.45pt;width:449.95pt;height:127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" fillcolor="white [3201]" strokecolor="#70ad47 [3209]" strokeweight="1pt">
                <v:stroke joinstyle="miter"/>
              </v:roundrect>
            </w:pict>
          </mc:Fallback>
        </mc:AlternateContent>
      </w:r>
      <w:r w:rsidR="003D4EB1" w:rsidRPr="006F118F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76A79995" wp14:editId="16BBD5B4">
                <wp:simplePos x="0" y="0"/>
                <wp:positionH relativeFrom="margin">
                  <wp:posOffset>1366698</wp:posOffset>
                </wp:positionH>
                <wp:positionV relativeFrom="paragraph">
                  <wp:posOffset>-647674</wp:posOffset>
                </wp:positionV>
                <wp:extent cx="3997960" cy="1404620"/>
                <wp:effectExtent l="0" t="0" r="2540" b="0"/>
                <wp:wrapNone/>
                <wp:docPr id="2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781AEB" w:rsidRDefault="00781AEB" w:rsidP="006F118F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81AEB">
                              <w:rPr>
                                <w:rFonts w:ascii="Corbel" w:hAnsi="Corbe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LARA MICAELA SALINAS</w:t>
                            </w:r>
                          </w:p>
                          <w:p w:rsidR="006F118F" w:rsidRPr="00845EF5" w:rsidRDefault="006F118F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A79995" id="_x0000_s1027" type="#_x0000_t202" style="position:absolute;margin-left:107.6pt;margin-top:-51pt;width:314.8pt;height:110.6pt;z-index:-251507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" stroked="f">
                <v:textbox style="mso-fit-shape-to-text:t">
                  <w:txbxContent>
                    <w:p w:rsidR="006F118F" w:rsidRPr="00781AEB" w:rsidRDefault="00781AEB" w:rsidP="006F118F">
                      <w:pPr>
                        <w:spacing w:after="0"/>
                        <w:rPr>
                          <w:rFonts w:ascii="Corbel" w:hAnsi="Corbe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781AEB">
                        <w:rPr>
                          <w:rFonts w:ascii="Corbel" w:hAnsi="Corbel"/>
                          <w:b/>
                          <w:color w:val="000000" w:themeColor="text1"/>
                          <w:sz w:val="36"/>
                          <w:szCs w:val="36"/>
                        </w:rPr>
                        <w:t>LARA MICAELA SALINAS</w:t>
                      </w:r>
                    </w:p>
                    <w:p w:rsidR="006F118F" w:rsidRPr="00845EF5" w:rsidRDefault="006F118F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18F" w:rsidRPr="006F118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F021582" wp14:editId="4E000221">
                <wp:simplePos x="0" y="0"/>
                <wp:positionH relativeFrom="page">
                  <wp:posOffset>9413</wp:posOffset>
                </wp:positionH>
                <wp:positionV relativeFrom="paragraph">
                  <wp:posOffset>-918845</wp:posOffset>
                </wp:positionV>
                <wp:extent cx="415290" cy="10726420"/>
                <wp:effectExtent l="0" t="0" r="3810" b="0"/>
                <wp:wrapNone/>
                <wp:docPr id="278" name="Rectángulo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107264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07DC2" id="Rectángulo 278" o:spid="_x0000_s1026" style="position:absolute;margin-left:.75pt;margin-top:-72.35pt;width:32.7pt;height:844.6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" fillcolor="#92d050" stroked="f" strokeweight="1pt">
                <w10:wrap anchorx="page"/>
              </v:rect>
            </w:pict>
          </mc:Fallback>
        </mc:AlternateContent>
      </w:r>
    </w:p>
    <w:p w:rsidR="0036274D" w:rsidRDefault="0036274D">
      <w:r w:rsidRPr="006F118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15E8706" wp14:editId="526EE59E">
                <wp:simplePos x="0" y="0"/>
                <wp:positionH relativeFrom="column">
                  <wp:posOffset>-1593850</wp:posOffset>
                </wp:positionH>
                <wp:positionV relativeFrom="paragraph">
                  <wp:posOffset>6434455</wp:posOffset>
                </wp:positionV>
                <wp:extent cx="89535" cy="45085"/>
                <wp:effectExtent l="3175" t="0" r="8890" b="8890"/>
                <wp:wrapNone/>
                <wp:docPr id="346" name="Triángulo isósceles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EFD2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46" o:spid="_x0000_s1026" type="#_x0000_t5" style="position:absolute;margin-left:-125.5pt;margin-top:506.65pt;width:7.05pt;height:3.55pt;rotation:9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" fillcolor="#6179aa" stroked="f" strokeweight="1pt"/>
            </w:pict>
          </mc:Fallback>
        </mc:AlternateContent>
      </w:r>
      <w:r w:rsidRPr="006F118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36BC2BB" wp14:editId="581A3BBA">
                <wp:simplePos x="0" y="0"/>
                <wp:positionH relativeFrom="column">
                  <wp:posOffset>-1589049</wp:posOffset>
                </wp:positionH>
                <wp:positionV relativeFrom="paragraph">
                  <wp:posOffset>2966364</wp:posOffset>
                </wp:positionV>
                <wp:extent cx="89535" cy="45085"/>
                <wp:effectExtent l="3175" t="0" r="8890" b="8890"/>
                <wp:wrapNone/>
                <wp:docPr id="331" name="Triángulo isóscele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C34D" id="Triángulo isósceles 331" o:spid="_x0000_s1026" type="#_x0000_t5" style="position:absolute;margin-left:-125.1pt;margin-top:233.55pt;width:7.05pt;height:3.55pt;rotation: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" fillcolor="#6179aa" stroked="f" strokeweight="1pt"/>
            </w:pict>
          </mc:Fallback>
        </mc:AlternateContent>
      </w:r>
    </w:p>
    <w:p w:rsidR="0036274D" w:rsidRDefault="0036274D"/>
    <w:p w:rsidR="004611A0" w:rsidRDefault="004611A0">
      <w:r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696690E6" wp14:editId="1ED1AB70">
                <wp:simplePos x="0" y="0"/>
                <wp:positionH relativeFrom="margin">
                  <wp:posOffset>48260</wp:posOffset>
                </wp:positionH>
                <wp:positionV relativeFrom="paragraph">
                  <wp:posOffset>5845810</wp:posOffset>
                </wp:positionV>
                <wp:extent cx="1847850" cy="333375"/>
                <wp:effectExtent l="0" t="0" r="0" b="0"/>
                <wp:wrapSquare wrapText="bothSides"/>
                <wp:docPr id="2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85" w:rsidRPr="003D4EB1" w:rsidRDefault="009F73C0" w:rsidP="003D4EB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0923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Idioma </w:t>
                            </w:r>
                            <w:r w:rsidR="00E26E85"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Inglés (</w:t>
                            </w:r>
                            <w:r w:rsidR="003D4EB1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Intermedio)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690E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.8pt;margin-top:460.3pt;width:145.5pt;height:26.2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" filled="f" stroked="f">
                <v:textbox>
                  <w:txbxContent>
                    <w:p w:rsidR="00E26E85" w:rsidRPr="003D4EB1" w:rsidRDefault="009F73C0" w:rsidP="003D4EB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 w:rsidR="005B0923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Idioma </w:t>
                      </w:r>
                      <w:r w:rsidR="00E26E85"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Inglés (</w:t>
                      </w:r>
                      <w:r w:rsidR="003D4EB1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Intermedio)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6CAAA008" wp14:editId="68CA4385">
                <wp:simplePos x="0" y="0"/>
                <wp:positionH relativeFrom="margin">
                  <wp:posOffset>79375</wp:posOffset>
                </wp:positionH>
                <wp:positionV relativeFrom="paragraph">
                  <wp:posOffset>5608320</wp:posOffset>
                </wp:positionV>
                <wp:extent cx="1752600" cy="314325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3C0" w:rsidRPr="005B0923" w:rsidRDefault="005B0923" w:rsidP="009F73C0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 w:cstheme="majorHAnsi"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5B0923">
                              <w:rPr>
                                <w:rFonts w:asciiTheme="majorHAnsi" w:hAnsiTheme="majorHAnsi" w:cstheme="majorHAnsi"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Paquete Office completo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3122E" id="_x0000_s1029" type="#_x0000_t202" style="position:absolute;margin-left:6.25pt;margin-top:441.6pt;width:138pt;height:24.75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" filled="f" stroked="f">
                <v:textbox>
                  <w:txbxContent>
                    <w:p w:rsidR="009F73C0" w:rsidRPr="005B0923" w:rsidRDefault="005B0923" w:rsidP="009F73C0">
                      <w:pPr>
                        <w:spacing w:before="60" w:after="0"/>
                        <w:jc w:val="both"/>
                        <w:rPr>
                          <w:rFonts w:asciiTheme="majorHAnsi" w:hAnsiTheme="majorHAnsi" w:cstheme="majorHAnsi"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r w:rsidRPr="005B0923">
                        <w:rPr>
                          <w:rFonts w:asciiTheme="majorHAnsi" w:hAnsiTheme="majorHAnsi" w:cstheme="majorHAnsi"/>
                          <w:color w:val="515151"/>
                          <w:sz w:val="24"/>
                          <w:szCs w:val="24"/>
                          <w:lang w:val="es-AR"/>
                        </w:rPr>
                        <w:t>Paquete Office completo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328D45D2" wp14:editId="70BC5078">
                <wp:simplePos x="0" y="0"/>
                <wp:positionH relativeFrom="margin">
                  <wp:align>left</wp:align>
                </wp:positionH>
                <wp:positionV relativeFrom="paragraph">
                  <wp:posOffset>5264785</wp:posOffset>
                </wp:positionV>
                <wp:extent cx="2095500" cy="140462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923" w:rsidRPr="001B5912" w:rsidRDefault="005B0923" w:rsidP="005B0923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CONOCIMIENTOS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257304" id="_x0000_s1030" type="#_x0000_t202" style="position:absolute;margin-left:0;margin-top:414.55pt;width:165pt;height:110.6pt;z-index:251850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" filled="f" stroked="f">
                <v:textbox style="mso-fit-shape-to-text:t">
                  <w:txbxContent>
                    <w:p w:rsidR="005B0923" w:rsidRPr="001B5912" w:rsidRDefault="005B0923" w:rsidP="005B0923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CONOCIMIENTOS</w:t>
                      </w: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367FADE" wp14:editId="470FC015">
                <wp:simplePos x="0" y="0"/>
                <wp:positionH relativeFrom="margin">
                  <wp:align>left</wp:align>
                </wp:positionH>
                <wp:positionV relativeFrom="paragraph">
                  <wp:posOffset>5255260</wp:posOffset>
                </wp:positionV>
                <wp:extent cx="5478145" cy="312420"/>
                <wp:effectExtent l="0" t="0" r="8255" b="0"/>
                <wp:wrapNone/>
                <wp:docPr id="246" name="Rectángul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145" cy="3124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20CB8" id="Rectángulo 246" o:spid="_x0000_s1026" style="position:absolute;margin-left:0;margin-top:413.8pt;width:431.35pt;height:24.6pt;z-index:2517667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" fillcolor="#92d050" stroked="f" strokeweight="1pt">
                <w10:wrap anchorx="margin"/>
              </v:rect>
            </w:pict>
          </mc:Fallback>
        </mc:AlternateContent>
      </w:r>
      <w:r w:rsidRPr="006F118F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4248D0A0" wp14:editId="7E7872A5">
                <wp:simplePos x="0" y="0"/>
                <wp:positionH relativeFrom="margin">
                  <wp:align>right</wp:align>
                </wp:positionH>
                <wp:positionV relativeFrom="paragraph">
                  <wp:posOffset>4311650</wp:posOffset>
                </wp:positionV>
                <wp:extent cx="5762625" cy="1067435"/>
                <wp:effectExtent l="0" t="0" r="0" b="0"/>
                <wp:wrapSquare wrapText="bothSides"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067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652962" w:rsidRDefault="008D7C66" w:rsidP="005B0923">
                            <w:pPr>
                              <w:spacing w:after="0"/>
                              <w:ind w:firstLine="708"/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52962"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4"/>
                                <w:szCs w:val="24"/>
                                <w:lang w:val="es-AR"/>
                              </w:rPr>
                              <w:t>Me considero una persona responsable</w:t>
                            </w:r>
                            <w:r w:rsidR="00CF06A0"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4"/>
                                <w:szCs w:val="24"/>
                                <w:lang w:val="es-AR"/>
                              </w:rPr>
                              <w:t>, proactiva, dinámica</w:t>
                            </w:r>
                            <w:r w:rsidRPr="00652962"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4"/>
                                <w:szCs w:val="24"/>
                                <w:lang w:val="es-AR"/>
                              </w:rPr>
                              <w:t>, con facilidad de adaptación y capacidad de trabajar en equipo. Con iniciativa para resolver problemas eficientemente y lograr las metas y objetivos que me sean otorgados. Fluidez en desarrollar relaciones interpersonales.</w:t>
                            </w:r>
                            <w:r w:rsidR="009F73C0" w:rsidRPr="00652962"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4"/>
                                <w:szCs w:val="24"/>
                                <w:lang w:val="es-AR"/>
                              </w:rPr>
                              <w:t xml:space="preserve"> Con ganas de seguir formándome.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8D0A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02.55pt;margin-top:339.5pt;width:453.75pt;height:84.05pt;z-index:251809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" filled="f" stroked="f">
                <v:textbox>
                  <w:txbxContent>
                    <w:p w:rsidR="006F118F" w:rsidRPr="00652962" w:rsidRDefault="008D7C66" w:rsidP="005B0923">
                      <w:pPr>
                        <w:spacing w:after="0"/>
                        <w:ind w:firstLine="708"/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52962"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4"/>
                          <w:szCs w:val="24"/>
                          <w:lang w:val="es-AR"/>
                        </w:rPr>
                        <w:t>Me considero una persona responsable</w:t>
                      </w:r>
                      <w:r w:rsidR="00CF06A0"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4"/>
                          <w:szCs w:val="24"/>
                          <w:lang w:val="es-AR"/>
                        </w:rPr>
                        <w:t>, proactiva, dinámica</w:t>
                      </w:r>
                      <w:r w:rsidRPr="00652962"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4"/>
                          <w:szCs w:val="24"/>
                          <w:lang w:val="es-AR"/>
                        </w:rPr>
                        <w:t>, con facilidad de adaptación y capacidad de trabajar en equipo. Con iniciativa para resolver problemas eficientemente y lograr las metas y objetivos que me sean otorgados. Fluidez en desarrollar relaciones interpersonales.</w:t>
                      </w:r>
                      <w:r w:rsidR="009F73C0" w:rsidRPr="00652962"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4"/>
                          <w:szCs w:val="24"/>
                          <w:lang w:val="es-AR"/>
                        </w:rPr>
                        <w:t xml:space="preserve"> Con ganas de seguir formándome.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DD3330D" wp14:editId="5A5A7787">
                <wp:simplePos x="0" y="0"/>
                <wp:positionH relativeFrom="margin">
                  <wp:align>left</wp:align>
                </wp:positionH>
                <wp:positionV relativeFrom="paragraph">
                  <wp:posOffset>3921760</wp:posOffset>
                </wp:positionV>
                <wp:extent cx="1447800" cy="1404620"/>
                <wp:effectExtent l="0" t="0" r="0" b="0"/>
                <wp:wrapSquare wrapText="bothSides"/>
                <wp:docPr id="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1B5912" w:rsidRDefault="00972651" w:rsidP="00A24E8B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APTITUDES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1BD12C" id="_x0000_s1032" type="#_x0000_t202" style="position:absolute;margin-left:0;margin-top:308.8pt;width:114pt;height:110.6pt;z-index:2517278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" filled="f" stroked="f">
                <v:textbox style="mso-fit-shape-to-text:t">
                  <w:txbxContent>
                    <w:p w:rsidR="00A24E8B" w:rsidRPr="001B5912" w:rsidRDefault="00972651" w:rsidP="00A24E8B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APTITUDES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A84EFB" wp14:editId="62EAE453">
                <wp:simplePos x="0" y="0"/>
                <wp:positionH relativeFrom="margin">
                  <wp:align>left</wp:align>
                </wp:positionH>
                <wp:positionV relativeFrom="paragraph">
                  <wp:posOffset>3923665</wp:posOffset>
                </wp:positionV>
                <wp:extent cx="5478145" cy="312420"/>
                <wp:effectExtent l="0" t="0" r="8255" b="0"/>
                <wp:wrapNone/>
                <wp:docPr id="211" name="Rectángul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145" cy="3124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91B52" id="Rectángulo 211" o:spid="_x0000_s1026" style="position:absolute;margin-left:0;margin-top:308.95pt;width:431.35pt;height:24.6pt;z-index:2517268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" fillcolor="#92d050" stroked="f" strokeweight="1pt">
                <w10:wrap anchorx="margin"/>
              </v:rect>
            </w:pict>
          </mc:Fallback>
        </mc:AlternateContent>
      </w:r>
      <w:r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684628A1" wp14:editId="66919894">
                <wp:simplePos x="0" y="0"/>
                <wp:positionH relativeFrom="margin">
                  <wp:align>left</wp:align>
                </wp:positionH>
                <wp:positionV relativeFrom="paragraph">
                  <wp:posOffset>3588385</wp:posOffset>
                </wp:positionV>
                <wp:extent cx="4219575" cy="2857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5E4" w:rsidRPr="004435E4" w:rsidRDefault="004435E4" w:rsidP="004435E4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  <w:lang w:val="es-AR"/>
                              </w:rPr>
                              <w:t>Curso Excel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A931B" id="_x0000_s1033" type="#_x0000_t202" style="position:absolute;margin-left:0;margin-top:282.55pt;width:332.25pt;height:22.5pt;z-index:251848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" filled="f" stroked="f">
                <v:textbox>
                  <w:txbxContent>
                    <w:p w:rsidR="004435E4" w:rsidRPr="004435E4" w:rsidRDefault="004435E4" w:rsidP="004435E4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  <w:lang w:val="es-AR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  <w:lang w:val="es-AR"/>
                        </w:rPr>
                        <w:t>Curso Excel 2017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7A975BC6" wp14:editId="1BA8BE5B">
                <wp:simplePos x="0" y="0"/>
                <wp:positionH relativeFrom="margin">
                  <wp:align>left</wp:align>
                </wp:positionH>
                <wp:positionV relativeFrom="paragraph">
                  <wp:posOffset>2740660</wp:posOffset>
                </wp:positionV>
                <wp:extent cx="4219575" cy="6965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5E4" w:rsidRDefault="004435E4" w:rsidP="004435E4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</w:rPr>
                              <w:t>Licenciatura en Administración de empresas.</w:t>
                            </w:r>
                          </w:p>
                          <w:p w:rsidR="004435E4" w:rsidRPr="00652962" w:rsidRDefault="004435E4" w:rsidP="004435E4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</w:rPr>
                              <w:t>En 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3305" id="_x0000_s1034" type="#_x0000_t202" style="position:absolute;margin-left:0;margin-top:215.8pt;width:332.25pt;height:54.85pt;z-index:2518425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" filled="f" stroked="f">
                <v:textbox>
                  <w:txbxContent>
                    <w:p w:rsidR="004435E4" w:rsidRDefault="004435E4" w:rsidP="004435E4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</w:rPr>
                        <w:t>Licenciatura en Administración de empresas.</w:t>
                      </w:r>
                    </w:p>
                    <w:p w:rsidR="004435E4" w:rsidRPr="00652962" w:rsidRDefault="004435E4" w:rsidP="004435E4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</w:rPr>
                        <w:t>En curso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1D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39B739D" wp14:editId="6DAF1D9B">
                <wp:simplePos x="0" y="0"/>
                <wp:positionH relativeFrom="margin">
                  <wp:align>left</wp:align>
                </wp:positionH>
                <wp:positionV relativeFrom="paragraph">
                  <wp:posOffset>3437890</wp:posOffset>
                </wp:positionV>
                <wp:extent cx="89535" cy="45085"/>
                <wp:effectExtent l="3175" t="0" r="8890" b="8890"/>
                <wp:wrapNone/>
                <wp:docPr id="9" name="Triángulo isósce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F792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9" o:spid="_x0000_s1026" type="#_x0000_t5" style="position:absolute;margin-left:0;margin-top:270.7pt;width:7.05pt;height:3.55pt;rotation:90;z-index:251846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" fillcolor="black [3213]" stroked="f" strokeweight="1pt">
                <w10:wrap anchorx="margin"/>
              </v:shape>
            </w:pict>
          </mc:Fallback>
        </mc:AlternateContent>
      </w:r>
      <w:r w:rsidRPr="002D21DE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44608" behindDoc="1" locked="0" layoutInCell="1" allowOverlap="1" wp14:anchorId="720FBFC3" wp14:editId="613C90CD">
                <wp:simplePos x="0" y="0"/>
                <wp:positionH relativeFrom="margin">
                  <wp:align>left</wp:align>
                </wp:positionH>
                <wp:positionV relativeFrom="paragraph">
                  <wp:posOffset>3274060</wp:posOffset>
                </wp:positionV>
                <wp:extent cx="527685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5E4" w:rsidRPr="004435E4" w:rsidRDefault="004435E4" w:rsidP="004435E4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4435E4">
                              <w:rPr>
                                <w:rFonts w:ascii="Corbel" w:hAnsi="Corbel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Universidad Tecnológica Nacional (Facultad Regional Haedo)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618133" id="_x0000_s1035" type="#_x0000_t202" style="position:absolute;margin-left:0;margin-top:257.8pt;width:415.5pt;height:110.6pt;z-index:-2514718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" stroked="f">
                <v:textbox style="mso-fit-shape-to-text:t">
                  <w:txbxContent>
                    <w:p w:rsidR="004435E4" w:rsidRPr="004435E4" w:rsidRDefault="004435E4" w:rsidP="004435E4">
                      <w:pPr>
                        <w:spacing w:after="0"/>
                        <w:rPr>
                          <w:rFonts w:ascii="Corbel" w:hAnsi="Corbel"/>
                          <w:i/>
                          <w:color w:val="000000" w:themeColor="text1"/>
                          <w:sz w:val="30"/>
                          <w:szCs w:val="30"/>
                        </w:rPr>
                      </w:pPr>
                      <w:r w:rsidRPr="004435E4">
                        <w:rPr>
                          <w:rFonts w:ascii="Corbel" w:hAnsi="Corbel"/>
                          <w:b/>
                          <w:color w:val="000000" w:themeColor="text1"/>
                          <w:sz w:val="30"/>
                          <w:szCs w:val="30"/>
                        </w:rPr>
                        <w:t>Un</w:t>
                      </w:r>
                      <w:r w:rsidRPr="004435E4">
                        <w:rPr>
                          <w:rFonts w:ascii="Corbel" w:hAnsi="Corbel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iversidad Tecnológica Nacional (Facultad Regional Haedo)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1D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B8BF724" wp14:editId="739504C7">
                <wp:simplePos x="0" y="0"/>
                <wp:positionH relativeFrom="margin">
                  <wp:align>left</wp:align>
                </wp:positionH>
                <wp:positionV relativeFrom="paragraph">
                  <wp:posOffset>2571115</wp:posOffset>
                </wp:positionV>
                <wp:extent cx="89535" cy="45085"/>
                <wp:effectExtent l="3175" t="0" r="8890" b="8890"/>
                <wp:wrapNone/>
                <wp:docPr id="6" name="Triángulo isósce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07B06" id="Triángulo isósceles 6" o:spid="_x0000_s1026" type="#_x0000_t5" style="position:absolute;margin-left:0;margin-top:202.45pt;width:7.05pt;height:3.55pt;rotation:90;z-index:251840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" fillcolor="black [3213]" stroked="f" strokeweight="1pt">
                <w10:wrap anchorx="margin"/>
              </v:shape>
            </w:pict>
          </mc:Fallback>
        </mc:AlternateContent>
      </w:r>
      <w:r w:rsidRPr="002D21DE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36E54B4B" wp14:editId="15863F9C">
                <wp:simplePos x="0" y="0"/>
                <wp:positionH relativeFrom="margin">
                  <wp:align>left</wp:align>
                </wp:positionH>
                <wp:positionV relativeFrom="paragraph">
                  <wp:posOffset>2437130</wp:posOffset>
                </wp:positionV>
                <wp:extent cx="3997960" cy="1404620"/>
                <wp:effectExtent l="0" t="0" r="254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AEB" w:rsidRPr="004435E4" w:rsidRDefault="004435E4" w:rsidP="00781AEB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4435E4">
                              <w:rPr>
                                <w:rFonts w:ascii="Corbel" w:hAnsi="Corbel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Universidad Nacional de la Matanza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6AD7FD" id="_x0000_s1036" type="#_x0000_t202" style="position:absolute;margin-left:0;margin-top:191.9pt;width:314.8pt;height:110.6pt;z-index:-2514780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" stroked="f">
                <v:textbox style="mso-fit-shape-to-text:t">
                  <w:txbxContent>
                    <w:p w:rsidR="00781AEB" w:rsidRPr="004435E4" w:rsidRDefault="004435E4" w:rsidP="00781AEB">
                      <w:pPr>
                        <w:spacing w:after="0"/>
                        <w:rPr>
                          <w:rFonts w:ascii="Corbel" w:hAnsi="Corbel"/>
                          <w:i/>
                          <w:color w:val="000000" w:themeColor="text1"/>
                          <w:sz w:val="30"/>
                          <w:szCs w:val="30"/>
                        </w:rPr>
                      </w:pPr>
                      <w:r w:rsidRPr="004435E4">
                        <w:rPr>
                          <w:rFonts w:ascii="Corbel" w:hAnsi="Corbel"/>
                          <w:b/>
                          <w:color w:val="000000" w:themeColor="text1"/>
                          <w:sz w:val="30"/>
                          <w:szCs w:val="30"/>
                        </w:rPr>
                        <w:t>Universidad Nacional de la Matanza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A430276" wp14:editId="57C24AF2">
                <wp:simplePos x="0" y="0"/>
                <wp:positionH relativeFrom="margin">
                  <wp:align>left</wp:align>
                </wp:positionH>
                <wp:positionV relativeFrom="paragraph">
                  <wp:posOffset>1218565</wp:posOffset>
                </wp:positionV>
                <wp:extent cx="5478145" cy="312420"/>
                <wp:effectExtent l="0" t="0" r="8255" b="0"/>
                <wp:wrapNone/>
                <wp:docPr id="235" name="Rectángul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145" cy="3124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40D9D" id="Rectángulo 235" o:spid="_x0000_s1026" style="position:absolute;margin-left:0;margin-top:95.95pt;width:431.35pt;height:24.6pt;z-index:2517473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" fillcolor="#92d050" stroked="f" strokeweight="1pt">
                <w10:wrap anchorx="margin"/>
              </v:rect>
            </w:pict>
          </mc:Fallback>
        </mc:AlternateContent>
      </w:r>
      <w:r w:rsidR="005B0923" w:rsidRPr="002D21D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C21D33" wp14:editId="58E70DF5">
                <wp:simplePos x="0" y="0"/>
                <wp:positionH relativeFrom="margin">
                  <wp:posOffset>57150</wp:posOffset>
                </wp:positionH>
                <wp:positionV relativeFrom="paragraph">
                  <wp:posOffset>6009640</wp:posOffset>
                </wp:positionV>
                <wp:extent cx="89535" cy="45085"/>
                <wp:effectExtent l="3175" t="0" r="8890" b="8890"/>
                <wp:wrapNone/>
                <wp:docPr id="260" name="Triángulo isóscele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EDB92" id="Triángulo isósceles 260" o:spid="_x0000_s1026" type="#_x0000_t5" style="position:absolute;margin-left:4.5pt;margin-top:473.2pt;width:7.05pt;height:3.55pt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" fillcolor="black [3213]" stroked="f" strokeweight="1pt">
                <w10:wrap anchorx="margin"/>
              </v:shape>
            </w:pict>
          </mc:Fallback>
        </mc:AlternateContent>
      </w:r>
      <w:r w:rsidR="005B0923" w:rsidRPr="002D21D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30F6771" wp14:editId="7100220E">
                <wp:simplePos x="0" y="0"/>
                <wp:positionH relativeFrom="margin">
                  <wp:posOffset>57150</wp:posOffset>
                </wp:positionH>
                <wp:positionV relativeFrom="paragraph">
                  <wp:posOffset>5761990</wp:posOffset>
                </wp:positionV>
                <wp:extent cx="89535" cy="45085"/>
                <wp:effectExtent l="3175" t="0" r="8890" b="8890"/>
                <wp:wrapNone/>
                <wp:docPr id="258" name="Triángulo isósceles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12A67" id="Triángulo isósceles 258" o:spid="_x0000_s1026" type="#_x0000_t5" style="position:absolute;margin-left:4.5pt;margin-top:453.7pt;width:7.05pt;height:3.55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" fillcolor="black [3213]" stroked="f" strokeweight="1pt">
                <w10:wrap anchorx="margin"/>
              </v:shape>
            </w:pict>
          </mc:Fallback>
        </mc:AlternateContent>
      </w:r>
      <w:r w:rsidR="004435E4"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D276248" wp14:editId="5AF22CE9">
                <wp:simplePos x="0" y="0"/>
                <wp:positionH relativeFrom="margin">
                  <wp:posOffset>76200</wp:posOffset>
                </wp:positionH>
                <wp:positionV relativeFrom="paragraph">
                  <wp:posOffset>1188085</wp:posOffset>
                </wp:positionV>
                <wp:extent cx="1630680" cy="1404620"/>
                <wp:effectExtent l="0" t="0" r="0" b="0"/>
                <wp:wrapSquare wrapText="bothSides"/>
                <wp:docPr id="2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51" w:rsidRPr="001B5912" w:rsidRDefault="00972651" w:rsidP="00972651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B5912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C49BD1" id="_x0000_s1037" type="#_x0000_t202" style="position:absolute;margin-left:6pt;margin-top:93.55pt;width:128.4pt;height:110.6pt;z-index:2517493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" filled="f" stroked="f">
                <v:textbox style="mso-fit-shape-to-text:t">
                  <w:txbxContent>
                    <w:p w:rsidR="00972651" w:rsidRPr="001B5912" w:rsidRDefault="00972651" w:rsidP="00972651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B5912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DUCACIÓN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7C66"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7B1CECC" wp14:editId="1B572E05">
                <wp:simplePos x="0" y="0"/>
                <wp:positionH relativeFrom="margin">
                  <wp:align>left</wp:align>
                </wp:positionH>
                <wp:positionV relativeFrom="paragraph">
                  <wp:posOffset>1952625</wp:posOffset>
                </wp:positionV>
                <wp:extent cx="4219575" cy="696595"/>
                <wp:effectExtent l="0" t="0" r="0" b="0"/>
                <wp:wrapSquare wrapText="bothSides"/>
                <wp:docPr id="2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652962" w:rsidRDefault="003D4EB1" w:rsidP="00215398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652962"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</w:rPr>
                              <w:t>Bachillerato en Economía y Administración de empresas</w:t>
                            </w:r>
                            <w:r w:rsidR="004435E4"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3D4EB1" w:rsidRPr="00652962" w:rsidRDefault="003D4EB1" w:rsidP="00215398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652962"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</w:rPr>
                              <w:t>2011-2016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714AE" id="_x0000_s1038" type="#_x0000_t202" style="position:absolute;margin-left:0;margin-top:153.75pt;width:332.25pt;height:54.8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" filled="f" stroked="f">
                <v:textbox>
                  <w:txbxContent>
                    <w:p w:rsidR="00215398" w:rsidRPr="00652962" w:rsidRDefault="003D4EB1" w:rsidP="00215398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652962"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</w:rPr>
                        <w:t>Bachillerato en Economía y Administración de empresas</w:t>
                      </w:r>
                      <w:r w:rsidR="004435E4"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</w:rPr>
                        <w:t>.</w:t>
                      </w:r>
                    </w:p>
                    <w:p w:rsidR="003D4EB1" w:rsidRPr="00652962" w:rsidRDefault="003D4EB1" w:rsidP="00215398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652962"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</w:rPr>
                        <w:t>2011-2016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7C66" w:rsidRPr="002D21D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A8D3B59" wp14:editId="172AB4C1">
                <wp:simplePos x="0" y="0"/>
                <wp:positionH relativeFrom="margin">
                  <wp:align>left</wp:align>
                </wp:positionH>
                <wp:positionV relativeFrom="paragraph">
                  <wp:posOffset>1767840</wp:posOffset>
                </wp:positionV>
                <wp:extent cx="89535" cy="45085"/>
                <wp:effectExtent l="3175" t="0" r="8890" b="8890"/>
                <wp:wrapNone/>
                <wp:docPr id="241" name="Triángulo isóscele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33D76" id="Triángulo isósceles 241" o:spid="_x0000_s1026" type="#_x0000_t5" style="position:absolute;margin-left:0;margin-top:139.2pt;width:7.05pt;height:3.55pt;rotation:90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" fillcolor="black [3213]" stroked="f" strokeweight="1pt">
                <w10:wrap anchorx="margin"/>
              </v:shape>
            </w:pict>
          </mc:Fallback>
        </mc:AlternateContent>
      </w:r>
      <w:r w:rsidR="008D7C66" w:rsidRPr="002D21DE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C65077C" wp14:editId="2ADD02CE">
                <wp:simplePos x="0" y="0"/>
                <wp:positionH relativeFrom="margin">
                  <wp:align>left</wp:align>
                </wp:positionH>
                <wp:positionV relativeFrom="paragraph">
                  <wp:posOffset>1630680</wp:posOffset>
                </wp:positionV>
                <wp:extent cx="3997960" cy="1404620"/>
                <wp:effectExtent l="0" t="0" r="2540" b="0"/>
                <wp:wrapSquare wrapText="bothSides"/>
                <wp:docPr id="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1DE" w:rsidRPr="004435E4" w:rsidRDefault="003D4EB1" w:rsidP="002D21DE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4435E4">
                              <w:rPr>
                                <w:rFonts w:ascii="Corbel" w:hAnsi="Corbel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Corazón Eucarístico de Jesús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9D61E8" id="_x0000_s1039" type="#_x0000_t202" style="position:absolute;margin-left:0;margin-top:128.4pt;width:314.8pt;height:110.6pt;z-index:-2515650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" stroked="f">
                <v:textbox style="mso-fit-shape-to-text:t">
                  <w:txbxContent>
                    <w:p w:rsidR="002D21DE" w:rsidRPr="004435E4" w:rsidRDefault="003D4EB1" w:rsidP="002D21DE">
                      <w:pPr>
                        <w:spacing w:after="0"/>
                        <w:rPr>
                          <w:rFonts w:ascii="Corbel" w:hAnsi="Corbel"/>
                          <w:i/>
                          <w:color w:val="000000" w:themeColor="text1"/>
                          <w:sz w:val="30"/>
                          <w:szCs w:val="30"/>
                        </w:rPr>
                      </w:pPr>
                      <w:r w:rsidRPr="004435E4">
                        <w:rPr>
                          <w:rFonts w:ascii="Corbel" w:hAnsi="Corbel"/>
                          <w:b/>
                          <w:color w:val="000000" w:themeColor="text1"/>
                          <w:sz w:val="30"/>
                          <w:szCs w:val="30"/>
                        </w:rPr>
                        <w:t>Corazón Eucarístico de Jesús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4EB1" w:rsidRPr="00A24E8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BC15BBE" wp14:editId="43E99018">
                <wp:simplePos x="0" y="0"/>
                <wp:positionH relativeFrom="column">
                  <wp:posOffset>6954138</wp:posOffset>
                </wp:positionH>
                <wp:positionV relativeFrom="paragraph">
                  <wp:posOffset>218668</wp:posOffset>
                </wp:positionV>
                <wp:extent cx="89535" cy="45085"/>
                <wp:effectExtent l="3175" t="0" r="8890" b="8890"/>
                <wp:wrapNone/>
                <wp:docPr id="214" name="Triángulo isóscele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5732F" id="Triángulo isósceles 214" o:spid="_x0000_s1026" type="#_x0000_t5" style="position:absolute;margin-left:547.55pt;margin-top:17.2pt;width:7.05pt;height:3.55pt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" fillcolor="#6179aa" stroked="f" strokeweight="1pt"/>
            </w:pict>
          </mc:Fallback>
        </mc:AlternateContent>
      </w:r>
      <w:r w:rsidR="00550F10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49BD29" wp14:editId="11EAC2F0">
                <wp:simplePos x="0" y="0"/>
                <wp:positionH relativeFrom="page">
                  <wp:align>left</wp:align>
                </wp:positionH>
                <wp:positionV relativeFrom="paragraph">
                  <wp:posOffset>-906716</wp:posOffset>
                </wp:positionV>
                <wp:extent cx="415636" cy="10674542"/>
                <wp:effectExtent l="0" t="0" r="3810" b="0"/>
                <wp:wrapNone/>
                <wp:docPr id="210" name="Rectá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10674542"/>
                        </a:xfrm>
                        <a:prstGeom prst="rect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B6FB2" id="Rectángulo 210" o:spid="_x0000_s1026" style="position:absolute;margin-left:0;margin-top:-71.4pt;width:32.75pt;height:840.5pt;z-index:2517196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" fillcolor="#a98e50" stroked="f" strokeweight="1pt">
                <w10:wrap anchorx="page"/>
              </v:rect>
            </w:pict>
          </mc:Fallback>
        </mc:AlternateContent>
      </w:r>
      <w:r w:rsidR="003D4EB1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6451A2C" wp14:editId="5409F189">
                <wp:simplePos x="0" y="0"/>
                <wp:positionH relativeFrom="column">
                  <wp:posOffset>7017436</wp:posOffset>
                </wp:positionH>
                <wp:positionV relativeFrom="paragraph">
                  <wp:posOffset>7100189</wp:posOffset>
                </wp:positionV>
                <wp:extent cx="89535" cy="45085"/>
                <wp:effectExtent l="3175" t="0" r="8890" b="8890"/>
                <wp:wrapNone/>
                <wp:docPr id="263" name="Triángulo isósceles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764B2" id="Triángulo isósceles 263" o:spid="_x0000_s1026" type="#_x0000_t5" style="position:absolute;margin-left:552.55pt;margin-top:559.05pt;width:7.05pt;height:3.55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" fillcolor="#a98e50" stroked="f" strokeweight="1pt"/>
            </w:pict>
          </mc:Fallback>
        </mc:AlternateContent>
      </w:r>
      <w:r w:rsidR="003D4EB1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C83EFCF" wp14:editId="0C93A647">
                <wp:simplePos x="0" y="0"/>
                <wp:positionH relativeFrom="column">
                  <wp:posOffset>6909384</wp:posOffset>
                </wp:positionH>
                <wp:positionV relativeFrom="paragraph">
                  <wp:posOffset>7130338</wp:posOffset>
                </wp:positionV>
                <wp:extent cx="89535" cy="45085"/>
                <wp:effectExtent l="3175" t="0" r="8890" b="8890"/>
                <wp:wrapNone/>
                <wp:docPr id="262" name="Triángulo isósceles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07F0" id="Triángulo isósceles 262" o:spid="_x0000_s1026" type="#_x0000_t5" style="position:absolute;margin-left:544.05pt;margin-top:561.45pt;width:7.05pt;height:3.55pt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igsQ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" fillcolor="#a98e50" stroked="f" strokeweight="1pt"/>
            </w:pict>
          </mc:Fallback>
        </mc:AlternateContent>
      </w:r>
      <w:r w:rsidR="003D4EB1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75EAF9D" wp14:editId="2683C7E5">
                <wp:simplePos x="0" y="0"/>
                <wp:positionH relativeFrom="column">
                  <wp:posOffset>7029526</wp:posOffset>
                </wp:positionH>
                <wp:positionV relativeFrom="paragraph">
                  <wp:posOffset>7255103</wp:posOffset>
                </wp:positionV>
                <wp:extent cx="89535" cy="45085"/>
                <wp:effectExtent l="3175" t="0" r="8890" b="8890"/>
                <wp:wrapNone/>
                <wp:docPr id="261" name="Triángulo isóscele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1B9CA" id="Triángulo isósceles 261" o:spid="_x0000_s1026" type="#_x0000_t5" style="position:absolute;margin-left:553.5pt;margin-top:571.25pt;width:7.05pt;height:3.55pt;rotation:9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SMsg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" fillcolor="#a98e50" stroked="f" strokeweight="1pt"/>
            </w:pict>
          </mc:Fallback>
        </mc:AlternateContent>
      </w:r>
      <w:r w:rsidR="003D4EB1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89855F6" wp14:editId="772699ED">
                <wp:simplePos x="0" y="0"/>
                <wp:positionH relativeFrom="column">
                  <wp:posOffset>7251370</wp:posOffset>
                </wp:positionH>
                <wp:positionV relativeFrom="paragraph">
                  <wp:posOffset>4813959</wp:posOffset>
                </wp:positionV>
                <wp:extent cx="89535" cy="45085"/>
                <wp:effectExtent l="3175" t="0" r="8890" b="8890"/>
                <wp:wrapNone/>
                <wp:docPr id="270" name="Triángulo isósceles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12F72" id="Triángulo isósceles 270" o:spid="_x0000_s1026" type="#_x0000_t5" style="position:absolute;margin-left:570.95pt;margin-top:379.05pt;width:7.05pt;height:3.55pt;rotation: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3j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" fillcolor="#6179aa" stroked="f" strokeweight="1pt"/>
            </w:pict>
          </mc:Fallback>
        </mc:AlternateContent>
      </w:r>
      <w:r w:rsidR="003D4EB1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EEC17F4" wp14:editId="625FB30C">
                <wp:simplePos x="0" y="0"/>
                <wp:positionH relativeFrom="column">
                  <wp:posOffset>6956222</wp:posOffset>
                </wp:positionH>
                <wp:positionV relativeFrom="paragraph">
                  <wp:posOffset>4991125</wp:posOffset>
                </wp:positionV>
                <wp:extent cx="89535" cy="45085"/>
                <wp:effectExtent l="3175" t="0" r="8890" b="8890"/>
                <wp:wrapNone/>
                <wp:docPr id="272" name="Triángulo isósceles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FAEF5" id="Triángulo isósceles 272" o:spid="_x0000_s1026" type="#_x0000_t5" style="position:absolute;margin-left:547.75pt;margin-top:393pt;width:7.05pt;height:3.55pt;rotation: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pi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cwo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" fillcolor="#6179aa" stroked="f" strokeweight="1pt"/>
            </w:pict>
          </mc:Fallback>
        </mc:AlternateContent>
      </w:r>
      <w:r w:rsidR="003D4EB1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C64B12C" wp14:editId="0DEDA859">
                <wp:simplePos x="0" y="0"/>
                <wp:positionH relativeFrom="column">
                  <wp:posOffset>7551928</wp:posOffset>
                </wp:positionH>
                <wp:positionV relativeFrom="paragraph">
                  <wp:posOffset>4618711</wp:posOffset>
                </wp:positionV>
                <wp:extent cx="89535" cy="45085"/>
                <wp:effectExtent l="3175" t="0" r="8890" b="8890"/>
                <wp:wrapNone/>
                <wp:docPr id="271" name="Triángulo isósceles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61825" id="Triángulo isósceles 271" o:spid="_x0000_s1026" type="#_x0000_t5" style="position:absolute;margin-left:594.65pt;margin-top:363.7pt;width:7.05pt;height:3.55pt;rotation: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ZOsQ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Uwp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" fillcolor="#6179aa" stroked="f" strokeweight="1pt"/>
            </w:pict>
          </mc:Fallback>
        </mc:AlternateContent>
      </w:r>
    </w:p>
    <w:p w:rsidR="004611A0" w:rsidRPr="004611A0" w:rsidRDefault="004611A0" w:rsidP="004611A0"/>
    <w:p w:rsidR="004611A0" w:rsidRPr="004611A0" w:rsidRDefault="004611A0" w:rsidP="004611A0"/>
    <w:p w:rsidR="004611A0" w:rsidRPr="004611A0" w:rsidRDefault="004611A0" w:rsidP="004611A0"/>
    <w:p w:rsidR="004611A0" w:rsidRPr="004611A0" w:rsidRDefault="004611A0" w:rsidP="004611A0"/>
    <w:p w:rsidR="004611A0" w:rsidRPr="004611A0" w:rsidRDefault="004611A0" w:rsidP="004611A0"/>
    <w:p w:rsidR="004611A0" w:rsidRPr="004611A0" w:rsidRDefault="004611A0" w:rsidP="004611A0"/>
    <w:p w:rsidR="004611A0" w:rsidRPr="004611A0" w:rsidRDefault="004611A0" w:rsidP="004611A0"/>
    <w:p w:rsidR="004611A0" w:rsidRPr="004611A0" w:rsidRDefault="004611A0" w:rsidP="004611A0"/>
    <w:p w:rsidR="004611A0" w:rsidRPr="004611A0" w:rsidRDefault="004611A0" w:rsidP="004611A0"/>
    <w:p w:rsidR="004611A0" w:rsidRPr="004611A0" w:rsidRDefault="004611A0" w:rsidP="004611A0">
      <w:bookmarkStart w:id="0" w:name="_GoBack"/>
      <w:bookmarkEnd w:id="0"/>
    </w:p>
    <w:p w:rsidR="004611A0" w:rsidRPr="004611A0" w:rsidRDefault="004611A0" w:rsidP="004611A0"/>
    <w:p w:rsidR="004611A0" w:rsidRPr="004611A0" w:rsidRDefault="004611A0" w:rsidP="004611A0"/>
    <w:p w:rsidR="004611A0" w:rsidRPr="004611A0" w:rsidRDefault="004611A0" w:rsidP="004611A0"/>
    <w:p w:rsidR="004611A0" w:rsidRPr="004611A0" w:rsidRDefault="004611A0" w:rsidP="004611A0"/>
    <w:p w:rsidR="004611A0" w:rsidRPr="004611A0" w:rsidRDefault="004611A0" w:rsidP="004611A0"/>
    <w:p w:rsidR="004611A0" w:rsidRPr="004611A0" w:rsidRDefault="0019322E" w:rsidP="004611A0">
      <w:r w:rsidRPr="002D21D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A2C902D" wp14:editId="2AA3DF32">
                <wp:simplePos x="0" y="0"/>
                <wp:positionH relativeFrom="margin">
                  <wp:posOffset>2069213</wp:posOffset>
                </wp:positionH>
                <wp:positionV relativeFrom="paragraph">
                  <wp:posOffset>160249</wp:posOffset>
                </wp:positionV>
                <wp:extent cx="89535" cy="45085"/>
                <wp:effectExtent l="3175" t="0" r="8890" b="8890"/>
                <wp:wrapNone/>
                <wp:docPr id="14" name="Triángulo isósce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D920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4" o:spid="_x0000_s1026" type="#_x0000_t5" style="position:absolute;margin-left:162.95pt;margin-top:12.6pt;width:7.05pt;height:3.55pt;rotation:90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" fillcolor="black [3213]" stroked="f" strokeweight="1pt">
                <w10:wrap anchorx="margin"/>
              </v:shape>
            </w:pict>
          </mc:Fallback>
        </mc:AlternateContent>
      </w:r>
      <w:r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39093C93" wp14:editId="326598A4">
                <wp:simplePos x="0" y="0"/>
                <wp:positionH relativeFrom="margin">
                  <wp:posOffset>2132163</wp:posOffset>
                </wp:positionH>
                <wp:positionV relativeFrom="paragraph">
                  <wp:posOffset>2396</wp:posOffset>
                </wp:positionV>
                <wp:extent cx="1752600" cy="314325"/>
                <wp:effectExtent l="0" t="0" r="0" b="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22E" w:rsidRPr="005B0923" w:rsidRDefault="0019322E" w:rsidP="0019322E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 w:cstheme="majorHAnsi"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Métodos de organización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93C93" id="_x0000_s1040" type="#_x0000_t202" style="position:absolute;margin-left:167.9pt;margin-top:.2pt;width:138pt;height:24.7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" filled="f" stroked="f">
                <v:textbox>
                  <w:txbxContent>
                    <w:p w:rsidR="0019322E" w:rsidRPr="005B0923" w:rsidRDefault="0019322E" w:rsidP="0019322E">
                      <w:pPr>
                        <w:spacing w:before="60" w:after="0"/>
                        <w:jc w:val="both"/>
                        <w:rPr>
                          <w:rFonts w:asciiTheme="majorHAnsi" w:hAnsiTheme="majorHAnsi" w:cstheme="majorHAnsi"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15151"/>
                          <w:sz w:val="24"/>
                          <w:szCs w:val="24"/>
                          <w:lang w:val="es-AR"/>
                        </w:rPr>
                        <w:t>Métodos de organización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611A0" w:rsidRPr="004611A0" w:rsidRDefault="0019322E" w:rsidP="004611A0">
      <w:r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711CC502" wp14:editId="77BED35C">
                <wp:simplePos x="0" y="0"/>
                <wp:positionH relativeFrom="margin">
                  <wp:posOffset>-34925</wp:posOffset>
                </wp:positionH>
                <wp:positionV relativeFrom="paragraph">
                  <wp:posOffset>220345</wp:posOffset>
                </wp:positionV>
                <wp:extent cx="281178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22E" w:rsidRPr="001B5912" w:rsidRDefault="0019322E" w:rsidP="0019322E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1CC502" id="_x0000_s1041" type="#_x0000_t202" style="position:absolute;margin-left:-2.75pt;margin-top:17.35pt;width:221.4pt;height:110.6pt;z-index:251855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" filled="f" stroked="f">
                <v:textbox style="mso-fit-shape-to-text:t">
                  <w:txbxContent>
                    <w:p w:rsidR="0019322E" w:rsidRPr="001B5912" w:rsidRDefault="0019322E" w:rsidP="0019322E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EXPERIENCIA LABORAL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2535348" wp14:editId="11AED843">
                <wp:simplePos x="0" y="0"/>
                <wp:positionH relativeFrom="margin">
                  <wp:align>left</wp:align>
                </wp:positionH>
                <wp:positionV relativeFrom="paragraph">
                  <wp:posOffset>226048</wp:posOffset>
                </wp:positionV>
                <wp:extent cx="5478145" cy="312420"/>
                <wp:effectExtent l="0" t="0" r="825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145" cy="3124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BC1DA" id="Rectángulo 2" o:spid="_x0000_s1026" style="position:absolute;margin-left:0;margin-top:17.8pt;width:431.35pt;height:24.6pt;z-index:2518538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" fillcolor="#92d050" stroked="f" strokeweight="1pt">
                <w10:wrap anchorx="margin"/>
              </v:rect>
            </w:pict>
          </mc:Fallback>
        </mc:AlternateContent>
      </w:r>
    </w:p>
    <w:p w:rsidR="004611A0" w:rsidRPr="004611A0" w:rsidRDefault="004611A0" w:rsidP="004611A0"/>
    <w:p w:rsidR="004611A0" w:rsidRPr="004611A0" w:rsidRDefault="0019322E" w:rsidP="004611A0">
      <w:r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61E74817" wp14:editId="00C57267">
                <wp:simplePos x="0" y="0"/>
                <wp:positionH relativeFrom="margin">
                  <wp:align>left</wp:align>
                </wp:positionH>
                <wp:positionV relativeFrom="paragraph">
                  <wp:posOffset>100785</wp:posOffset>
                </wp:positionV>
                <wp:extent cx="4219575" cy="696595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22E" w:rsidRDefault="0019322E" w:rsidP="0019322E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D0D0D" w:themeColor="text1" w:themeTint="F2"/>
                                <w:sz w:val="26"/>
                                <w:szCs w:val="26"/>
                                <w:lang w:val="es-AR"/>
                              </w:rPr>
                            </w:pPr>
                            <w:r w:rsidRPr="00CF06A0">
                              <w:rPr>
                                <w:rFonts w:ascii="Stencil" w:hAnsi="Stencil" w:cstheme="majorHAnsi"/>
                                <w:b/>
                                <w:color w:val="0D0D0D" w:themeColor="text1" w:themeTint="F2"/>
                                <w:sz w:val="26"/>
                                <w:szCs w:val="26"/>
                                <w:lang w:val="es-AR"/>
                              </w:rPr>
                              <w:t>MARCOS</w:t>
                            </w:r>
                            <w:r w:rsidRPr="0019322E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D0D0D" w:themeColor="text1" w:themeTint="F2"/>
                                <w:sz w:val="26"/>
                                <w:szCs w:val="26"/>
                                <w:lang w:val="es-AR"/>
                              </w:rPr>
                              <w:t xml:space="preserve"> CASTRO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D0D0D" w:themeColor="text1" w:themeTint="F2"/>
                                <w:sz w:val="26"/>
                                <w:szCs w:val="26"/>
                                <w:lang w:val="es-AR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D0D0D" w:themeColor="text1" w:themeTint="F2"/>
                                <w:sz w:val="26"/>
                                <w:szCs w:val="26"/>
                                <w:lang w:val="es-AR"/>
                              </w:rPr>
                              <w:t>Marqueria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D0D0D" w:themeColor="text1" w:themeTint="F2"/>
                                <w:sz w:val="26"/>
                                <w:szCs w:val="26"/>
                                <w:lang w:val="es-AR"/>
                              </w:rPr>
                              <w:t>) – Las Flores 941 Haedo</w:t>
                            </w:r>
                          </w:p>
                          <w:p w:rsidR="0019322E" w:rsidRDefault="0019322E" w:rsidP="0019322E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  <w:lang w:val="es-AR"/>
                              </w:rPr>
                            </w:pPr>
                            <w:r w:rsidRPr="0019322E"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  <w:lang w:val="es-AR"/>
                              </w:rPr>
                              <w:t xml:space="preserve">Secretaria </w:t>
                            </w:r>
                          </w:p>
                          <w:p w:rsidR="0019322E" w:rsidRPr="0019322E" w:rsidRDefault="00CF06A0" w:rsidP="0019322E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  <w:lang w:val="es-AR"/>
                              </w:rPr>
                              <w:t>2016</w:t>
                            </w:r>
                            <w:r w:rsidR="0019322E">
                              <w:rPr>
                                <w:rFonts w:asciiTheme="majorHAnsi" w:hAnsiTheme="majorHAnsi" w:cstheme="majorHAnsi"/>
                                <w:i/>
                                <w:color w:val="0D0D0D" w:themeColor="text1" w:themeTint="F2"/>
                                <w:sz w:val="26"/>
                                <w:szCs w:val="26"/>
                                <w:lang w:val="es-AR"/>
                              </w:rPr>
                              <w:t xml:space="preserve"> - 2017</w:t>
                            </w:r>
                          </w:p>
                          <w:p w:rsidR="0019322E" w:rsidRPr="0019322E" w:rsidRDefault="0019322E" w:rsidP="0019322E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D0D0D" w:themeColor="text1" w:themeTint="F2"/>
                                <w:sz w:val="26"/>
                                <w:szCs w:val="26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74817" id="_x0000_s1042" type="#_x0000_t202" style="position:absolute;margin-left:0;margin-top:7.95pt;width:332.25pt;height:54.85pt;z-index:251857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" filled="f" stroked="f">
                <v:textbox>
                  <w:txbxContent>
                    <w:p w:rsidR="0019322E" w:rsidRDefault="0019322E" w:rsidP="0019322E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b/>
                          <w:i/>
                          <w:color w:val="0D0D0D" w:themeColor="text1" w:themeTint="F2"/>
                          <w:sz w:val="26"/>
                          <w:szCs w:val="26"/>
                          <w:lang w:val="es-AR"/>
                        </w:rPr>
                      </w:pPr>
                      <w:r w:rsidRPr="00CF06A0">
                        <w:rPr>
                          <w:rFonts w:ascii="Stencil" w:hAnsi="Stencil" w:cstheme="majorHAnsi"/>
                          <w:b/>
                          <w:color w:val="0D0D0D" w:themeColor="text1" w:themeTint="F2"/>
                          <w:sz w:val="26"/>
                          <w:szCs w:val="26"/>
                          <w:lang w:val="es-AR"/>
                        </w:rPr>
                        <w:t>MARCOS</w:t>
                      </w:r>
                      <w:r w:rsidRPr="0019322E">
                        <w:rPr>
                          <w:rFonts w:asciiTheme="majorHAnsi" w:hAnsiTheme="majorHAnsi" w:cstheme="majorHAnsi"/>
                          <w:b/>
                          <w:i/>
                          <w:color w:val="0D0D0D" w:themeColor="text1" w:themeTint="F2"/>
                          <w:sz w:val="26"/>
                          <w:szCs w:val="26"/>
                          <w:lang w:val="es-AR"/>
                        </w:rPr>
                        <w:t xml:space="preserve"> CASTRO</w:t>
                      </w:r>
                      <w:r>
                        <w:rPr>
                          <w:rFonts w:asciiTheme="majorHAnsi" w:hAnsiTheme="majorHAnsi" w:cstheme="majorHAnsi"/>
                          <w:b/>
                          <w:i/>
                          <w:color w:val="0D0D0D" w:themeColor="text1" w:themeTint="F2"/>
                          <w:sz w:val="26"/>
                          <w:szCs w:val="26"/>
                          <w:lang w:val="es-AR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i/>
                          <w:color w:val="0D0D0D" w:themeColor="text1" w:themeTint="F2"/>
                          <w:sz w:val="26"/>
                          <w:szCs w:val="26"/>
                          <w:lang w:val="es-AR"/>
                        </w:rPr>
                        <w:t>Marqueria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i/>
                          <w:color w:val="0D0D0D" w:themeColor="text1" w:themeTint="F2"/>
                          <w:sz w:val="26"/>
                          <w:szCs w:val="26"/>
                          <w:lang w:val="es-AR"/>
                        </w:rPr>
                        <w:t>) – Las Flores 941 Haedo</w:t>
                      </w:r>
                    </w:p>
                    <w:p w:rsidR="0019322E" w:rsidRDefault="0019322E" w:rsidP="0019322E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  <w:lang w:val="es-AR"/>
                        </w:rPr>
                      </w:pPr>
                      <w:r w:rsidRPr="0019322E"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  <w:lang w:val="es-AR"/>
                        </w:rPr>
                        <w:t xml:space="preserve">Secretaria </w:t>
                      </w:r>
                    </w:p>
                    <w:p w:rsidR="0019322E" w:rsidRPr="0019322E" w:rsidRDefault="00CF06A0" w:rsidP="0019322E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  <w:lang w:val="es-AR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  <w:lang w:val="es-AR"/>
                        </w:rPr>
                        <w:t>2016</w:t>
                      </w:r>
                      <w:r w:rsidR="0019322E">
                        <w:rPr>
                          <w:rFonts w:asciiTheme="majorHAnsi" w:hAnsiTheme="majorHAnsi" w:cstheme="majorHAnsi"/>
                          <w:i/>
                          <w:color w:val="0D0D0D" w:themeColor="text1" w:themeTint="F2"/>
                          <w:sz w:val="26"/>
                          <w:szCs w:val="26"/>
                          <w:lang w:val="es-AR"/>
                        </w:rPr>
                        <w:t xml:space="preserve"> - 2017</w:t>
                      </w:r>
                    </w:p>
                    <w:p w:rsidR="0019322E" w:rsidRPr="0019322E" w:rsidRDefault="0019322E" w:rsidP="0019322E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b/>
                          <w:i/>
                          <w:color w:val="0D0D0D" w:themeColor="text1" w:themeTint="F2"/>
                          <w:sz w:val="26"/>
                          <w:szCs w:val="26"/>
                          <w:lang w:val="es-A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611A0" w:rsidRPr="004611A0" w:rsidRDefault="004611A0" w:rsidP="004611A0">
      <w:pPr>
        <w:jc w:val="center"/>
      </w:pPr>
    </w:p>
    <w:p w:rsidR="004611A0" w:rsidRPr="004611A0" w:rsidRDefault="004611A0" w:rsidP="004611A0"/>
    <w:p w:rsidR="004611A0" w:rsidRPr="004611A0" w:rsidRDefault="004611A0" w:rsidP="004611A0"/>
    <w:p w:rsidR="006A1130" w:rsidRPr="004611A0" w:rsidRDefault="006A1130" w:rsidP="004611A0"/>
    <w:sectPr w:rsidR="006A1130" w:rsidRPr="004611A0" w:rsidSect="00AB1A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888" w:rsidRDefault="00466888" w:rsidP="00A01AB1">
      <w:pPr>
        <w:spacing w:after="0" w:line="240" w:lineRule="auto"/>
      </w:pPr>
      <w:r>
        <w:separator/>
      </w:r>
    </w:p>
  </w:endnote>
  <w:endnote w:type="continuationSeparator" w:id="0">
    <w:p w:rsidR="00466888" w:rsidRDefault="00466888" w:rsidP="00A0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5F" w:rsidRDefault="00C555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5F" w:rsidRDefault="00C5555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5F" w:rsidRDefault="00C555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888" w:rsidRDefault="00466888" w:rsidP="00A01AB1">
      <w:pPr>
        <w:spacing w:after="0" w:line="240" w:lineRule="auto"/>
      </w:pPr>
      <w:r>
        <w:separator/>
      </w:r>
    </w:p>
  </w:footnote>
  <w:footnote w:type="continuationSeparator" w:id="0">
    <w:p w:rsidR="00466888" w:rsidRDefault="00466888" w:rsidP="00A0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5F" w:rsidRDefault="00C555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5F" w:rsidRDefault="00C555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5F" w:rsidRDefault="00C555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activeWritingStyle w:appName="MSWord" w:lang="pt-BR" w:vendorID="64" w:dllVersion="131078" w:nlCheck="1" w:checkStyle="0"/>
  <w:activeWritingStyle w:appName="MSWord" w:lang="es-419" w:vendorID="64" w:dllVersion="131078" w:nlCheck="1" w:checkStyle="1"/>
  <w:activeWritingStyle w:appName="MSWord" w:lang="en-US" w:vendorID="64" w:dllVersion="131078" w:nlCheck="1" w:checkStyle="1"/>
  <w:activeWritingStyle w:appName="MSWord" w:lang="es-AR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B1"/>
    <w:rsid w:val="00043E68"/>
    <w:rsid w:val="00055585"/>
    <w:rsid w:val="00083885"/>
    <w:rsid w:val="000D2471"/>
    <w:rsid w:val="00111468"/>
    <w:rsid w:val="00141993"/>
    <w:rsid w:val="0019322E"/>
    <w:rsid w:val="00193CE6"/>
    <w:rsid w:val="001B5912"/>
    <w:rsid w:val="001B6F64"/>
    <w:rsid w:val="001E4ECB"/>
    <w:rsid w:val="00215398"/>
    <w:rsid w:val="002803EC"/>
    <w:rsid w:val="002D21DE"/>
    <w:rsid w:val="0036274D"/>
    <w:rsid w:val="00366B75"/>
    <w:rsid w:val="003810F0"/>
    <w:rsid w:val="003D4523"/>
    <w:rsid w:val="003D4EB1"/>
    <w:rsid w:val="004435E4"/>
    <w:rsid w:val="00447C42"/>
    <w:rsid w:val="004611A0"/>
    <w:rsid w:val="004635FB"/>
    <w:rsid w:val="00466888"/>
    <w:rsid w:val="004A17D5"/>
    <w:rsid w:val="004D29B3"/>
    <w:rsid w:val="004D564D"/>
    <w:rsid w:val="00515C71"/>
    <w:rsid w:val="00534B33"/>
    <w:rsid w:val="00550F10"/>
    <w:rsid w:val="00560D1F"/>
    <w:rsid w:val="005A3C52"/>
    <w:rsid w:val="005B0923"/>
    <w:rsid w:val="006220C2"/>
    <w:rsid w:val="0063761F"/>
    <w:rsid w:val="00652962"/>
    <w:rsid w:val="006A1130"/>
    <w:rsid w:val="006C6590"/>
    <w:rsid w:val="006F118F"/>
    <w:rsid w:val="00732C10"/>
    <w:rsid w:val="00781AEB"/>
    <w:rsid w:val="007C43F4"/>
    <w:rsid w:val="007E5532"/>
    <w:rsid w:val="00845EF5"/>
    <w:rsid w:val="00853A66"/>
    <w:rsid w:val="00886A8E"/>
    <w:rsid w:val="008B650E"/>
    <w:rsid w:val="008C4EC0"/>
    <w:rsid w:val="008D7C66"/>
    <w:rsid w:val="0090652D"/>
    <w:rsid w:val="00917AA2"/>
    <w:rsid w:val="00923133"/>
    <w:rsid w:val="00960863"/>
    <w:rsid w:val="00972651"/>
    <w:rsid w:val="009D0702"/>
    <w:rsid w:val="009D3B1A"/>
    <w:rsid w:val="009E0C7D"/>
    <w:rsid w:val="009E6692"/>
    <w:rsid w:val="009F1953"/>
    <w:rsid w:val="009F73C0"/>
    <w:rsid w:val="00A01AB1"/>
    <w:rsid w:val="00A24E8B"/>
    <w:rsid w:val="00A4420F"/>
    <w:rsid w:val="00A637D8"/>
    <w:rsid w:val="00A91A4A"/>
    <w:rsid w:val="00AB1ACD"/>
    <w:rsid w:val="00AC54DD"/>
    <w:rsid w:val="00B14BD5"/>
    <w:rsid w:val="00B304A1"/>
    <w:rsid w:val="00B31235"/>
    <w:rsid w:val="00B70CA6"/>
    <w:rsid w:val="00B86586"/>
    <w:rsid w:val="00BA12BC"/>
    <w:rsid w:val="00BB08EF"/>
    <w:rsid w:val="00BE4760"/>
    <w:rsid w:val="00BF0788"/>
    <w:rsid w:val="00C01070"/>
    <w:rsid w:val="00C01E2F"/>
    <w:rsid w:val="00C37AAD"/>
    <w:rsid w:val="00C54257"/>
    <w:rsid w:val="00C5555F"/>
    <w:rsid w:val="00CF06A0"/>
    <w:rsid w:val="00D065CD"/>
    <w:rsid w:val="00D14807"/>
    <w:rsid w:val="00D2492A"/>
    <w:rsid w:val="00D35AA5"/>
    <w:rsid w:val="00DF364B"/>
    <w:rsid w:val="00E06111"/>
    <w:rsid w:val="00E26E85"/>
    <w:rsid w:val="00E62787"/>
    <w:rsid w:val="00E70370"/>
    <w:rsid w:val="00E8166E"/>
    <w:rsid w:val="00E90504"/>
    <w:rsid w:val="00EA3B3C"/>
    <w:rsid w:val="00FA42B5"/>
    <w:rsid w:val="00FB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AB1"/>
  </w:style>
  <w:style w:type="paragraph" w:styleId="Piedepgina">
    <w:name w:val="footer"/>
    <w:basedOn w:val="Normal"/>
    <w:link w:val="Piedepgina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do\AppData\Roaming\Microsoft\Plantillas\Curr&#237;culum%20cronol&#243;gico%20(dise&#241;o%20en%20azul%20y%20con%20fotograf&#237;a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C20D6-0F90-43E9-BABB-5ED73E05CC13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customXml/itemProps2.xml><?xml version="1.0" encoding="utf-8"?>
<ds:datastoreItem xmlns:ds="http://schemas.openxmlformats.org/officeDocument/2006/customXml" ds:itemID="{97BDDD17-BD68-47D4-B6FA-47843184B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7F4B9-31FB-4B22-AE6B-33BFBD568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 (diseño en azul y con fotografía)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2018-02-26T16:37:00Z</dcterms:created>
  <dcterms:modified xsi:type="dcterms:W3CDTF">2018-02-27T13:01:00Z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