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4E" w:rsidRDefault="00CC73FB"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642DD54C" wp14:editId="4D5CB048">
                <wp:simplePos x="0" y="0"/>
                <wp:positionH relativeFrom="margin">
                  <wp:posOffset>3514725</wp:posOffset>
                </wp:positionH>
                <wp:positionV relativeFrom="paragraph">
                  <wp:posOffset>8883015</wp:posOffset>
                </wp:positionV>
                <wp:extent cx="2370455" cy="441325"/>
                <wp:effectExtent l="0" t="0" r="0" b="0"/>
                <wp:wrapSquare wrapText="bothSides"/>
                <wp:docPr id="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B16" w:rsidRPr="00CC73FB" w:rsidRDefault="00CC73FB" w:rsidP="00CC73F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  <w:t>CONVERSATORIO SOBRE LA LEY DE BIODIVERSIDAD 2017</w:t>
                            </w:r>
                          </w:p>
                          <w:p w:rsidR="00895B16" w:rsidRPr="00C860D3" w:rsidRDefault="00895B16" w:rsidP="00895B1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DD54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6.75pt;margin-top:699.45pt;width:186.65pt;height:34.7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" filled="f" stroked="f">
                <v:textbox>
                  <w:txbxContent>
                    <w:p w:rsidR="00895B16" w:rsidRPr="00CC73FB" w:rsidRDefault="00CC73FB" w:rsidP="00CC73FB">
                      <w:pPr>
                        <w:spacing w:after="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  <w:t>CONVERSATORIO SOBRE LA LEY DE BIODIVERSIDAD 2017</w:t>
                      </w:r>
                    </w:p>
                    <w:p w:rsidR="00895B16" w:rsidRPr="00C860D3" w:rsidRDefault="00895B16" w:rsidP="00895B16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F3B7D1F" wp14:editId="383BE960">
                <wp:simplePos x="0" y="0"/>
                <wp:positionH relativeFrom="margin">
                  <wp:posOffset>2932932</wp:posOffset>
                </wp:positionH>
                <wp:positionV relativeFrom="paragraph">
                  <wp:posOffset>8607853</wp:posOffset>
                </wp:positionV>
                <wp:extent cx="3627755" cy="247650"/>
                <wp:effectExtent l="0" t="0" r="0" b="0"/>
                <wp:wrapSquare wrapText="bothSides"/>
                <wp:docPr id="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BBF" w:rsidRPr="00A34BBF" w:rsidRDefault="00A34BBF" w:rsidP="00A34BB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CAMPUS PARTY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  <w:t>MEXICO</w:t>
                            </w:r>
                            <w:r w:rsidR="00895B16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CC73FB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  <w:t>2017</w:t>
                            </w:r>
                          </w:p>
                          <w:p w:rsidR="00A34BBF" w:rsidRPr="00CC73FB" w:rsidRDefault="00CC73FB" w:rsidP="00A34BB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lang w:val="es-MX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B7D1F" id="_x0000_s1027" type="#_x0000_t202" style="position:absolute;margin-left:230.95pt;margin-top:677.8pt;width:285.65pt;height:19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" filled="f" stroked="f">
                <v:textbox>
                  <w:txbxContent>
                    <w:p w:rsidR="00A34BBF" w:rsidRPr="00A34BBF" w:rsidRDefault="00A34BBF" w:rsidP="00A34BB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CAMPUS PARTY 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  <w:t>MEXICO</w:t>
                      </w:r>
                      <w:r w:rsidR="00895B16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CC73FB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  <w:t>2017</w:t>
                      </w:r>
                    </w:p>
                    <w:p w:rsidR="00A34BBF" w:rsidRPr="00CC73FB" w:rsidRDefault="00CC73FB" w:rsidP="00A34BBF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lang w:val="es-MX"/>
                        </w:rPr>
                        <w:t xml:space="preserve"> 2017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5B16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6B149D" wp14:editId="3702AA1F">
                <wp:simplePos x="0" y="0"/>
                <wp:positionH relativeFrom="page">
                  <wp:align>right</wp:align>
                </wp:positionH>
                <wp:positionV relativeFrom="paragraph">
                  <wp:posOffset>2464450</wp:posOffset>
                </wp:positionV>
                <wp:extent cx="7550785" cy="389890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785" cy="389890"/>
                        </a:xfrm>
                        <a:prstGeom prst="rect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17F37E" id="Rectángulo 11" o:spid="_x0000_s1026" style="position:absolute;margin-left:543.35pt;margin-top:194.05pt;width:594.55pt;height:30.7pt;z-index:2516474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" fillcolor="#6cc6c9" stroked="f" strokeweight="1pt">
                <w10:wrap anchorx="page"/>
              </v:rect>
            </w:pict>
          </mc:Fallback>
        </mc:AlternateContent>
      </w:r>
      <w:r w:rsidR="00895B16" w:rsidRPr="00895B16">
        <w:rPr>
          <w:noProof/>
          <w:lang w:val="es-MX" w:eastAsia="es-MX"/>
        </w:rPr>
        <w:drawing>
          <wp:anchor distT="0" distB="0" distL="114300" distR="114300" simplePos="0" relativeHeight="251687424" behindDoc="0" locked="0" layoutInCell="1" allowOverlap="1" wp14:anchorId="15284573" wp14:editId="44FD054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8495" cy="873760"/>
            <wp:effectExtent l="0" t="0" r="8255" b="2540"/>
            <wp:wrapSquare wrapText="bothSides"/>
            <wp:docPr id="15" name="Imagen 15" descr="F:\Nueva carpeta\fotos IMJT Octubre\61ea02c1-e513-4b78-9b18-715b3adf53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ueva carpeta\fotos IMJT Octubre\61ea02c1-e513-4b78-9b18-715b3adf530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5" t="-1" r="6609" b="43768"/>
                    <a:stretch/>
                  </pic:blipFill>
                  <pic:spPr bwMode="auto">
                    <a:xfrm>
                      <a:off x="0" y="0"/>
                      <a:ext cx="65849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B16" w:rsidRPr="00953C4A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9C0269F" wp14:editId="1B967396">
                <wp:simplePos x="0" y="0"/>
                <wp:positionH relativeFrom="page">
                  <wp:align>left</wp:align>
                </wp:positionH>
                <wp:positionV relativeFrom="paragraph">
                  <wp:posOffset>6482390</wp:posOffset>
                </wp:positionV>
                <wp:extent cx="3627755" cy="651510"/>
                <wp:effectExtent l="0" t="0" r="0" b="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C4A" w:rsidRDefault="00213E90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Licenciatura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  <w:t xml:space="preserve"> en Mercadotecnia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13E90" w:rsidRDefault="00213E90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Escuela Superior de Ciencias y Humanidades</w:t>
                            </w:r>
                          </w:p>
                          <w:p w:rsidR="00953C4A" w:rsidRPr="00C860D3" w:rsidRDefault="00CC73FB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lang w:val="es-MX"/>
                              </w:rPr>
                              <w:t>Estudiante de 4</w:t>
                            </w:r>
                            <w:r w:rsidR="00213E90">
                              <w:rPr>
                                <w:rFonts w:ascii="Century Gothic" w:hAnsi="Century Gothic"/>
                                <w:i/>
                                <w:color w:val="4B7F83"/>
                                <w:lang w:val="es-MX"/>
                              </w:rPr>
                              <w:t xml:space="preserve"> Semestre.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269F" id="_x0000_s1028" type="#_x0000_t202" style="position:absolute;margin-left:0;margin-top:510.4pt;width:285.65pt;height:51.3pt;z-index:25166080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" filled="f" stroked="f">
                <v:textbox>
                  <w:txbxContent>
                    <w:p w:rsidR="00953C4A" w:rsidRDefault="00213E90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Licenciatura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  <w:t xml:space="preserve"> en Mercadotecnia 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13E90" w:rsidRDefault="00213E90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Escuela Superior de Ciencias y Humanidades</w:t>
                      </w:r>
                    </w:p>
                    <w:p w:rsidR="00953C4A" w:rsidRPr="00C860D3" w:rsidRDefault="00CC73FB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lang w:val="es-MX"/>
                        </w:rPr>
                        <w:t>Estudiante de 4</w:t>
                      </w:r>
                      <w:r w:rsidR="00213E90">
                        <w:rPr>
                          <w:rFonts w:ascii="Century Gothic" w:hAnsi="Century Gothic"/>
                          <w:i/>
                          <w:color w:val="4B7F83"/>
                          <w:lang w:val="es-MX"/>
                        </w:rPr>
                        <w:t xml:space="preserve"> Semestre.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5B62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75DD0274" wp14:editId="3AB4087D">
                <wp:simplePos x="0" y="0"/>
                <wp:positionH relativeFrom="margin">
                  <wp:posOffset>2924175</wp:posOffset>
                </wp:positionH>
                <wp:positionV relativeFrom="paragraph">
                  <wp:posOffset>8267700</wp:posOffset>
                </wp:positionV>
                <wp:extent cx="3627755" cy="48577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B62" w:rsidRPr="00D25B62" w:rsidRDefault="00D25B62" w:rsidP="00D25B62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color w:val="4B7F83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D25B62">
                              <w:rPr>
                                <w:rFonts w:ascii="Century Gothic" w:hAnsi="Century Gothic"/>
                                <w:color w:val="4B7F83"/>
                                <w:sz w:val="14"/>
                                <w:szCs w:val="14"/>
                                <w:lang w:val="es-MX"/>
                              </w:rPr>
                              <w:t>Participe en el sexto parlamento juvenil, donde realice una propuesta para transparentar las acciones del congreso a través de una plataforma digital red (red social) que permita a la ciudadanía conocer l horarios de atención</w:t>
                            </w:r>
                          </w:p>
                          <w:p w:rsidR="00D25B62" w:rsidRPr="00D25B62" w:rsidRDefault="00D25B62" w:rsidP="00D25B62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D0274" id="_x0000_s1029" type="#_x0000_t202" style="position:absolute;margin-left:230.25pt;margin-top:651pt;width:285.65pt;height:38.2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" filled="f" stroked="f">
                <v:textbox>
                  <w:txbxContent>
                    <w:p w:rsidR="00D25B62" w:rsidRPr="00D25B62" w:rsidRDefault="00D25B62" w:rsidP="00D25B62">
                      <w:pPr>
                        <w:spacing w:after="0"/>
                        <w:jc w:val="both"/>
                        <w:rPr>
                          <w:rFonts w:ascii="Century Gothic" w:hAnsi="Century Gothic"/>
                          <w:color w:val="4B7F83"/>
                          <w:sz w:val="14"/>
                          <w:szCs w:val="14"/>
                          <w:lang w:val="es-MX"/>
                        </w:rPr>
                      </w:pPr>
                      <w:r w:rsidRPr="00D25B62">
                        <w:rPr>
                          <w:rFonts w:ascii="Century Gothic" w:hAnsi="Century Gothic"/>
                          <w:color w:val="4B7F83"/>
                          <w:sz w:val="14"/>
                          <w:szCs w:val="14"/>
                          <w:lang w:val="es-MX"/>
                        </w:rPr>
                        <w:t>Participe en el sexto parlamento juvenil, donde realice una propuesta para transparentar las acciones del congreso a través de una plataforma digital red (red social) que permita a la ciudadanía conocer l horarios de atención</w:t>
                      </w:r>
                    </w:p>
                    <w:p w:rsidR="00D25B62" w:rsidRPr="00D25B62" w:rsidRDefault="00D25B62" w:rsidP="00D25B62">
                      <w:pPr>
                        <w:spacing w:after="0"/>
                        <w:jc w:val="both"/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5B62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7B67010" wp14:editId="1CF5E8B0">
                <wp:simplePos x="0" y="0"/>
                <wp:positionH relativeFrom="margin">
                  <wp:posOffset>4124325</wp:posOffset>
                </wp:positionH>
                <wp:positionV relativeFrom="paragraph">
                  <wp:posOffset>8850630</wp:posOffset>
                </wp:positionV>
                <wp:extent cx="1045210" cy="1404620"/>
                <wp:effectExtent l="0" t="0" r="0" b="2540"/>
                <wp:wrapSquare wrapText="bothSides"/>
                <wp:docPr id="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4DF" w:rsidRPr="00E44D64" w:rsidRDefault="00A34BBF" w:rsidP="00D614D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CC5823" id="_x0000_s1029" type="#_x0000_t202" style="position:absolute;margin-left:324.75pt;margin-top:696.9pt;width:82.3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" filled="f" stroked="f">
                <v:textbox style="mso-fit-shape-to-text:t">
                  <w:txbxContent>
                    <w:p w:rsidR="00D614DF" w:rsidRPr="00E44D64" w:rsidRDefault="00A34BBF" w:rsidP="00D614D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2017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5F03" w:rsidRPr="00385645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20EC575F" wp14:editId="25E08A2A">
                <wp:simplePos x="0" y="0"/>
                <wp:positionH relativeFrom="page">
                  <wp:posOffset>3810001</wp:posOffset>
                </wp:positionH>
                <wp:positionV relativeFrom="paragraph">
                  <wp:posOffset>5524500</wp:posOffset>
                </wp:positionV>
                <wp:extent cx="3751580" cy="866775"/>
                <wp:effectExtent l="0" t="0" r="0" b="0"/>
                <wp:wrapNone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8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F03" w:rsidRDefault="00D614DF" w:rsidP="00275F0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16"/>
                                <w:szCs w:val="16"/>
                              </w:rPr>
                            </w:pPr>
                            <w:r w:rsidRPr="00275F03">
                              <w:rPr>
                                <w:rFonts w:ascii="Century Gothic" w:hAnsi="Century Gothic"/>
                                <w:b/>
                                <w:color w:val="4B7F83"/>
                                <w:sz w:val="16"/>
                                <w:szCs w:val="16"/>
                              </w:rPr>
                              <w:t>Dependiente en Tienda de Productos de Limpieza</w:t>
                            </w:r>
                          </w:p>
                          <w:p w:rsidR="00D614DF" w:rsidRPr="00275F03" w:rsidRDefault="00D614DF" w:rsidP="00275F03">
                            <w:pPr>
                              <w:spacing w:after="60"/>
                              <w:jc w:val="both"/>
                              <w:rPr>
                                <w:rFonts w:ascii="Century Gothic" w:hAnsi="Century Gothic"/>
                                <w:b/>
                                <w:color w:val="4B7F83"/>
                                <w:sz w:val="16"/>
                                <w:szCs w:val="16"/>
                              </w:rPr>
                            </w:pPr>
                            <w:r w:rsidRP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</w:rPr>
                              <w:t>Dife</w:t>
                            </w:r>
                            <w:r w:rsid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</w:rPr>
                              <w:t xml:space="preserve">rentes actividades de cobranza, elaboración </w:t>
                            </w:r>
                            <w:r w:rsid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  <w:lang w:val="es-MX"/>
                              </w:rPr>
                              <w:t xml:space="preserve">de </w:t>
                            </w:r>
                            <w:r w:rsidRP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</w:rPr>
                              <w:t xml:space="preserve"> inventario</w:t>
                            </w:r>
                            <w:r w:rsid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 w:rsidRP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</w:rPr>
                              <w:t xml:space="preserve"> de productos</w:t>
                            </w:r>
                            <w:r w:rsid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  <w:lang w:val="es-MX"/>
                              </w:rPr>
                              <w:t>, actualización de inventarios, etiquetado de productos y registro de códigos de barras, administración de insumos, y encargado caja.</w:t>
                            </w:r>
                          </w:p>
                          <w:p w:rsidR="00D614DF" w:rsidRPr="00D614DF" w:rsidRDefault="00D614DF" w:rsidP="00D614DF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D614DF" w:rsidRPr="00953C4A" w:rsidRDefault="00D614DF" w:rsidP="00D614DF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C575F" id="_x0000_s1031" type="#_x0000_t202" style="position:absolute;margin-left:300pt;margin-top:435pt;width:295.4pt;height:68.25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" filled="f" stroked="f">
                <v:textbox>
                  <w:txbxContent>
                    <w:p w:rsidR="00275F03" w:rsidRDefault="00D614DF" w:rsidP="00275F0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16"/>
                          <w:szCs w:val="16"/>
                        </w:rPr>
                      </w:pPr>
                      <w:r w:rsidRPr="00275F03">
                        <w:rPr>
                          <w:rFonts w:ascii="Century Gothic" w:hAnsi="Century Gothic"/>
                          <w:b/>
                          <w:color w:val="4B7F83"/>
                          <w:sz w:val="16"/>
                          <w:szCs w:val="16"/>
                        </w:rPr>
                        <w:t>Dependiente en Tienda de Productos de Limpieza</w:t>
                      </w:r>
                    </w:p>
                    <w:p w:rsidR="00D614DF" w:rsidRPr="00275F03" w:rsidRDefault="00D614DF" w:rsidP="00275F03">
                      <w:pPr>
                        <w:spacing w:after="60"/>
                        <w:jc w:val="both"/>
                        <w:rPr>
                          <w:rFonts w:ascii="Century Gothic" w:hAnsi="Century Gothic"/>
                          <w:b/>
                          <w:color w:val="4B7F83"/>
                          <w:sz w:val="16"/>
                          <w:szCs w:val="16"/>
                        </w:rPr>
                      </w:pPr>
                      <w:r w:rsidRP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</w:rPr>
                        <w:t>Dife</w:t>
                      </w:r>
                      <w:r w:rsid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</w:rPr>
                        <w:t xml:space="preserve">rentes actividades de cobranza, elaboración </w:t>
                      </w:r>
                      <w:r w:rsid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  <w:lang w:val="es-MX"/>
                        </w:rPr>
                        <w:t xml:space="preserve">de </w:t>
                      </w:r>
                      <w:r w:rsidRP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</w:rPr>
                        <w:t xml:space="preserve"> inventario</w:t>
                      </w:r>
                      <w:r w:rsid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  <w:lang w:val="es-MX"/>
                        </w:rPr>
                        <w:t>s</w:t>
                      </w:r>
                      <w:r w:rsidRP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</w:rPr>
                        <w:t xml:space="preserve"> de productos</w:t>
                      </w:r>
                      <w:r w:rsid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  <w:lang w:val="es-MX"/>
                        </w:rPr>
                        <w:t>, actualización de inventarios, etiquetado de productos y registro de códigos de barras, administración de insumos, y encargado caja.</w:t>
                      </w:r>
                    </w:p>
                    <w:p w:rsidR="00D614DF" w:rsidRPr="00D614DF" w:rsidRDefault="00D614DF" w:rsidP="00D614DF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</w:pPr>
                    </w:p>
                    <w:p w:rsidR="00D614DF" w:rsidRPr="00953C4A" w:rsidRDefault="00D614DF" w:rsidP="00D614DF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5F03" w:rsidRPr="00385645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32213F01" wp14:editId="407AE9B9">
                <wp:simplePos x="0" y="0"/>
                <wp:positionH relativeFrom="page">
                  <wp:posOffset>3771900</wp:posOffset>
                </wp:positionH>
                <wp:positionV relativeFrom="paragraph">
                  <wp:posOffset>6762750</wp:posOffset>
                </wp:positionV>
                <wp:extent cx="3703955" cy="695325"/>
                <wp:effectExtent l="0" t="0" r="0" b="0"/>
                <wp:wrapNone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95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4DF" w:rsidRPr="00275F03" w:rsidRDefault="00D614DF" w:rsidP="00275F0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16"/>
                                <w:szCs w:val="16"/>
                              </w:rPr>
                            </w:pPr>
                            <w:r w:rsidRPr="00275F03">
                              <w:rPr>
                                <w:rFonts w:ascii="Century Gothic" w:hAnsi="Century Gothic"/>
                                <w:b/>
                                <w:color w:val="4B7F83"/>
                                <w:sz w:val="16"/>
                                <w:szCs w:val="16"/>
                              </w:rPr>
                              <w:t xml:space="preserve">Dependiente en Internet </w:t>
                            </w:r>
                          </w:p>
                          <w:p w:rsidR="00D614DF" w:rsidRPr="00275F03" w:rsidRDefault="00D614DF" w:rsidP="00275F03">
                            <w:pPr>
                              <w:spacing w:after="0" w:line="240" w:lineRule="auto"/>
                              <w:ind w:right="-255"/>
                              <w:jc w:val="both"/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</w:rPr>
                            </w:pPr>
                            <w:r w:rsidRP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</w:rPr>
                              <w:t xml:space="preserve">Diferentes actividades de cobranza y mantenimiento preventivo a equipo de </w:t>
                            </w:r>
                            <w:r w:rsidR="00275F03" w:rsidRP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</w:rPr>
                              <w:t>cómputo</w:t>
                            </w:r>
                            <w:r w:rsidRP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</w:rPr>
                              <w:t xml:space="preserve"> e impresoras </w:t>
                            </w:r>
                            <w:r w:rsid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  <w:lang w:val="es-MX"/>
                              </w:rPr>
                              <w:t xml:space="preserve">como actualización de antivirus, actualización de equipos, renovación de programas y paquetería, </w:t>
                            </w:r>
                            <w:r w:rsidRP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25B62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  <w:lang w:val="es-MX"/>
                              </w:rPr>
                              <w:t>limpieza física etc.</w:t>
                            </w:r>
                          </w:p>
                          <w:p w:rsidR="00D614DF" w:rsidRPr="00275F03" w:rsidRDefault="00D614DF" w:rsidP="00275F0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D614DF" w:rsidRPr="00275F03" w:rsidRDefault="00D614DF" w:rsidP="00275F0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4CB6A" id="_x0000_s1031" type="#_x0000_t202" style="position:absolute;margin-left:297pt;margin-top:532.5pt;width:291.65pt;height:54.7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" filled="f" stroked="f">
                <v:textbox>
                  <w:txbxContent>
                    <w:p w:rsidR="00D614DF" w:rsidRPr="00275F03" w:rsidRDefault="00D614DF" w:rsidP="00275F0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16"/>
                          <w:szCs w:val="16"/>
                        </w:rPr>
                      </w:pPr>
                      <w:r w:rsidRPr="00275F03">
                        <w:rPr>
                          <w:rFonts w:ascii="Century Gothic" w:hAnsi="Century Gothic"/>
                          <w:b/>
                          <w:color w:val="4B7F83"/>
                          <w:sz w:val="16"/>
                          <w:szCs w:val="16"/>
                        </w:rPr>
                        <w:t xml:space="preserve">Dependiente en Internet </w:t>
                      </w:r>
                    </w:p>
                    <w:p w:rsidR="00D614DF" w:rsidRPr="00275F03" w:rsidRDefault="00D614DF" w:rsidP="00275F03">
                      <w:pPr>
                        <w:spacing w:after="0" w:line="240" w:lineRule="auto"/>
                        <w:ind w:right="-255"/>
                        <w:jc w:val="both"/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</w:rPr>
                      </w:pPr>
                      <w:r w:rsidRP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</w:rPr>
                        <w:t xml:space="preserve">Diferentes actividades de cobranza y mantenimiento preventivo a equipo de </w:t>
                      </w:r>
                      <w:r w:rsidR="00275F03" w:rsidRP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</w:rPr>
                        <w:t>cómputo</w:t>
                      </w:r>
                      <w:r w:rsidRP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</w:rPr>
                        <w:t xml:space="preserve"> e impresoras </w:t>
                      </w:r>
                      <w:r w:rsid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  <w:lang w:val="es-MX"/>
                        </w:rPr>
                        <w:t xml:space="preserve">como actualización de antivirus, actualización de equipos, renovación de programas y paquetería, </w:t>
                      </w:r>
                      <w:r w:rsidRP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</w:rPr>
                        <w:t xml:space="preserve"> </w:t>
                      </w:r>
                      <w:r w:rsidR="00D25B62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  <w:lang w:val="es-MX"/>
                        </w:rPr>
                        <w:t>limpieza física etc.</w:t>
                      </w:r>
                    </w:p>
                    <w:p w:rsidR="00D614DF" w:rsidRPr="00275F03" w:rsidRDefault="00D614DF" w:rsidP="00275F0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16"/>
                          <w:szCs w:val="16"/>
                          <w:lang w:val="es-MX"/>
                        </w:rPr>
                      </w:pPr>
                    </w:p>
                    <w:p w:rsidR="00D614DF" w:rsidRPr="00275F03" w:rsidRDefault="00D614DF" w:rsidP="00275F0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5F03" w:rsidRPr="00953C4A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0080" behindDoc="0" locked="0" layoutInCell="1" allowOverlap="1" wp14:anchorId="46652850" wp14:editId="31C85131">
                <wp:simplePos x="0" y="0"/>
                <wp:positionH relativeFrom="margin">
                  <wp:posOffset>2905125</wp:posOffset>
                </wp:positionH>
                <wp:positionV relativeFrom="paragraph">
                  <wp:posOffset>4524375</wp:posOffset>
                </wp:positionV>
                <wp:extent cx="3627755" cy="727710"/>
                <wp:effectExtent l="0" t="0" r="0" b="0"/>
                <wp:wrapSquare wrapText="bothSides"/>
                <wp:docPr id="2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727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0D3" w:rsidRPr="00275F03" w:rsidRDefault="00E44D64" w:rsidP="00275F0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75F03">
                              <w:rPr>
                                <w:rFonts w:ascii="Century Gothic" w:hAnsi="Century Gothic"/>
                                <w:b/>
                                <w:color w:val="4B7F83"/>
                                <w:sz w:val="16"/>
                                <w:szCs w:val="16"/>
                              </w:rPr>
                              <w:t xml:space="preserve">Comité </w:t>
                            </w:r>
                            <w:r w:rsidRPr="00275F03">
                              <w:rPr>
                                <w:rFonts w:ascii="Century Gothic" w:hAnsi="Century Gothic"/>
                                <w:b/>
                                <w:color w:val="4B7F83"/>
                                <w:sz w:val="16"/>
                                <w:szCs w:val="16"/>
                                <w:lang w:val="es-MX"/>
                              </w:rPr>
                              <w:t xml:space="preserve">Juvenil </w:t>
                            </w:r>
                          </w:p>
                          <w:p w:rsidR="00E44D64" w:rsidRPr="00275F03" w:rsidRDefault="00E44D64" w:rsidP="00275F0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</w:rPr>
                              <w:t>Difucion de contenido en Redes Sociales</w:t>
                            </w:r>
                            <w:r w:rsidR="00275F03" w:rsidRP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  <w:lang w:val="es-MX"/>
                              </w:rPr>
                              <w:t>, cubrir eventos del Instituto</w:t>
                            </w:r>
                            <w:r w:rsid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  <w:lang w:val="es-MX"/>
                              </w:rPr>
                              <w:t>, edición y retoque fotográfico, elaboración de boletines, administración del archivo fotográfico y realizar a</w:t>
                            </w:r>
                            <w:r w:rsidRPr="00275F03"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  <w:lang w:val="es-MX"/>
                              </w:rPr>
                              <w:t xml:space="preserve">ctividades Administrativas </w:t>
                            </w:r>
                          </w:p>
                          <w:p w:rsidR="00A27777" w:rsidRPr="00275F03" w:rsidRDefault="00A27777" w:rsidP="00A27777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D7878" id="_x0000_s1032" type="#_x0000_t202" style="position:absolute;margin-left:228.75pt;margin-top:356.25pt;width:285.65pt;height:57.3pt;z-index: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" filled="f" stroked="f">
                <v:textbox>
                  <w:txbxContent>
                    <w:p w:rsidR="00C860D3" w:rsidRPr="00275F03" w:rsidRDefault="00E44D64" w:rsidP="00275F0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16"/>
                          <w:szCs w:val="16"/>
                          <w:lang w:val="es-MX"/>
                        </w:rPr>
                      </w:pPr>
                      <w:r w:rsidRPr="00275F03">
                        <w:rPr>
                          <w:rFonts w:ascii="Century Gothic" w:hAnsi="Century Gothic"/>
                          <w:b/>
                          <w:color w:val="4B7F83"/>
                          <w:sz w:val="16"/>
                          <w:szCs w:val="16"/>
                        </w:rPr>
                        <w:t xml:space="preserve">Comité </w:t>
                      </w:r>
                      <w:r w:rsidRPr="00275F03">
                        <w:rPr>
                          <w:rFonts w:ascii="Century Gothic" w:hAnsi="Century Gothic"/>
                          <w:b/>
                          <w:color w:val="4B7F83"/>
                          <w:sz w:val="16"/>
                          <w:szCs w:val="16"/>
                          <w:lang w:val="es-MX"/>
                        </w:rPr>
                        <w:t xml:space="preserve">Juvenil </w:t>
                      </w:r>
                    </w:p>
                    <w:p w:rsidR="00E44D64" w:rsidRPr="00275F03" w:rsidRDefault="00E44D64" w:rsidP="00275F0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  <w:lang w:val="es-MX"/>
                        </w:rPr>
                      </w:pPr>
                      <w:r w:rsidRP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</w:rPr>
                        <w:t>Difucion de contenido en Redes Sociales</w:t>
                      </w:r>
                      <w:r w:rsidR="00275F03" w:rsidRP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  <w:lang w:val="es-MX"/>
                        </w:rPr>
                        <w:t>, cubrir eventos del Instituto</w:t>
                      </w:r>
                      <w:r w:rsid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  <w:lang w:val="es-MX"/>
                        </w:rPr>
                        <w:t>, edición y retoque fotográfico, elaboración de boletines, administración del archivo fotográfico y realizar a</w:t>
                      </w:r>
                      <w:r w:rsidRPr="00275F03"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  <w:lang w:val="es-MX"/>
                        </w:rPr>
                        <w:t xml:space="preserve">ctividades Administrativas </w:t>
                      </w:r>
                    </w:p>
                    <w:p w:rsidR="00A27777" w:rsidRPr="00275F03" w:rsidRDefault="00A27777" w:rsidP="00A27777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5F0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CDF8D41" wp14:editId="573AE941">
                <wp:simplePos x="0" y="0"/>
                <wp:positionH relativeFrom="column">
                  <wp:posOffset>2819400</wp:posOffset>
                </wp:positionH>
                <wp:positionV relativeFrom="paragraph">
                  <wp:posOffset>3971925</wp:posOffset>
                </wp:positionV>
                <wp:extent cx="47625" cy="5762625"/>
                <wp:effectExtent l="0" t="0" r="28575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5762625"/>
                        </a:xfrm>
                        <a:prstGeom prst="line">
                          <a:avLst/>
                        </a:prstGeom>
                        <a:ln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3198A" id="Conector recto 19" o:spid="_x0000_s1026" style="position:absolute;flip:x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pt,312.75pt" to="225.75pt,7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" strokecolor="#6cc6c9" strokeweight=".5pt">
                <v:stroke joinstyle="miter"/>
              </v:line>
            </w:pict>
          </mc:Fallback>
        </mc:AlternateContent>
      </w:r>
      <w:r w:rsidR="00275F03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0A133929" wp14:editId="1E848581">
                <wp:simplePos x="0" y="0"/>
                <wp:positionH relativeFrom="margin">
                  <wp:posOffset>2981325</wp:posOffset>
                </wp:positionH>
                <wp:positionV relativeFrom="paragraph">
                  <wp:posOffset>7455535</wp:posOffset>
                </wp:positionV>
                <wp:extent cx="3486150" cy="1404620"/>
                <wp:effectExtent l="0" t="0" r="0" b="2540"/>
                <wp:wrapSquare wrapText="bothSides"/>
                <wp:docPr id="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4DF" w:rsidRPr="00D614DF" w:rsidRDefault="00D614DF" w:rsidP="00D614D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D614D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OTROS CURSOS Y PARTICIPACIONES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685D86" id="_x0000_s1033" type="#_x0000_t202" style="position:absolute;margin-left:234.75pt;margin-top:587.05pt;width:274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" filled="f" stroked="f">
                <v:textbox style="mso-fit-shape-to-text:t">
                  <w:txbxContent>
                    <w:p w:rsidR="00D614DF" w:rsidRPr="00D614DF" w:rsidRDefault="00D614DF" w:rsidP="00D614D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  <w:r w:rsidRPr="00D614DF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8"/>
                        </w:rPr>
                        <w:t>OTROS CURSOS Y PARTICIPACIONES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4BBF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D0274C3" wp14:editId="424640F2">
                <wp:simplePos x="0" y="0"/>
                <wp:positionH relativeFrom="margin">
                  <wp:posOffset>-781050</wp:posOffset>
                </wp:positionH>
                <wp:positionV relativeFrom="paragraph">
                  <wp:posOffset>7347868</wp:posOffset>
                </wp:positionV>
                <wp:extent cx="3486150" cy="1404620"/>
                <wp:effectExtent l="0" t="0" r="0" b="0"/>
                <wp:wrapSquare wrapText="bothSides"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BBF" w:rsidRPr="0077557A" w:rsidRDefault="0077557A" w:rsidP="00A34BB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8"/>
                                <w:lang w:val="es-MX"/>
                              </w:rPr>
                              <w:t>Otros datos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CE6CC5" id="_x0000_s1034" type="#_x0000_t202" style="position:absolute;margin-left:-61.5pt;margin-top:578.55pt;width:274.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" filled="f" stroked="f">
                <v:textbox style="mso-fit-shape-to-text:t">
                  <w:txbxContent>
                    <w:p w:rsidR="00A34BBF" w:rsidRPr="0077557A" w:rsidRDefault="0077557A" w:rsidP="00A34BB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8"/>
                          <w:lang w:val="es-MX"/>
                        </w:rPr>
                        <w:t>Otros datos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4BBF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C36512B" wp14:editId="6AD49C82">
                <wp:simplePos x="0" y="0"/>
                <wp:positionH relativeFrom="margin">
                  <wp:posOffset>2905125</wp:posOffset>
                </wp:positionH>
                <wp:positionV relativeFrom="paragraph">
                  <wp:posOffset>8124825</wp:posOffset>
                </wp:positionV>
                <wp:extent cx="3627755" cy="247650"/>
                <wp:effectExtent l="0" t="0" r="0" b="0"/>
                <wp:wrapSquare wrapText="bothSides"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BBF" w:rsidRDefault="00A34BBF" w:rsidP="00A34BB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SEXTO PARLAMENTO JUVENIL</w:t>
                            </w:r>
                          </w:p>
                          <w:p w:rsidR="00D25B62" w:rsidRPr="00A34BBF" w:rsidRDefault="00D25B62" w:rsidP="00A34BB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</w:p>
                          <w:p w:rsidR="00A34BBF" w:rsidRPr="00C860D3" w:rsidRDefault="00A34BBF" w:rsidP="00A34BB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B5602" id="_x0000_s1035" type="#_x0000_t202" style="position:absolute;margin-left:228.75pt;margin-top:639.75pt;width:285.65pt;height:1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" filled="f" stroked="f">
                <v:textbox>
                  <w:txbxContent>
                    <w:p w:rsidR="00A34BBF" w:rsidRDefault="00A34BBF" w:rsidP="00A34BB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SEXTO PARLAMENTO JUVENIL</w:t>
                      </w:r>
                    </w:p>
                    <w:p w:rsidR="00D25B62" w:rsidRPr="00A34BBF" w:rsidRDefault="00D25B62" w:rsidP="00A34BB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</w:p>
                    <w:p w:rsidR="00A34BBF" w:rsidRPr="00C860D3" w:rsidRDefault="00A34BBF" w:rsidP="00A34BBF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4DF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98528C6" wp14:editId="047A3662">
                <wp:simplePos x="0" y="0"/>
                <wp:positionH relativeFrom="margin">
                  <wp:posOffset>4095750</wp:posOffset>
                </wp:positionH>
                <wp:positionV relativeFrom="paragraph">
                  <wp:posOffset>7839710</wp:posOffset>
                </wp:positionV>
                <wp:extent cx="1045210" cy="1404620"/>
                <wp:effectExtent l="0" t="0" r="0" b="2540"/>
                <wp:wrapSquare wrapText="bothSides"/>
                <wp:docPr id="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4DF" w:rsidRPr="00E44D64" w:rsidRDefault="00A34BBF" w:rsidP="00D614D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D81837" id="_x0000_s1036" type="#_x0000_t202" style="position:absolute;margin-left:322.5pt;margin-top:617.3pt;width:82.3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" filled="f" stroked="f">
                <v:textbox style="mso-fit-shape-to-text:t">
                  <w:txbxContent>
                    <w:p w:rsidR="00D614DF" w:rsidRPr="00E44D64" w:rsidRDefault="00A34BBF" w:rsidP="00D614D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2017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4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850A38" wp14:editId="0DE5DE2A">
                <wp:simplePos x="0" y="0"/>
                <wp:positionH relativeFrom="column">
                  <wp:posOffset>4076700</wp:posOffset>
                </wp:positionH>
                <wp:positionV relativeFrom="paragraph">
                  <wp:posOffset>7848600</wp:posOffset>
                </wp:positionV>
                <wp:extent cx="1001395" cy="262255"/>
                <wp:effectExtent l="0" t="0" r="8255" b="4445"/>
                <wp:wrapNone/>
                <wp:docPr id="48" name="Terminad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0A628" id="Terminador 48" o:spid="_x0000_s1026" type="#_x0000_t116" style="position:absolute;margin-left:321pt;margin-top:618pt;width:78.85pt;height:2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" fillcolor="#6cc6c9" stroked="f" strokeweight="1pt"/>
            </w:pict>
          </mc:Fallback>
        </mc:AlternateContent>
      </w:r>
      <w:r w:rsidR="00D614DF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29056" behindDoc="0" locked="0" layoutInCell="1" allowOverlap="1" wp14:anchorId="4688A03D" wp14:editId="027819BB">
                <wp:simplePos x="0" y="0"/>
                <wp:positionH relativeFrom="margin">
                  <wp:posOffset>403225</wp:posOffset>
                </wp:positionH>
                <wp:positionV relativeFrom="paragraph">
                  <wp:posOffset>4277995</wp:posOffset>
                </wp:positionV>
                <wp:extent cx="1045210" cy="1404620"/>
                <wp:effectExtent l="0" t="0" r="0" b="254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C4A" w:rsidRPr="00E44D64" w:rsidRDefault="00E44D64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2011 - 20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3A3A9" id="_x0000_s1037" type="#_x0000_t202" style="position:absolute;margin-left:31.75pt;margin-top:336.85pt;width:82.3pt;height:110.6pt;z-index:2516101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" filled="f" stroked="f">
                <v:textbox style="mso-fit-shape-to-text:t">
                  <w:txbxContent>
                    <w:p w:rsidR="00953C4A" w:rsidRPr="00E44D64" w:rsidRDefault="00E44D64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2011 - 20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  <w:t>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4DF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547FDF0B" wp14:editId="489C871C">
                <wp:simplePos x="0" y="0"/>
                <wp:positionH relativeFrom="page">
                  <wp:align>right</wp:align>
                </wp:positionH>
                <wp:positionV relativeFrom="paragraph">
                  <wp:posOffset>7410450</wp:posOffset>
                </wp:positionV>
                <wp:extent cx="3783506" cy="412439"/>
                <wp:effectExtent l="0" t="0" r="7620" b="6985"/>
                <wp:wrapNone/>
                <wp:docPr id="4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3506" cy="412439"/>
                          <a:chOff x="0" y="0"/>
                          <a:chExt cx="3783506" cy="412439"/>
                        </a:xfrm>
                      </wpg:grpSpPr>
                      <wps:wsp>
                        <wps:cNvPr id="43" name="Rectángulo redondeado 43"/>
                        <wps:cNvSpPr/>
                        <wps:spPr>
                          <a:xfrm>
                            <a:off x="405442" y="51759"/>
                            <a:ext cx="2988945" cy="360680"/>
                          </a:xfrm>
                          <a:prstGeom prst="round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ángulo 44"/>
                        <wps:cNvSpPr/>
                        <wps:spPr>
                          <a:xfrm>
                            <a:off x="0" y="0"/>
                            <a:ext cx="3783506" cy="145915"/>
                          </a:xfrm>
                          <a:prstGeom prst="rect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dondear rectángulo de esquina del mismo lado 45"/>
                        <wps:cNvSpPr/>
                        <wps:spPr>
                          <a:xfrm rot="10800000">
                            <a:off x="448574" y="0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8C5F2" id="Group 4" o:spid="_x0000_s1026" style="position:absolute;margin-left:246.7pt;margin-top:583.5pt;width:297.9pt;height:32.5pt;z-index:251649024;mso-position-horizontal:right;mso-position-horizontal-relative:page" coordsize="37835,4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">
                <v:roundrect id="Rectángulo redondeado 43" o:spid="_x0000_s1027" style="position:absolute;left:4054;top:517;width:29889;height:36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WKOsQA&#10;AADbAAAADwAAAGRycy9kb3ducmV2LnhtbESPT2vCQBTE74LfYXlCb2ajtUXSrCJKaT3VfwePj+xr&#10;Esy+jbtbjX56t1DocZiZ3zD5vDONuJDztWUFoyQFQVxYXXOp4LB/H05B+ICssbFMCm7kYT7r93LM&#10;tL3yli67UIoIYZ+hgiqENpPSFxUZ9IltiaP3bZ3BEKUrpXZ4jXDTyHGavkqDNceFCltaVlScdj9G&#10;wcdi+3KkTbOydNPm/KXv53S9Uupp0C3eQATqwn/4r/2pFUye4fd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1ijrEAAAA2wAAAA8AAAAAAAAAAAAAAAAAmAIAAGRycy9k&#10;b3ducmV2LnhtbFBLBQYAAAAABAAEAPUAAACJAwAAAAA=&#10;" fillcolor="#dadada" stroked="f" strokeweight="1pt">
                  <v:stroke joinstyle="miter"/>
                </v:roundrect>
                <v:rect id="Rectángulo 44" o:spid="_x0000_s1028" style="position:absolute;width:37835;height:1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pr8EA&#10;AADbAAAADwAAAGRycy9kb3ducmV2LnhtbESP3WoCMRSE74W+QziF3mm2rRRZjWKLC17Wnwc4bI6b&#10;xeRk2RN1fXsjFHo5zMw3zGI1BK+u1Esb2cD7pABFXEfbcmPgeKjGM1CSkC36yGTgTgKr5ctogaWN&#10;N97RdZ8alSEsJRpwKXWl1lI7CiiT2BFn7xT7gCnLvtG2x1uGB68/iuJLB2w5Lzjs6MdRfd5fgoFQ&#10;xctn971dV76QnXMb+T14MebtdVjPQSUa0n/4r721BqZTeH7JP0A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yKa/BAAAA2wAAAA8AAAAAAAAAAAAAAAAAmAIAAGRycy9kb3du&#10;cmV2LnhtbFBLBQYAAAAABAAEAPUAAACGAwAAAAA=&#10;" fillcolor="#6cc6c9" stroked="f" strokeweight="1pt"/>
                <v:shape id="Redondear rectángulo de esquina del mismo lado 45" o:spid="_x0000_s1029" style="position:absolute;left:4485;width:29058;height:3613;rotation:180;visibility:visible;mso-wrap-style:square;v-text-anchor:middle" coordsize="2905760,36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0ycQA&#10;AADbAAAADwAAAGRycy9kb3ducmV2LnhtbESPQWsCMRSE7wX/Q3hCbzWrtqJbo6il4KWg0UOPj83r&#10;bujmZdnEdfffN4VCj8PMfMOst72rRUdtsJ4VTCcZCOLCG8ulguvl/WkJIkRkg7VnUjBQgO1m9LDG&#10;3Pg7n6nTsRQJwiFHBVWMTS5lKCpyGCa+IU7el28dxiTbUpoW7wnuajnLsoV0aDktVNjQoaLiW9+c&#10;grnev4XPwk5Pq2xlu+FDX496UOpx3O9eQUTq43/4r300Cp5f4PdL+g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QtMnEAAAA2wAAAA8AAAAAAAAAAAAAAAAAmAIAAGRycy9k&#10;b3ducmV2LnhtbFBLBQYAAAAABAAEAPUAAACJAwAAAAA=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  <w10:wrap anchorx="page"/>
              </v:group>
            </w:pict>
          </mc:Fallback>
        </mc:AlternateContent>
      </w:r>
      <w:r w:rsidR="00D614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7F80D0C" wp14:editId="421950F6">
                <wp:simplePos x="0" y="0"/>
                <wp:positionH relativeFrom="page">
                  <wp:align>right</wp:align>
                </wp:positionH>
                <wp:positionV relativeFrom="paragraph">
                  <wp:posOffset>7381875</wp:posOffset>
                </wp:positionV>
                <wp:extent cx="3783330" cy="145800"/>
                <wp:effectExtent l="0" t="0" r="7620" b="6985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3330" cy="145800"/>
                        </a:xfrm>
                        <a:prstGeom prst="rect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F0327" id="Rectángulo 41" o:spid="_x0000_s1026" style="position:absolute;margin-left:246.7pt;margin-top:581.25pt;width:297.9pt;height:11.5pt;z-index:25164595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" fillcolor="#6cc6c9" stroked="f" strokeweight="1pt">
                <w10:wrap anchorx="page"/>
              </v:rect>
            </w:pict>
          </mc:Fallback>
        </mc:AlternateContent>
      </w:r>
      <w:r w:rsidR="00D614D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043D1C5" wp14:editId="24D35BB1">
                <wp:simplePos x="0" y="0"/>
                <wp:positionH relativeFrom="column">
                  <wp:posOffset>3074670</wp:posOffset>
                </wp:positionH>
                <wp:positionV relativeFrom="paragraph">
                  <wp:posOffset>7452995</wp:posOffset>
                </wp:positionV>
                <wp:extent cx="3359150" cy="0"/>
                <wp:effectExtent l="0" t="0" r="31750" b="19050"/>
                <wp:wrapNone/>
                <wp:docPr id="288" name="Conector recto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1080D" id="Conector recto 288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1pt,586.85pt" to="506.6pt,5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" strokecolor="#6cc6c9" strokeweight="1.5pt">
                <v:stroke joinstyle="miter"/>
              </v:line>
            </w:pict>
          </mc:Fallback>
        </mc:AlternateContent>
      </w:r>
      <w:r w:rsidR="00D614DF" w:rsidRPr="00385645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5B716912" wp14:editId="28D8B43A">
                <wp:simplePos x="0" y="0"/>
                <wp:positionH relativeFrom="margin">
                  <wp:posOffset>3267075</wp:posOffset>
                </wp:positionH>
                <wp:positionV relativeFrom="paragraph">
                  <wp:posOffset>6496050</wp:posOffset>
                </wp:positionV>
                <wp:extent cx="2962275" cy="266700"/>
                <wp:effectExtent l="0" t="0" r="0" b="0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4DF" w:rsidRPr="00953C4A" w:rsidRDefault="00D614DF" w:rsidP="00D614D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De Enero 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2013 a Febrero del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B23AE" id="_x0000_s1038" type="#_x0000_t202" style="position:absolute;margin-left:257.25pt;margin-top:511.5pt;width:233.25pt;height:21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" filled="f" stroked="f">
                <v:textbox>
                  <w:txbxContent>
                    <w:p w:rsidR="00D614DF" w:rsidRPr="00953C4A" w:rsidRDefault="00D614DF" w:rsidP="00D614DF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De Enero de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  <w:t>l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2013 a Febrero del 2015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4DF" w:rsidRPr="00385645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1C86E300" wp14:editId="7DBF26E0">
                <wp:simplePos x="0" y="0"/>
                <wp:positionH relativeFrom="margin">
                  <wp:posOffset>3200400</wp:posOffset>
                </wp:positionH>
                <wp:positionV relativeFrom="paragraph">
                  <wp:posOffset>5267325</wp:posOffset>
                </wp:positionV>
                <wp:extent cx="2909570" cy="1404620"/>
                <wp:effectExtent l="0" t="0" r="0" b="0"/>
                <wp:wrapSquare wrapText="bothSides"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645" w:rsidRPr="00953C4A" w:rsidRDefault="00D614DF" w:rsidP="0038564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De Enero 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2015 a Agosto del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6E300" id="_x0000_s1040" type="#_x0000_t202" style="position:absolute;margin-left:252pt;margin-top:414.75pt;width:229.1pt;height:110.6pt;z-index:251635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" filled="f" stroked="f">
                <v:textbox style="mso-fit-shape-to-text:t">
                  <w:txbxContent>
                    <w:p w:rsidR="00385645" w:rsidRPr="00953C4A" w:rsidRDefault="00D614DF" w:rsidP="0038564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De Enero de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  <w:t>l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2015 a Agosto del 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4D64" w:rsidRPr="0038564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9436234" wp14:editId="191B1E10">
                <wp:simplePos x="0" y="0"/>
                <wp:positionH relativeFrom="column">
                  <wp:posOffset>3327400</wp:posOffset>
                </wp:positionH>
                <wp:positionV relativeFrom="paragraph">
                  <wp:posOffset>6483985</wp:posOffset>
                </wp:positionV>
                <wp:extent cx="2891790" cy="262255"/>
                <wp:effectExtent l="0" t="0" r="3810" b="4445"/>
                <wp:wrapNone/>
                <wp:docPr id="35" name="Proceso alternativ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64E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35" o:spid="_x0000_s1026" type="#_x0000_t176" style="position:absolute;margin-left:262pt;margin-top:510.55pt;width:227.7pt;height:20.65pt;z-index: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" fillcolor="#6cc6c9" stroked="f" strokeweight="0">
                <v:stroke joinstyle="round" endcap="round"/>
              </v:shape>
            </w:pict>
          </mc:Fallback>
        </mc:AlternateContent>
      </w:r>
      <w:r w:rsidR="00E44D64" w:rsidRPr="0038564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05D15FE" wp14:editId="4E21845E">
                <wp:simplePos x="0" y="0"/>
                <wp:positionH relativeFrom="column">
                  <wp:posOffset>3254905</wp:posOffset>
                </wp:positionH>
                <wp:positionV relativeFrom="paragraph">
                  <wp:posOffset>5268595</wp:posOffset>
                </wp:positionV>
                <wp:extent cx="2891790" cy="262255"/>
                <wp:effectExtent l="0" t="0" r="3810" b="4445"/>
                <wp:wrapNone/>
                <wp:docPr id="300" name="Proceso alternativo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09EF" id="Proceso alternativo 300" o:spid="_x0000_s1026" type="#_x0000_t176" style="position:absolute;margin-left:256.3pt;margin-top:414.85pt;width:227.7pt;height:20.65pt;z-index: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" fillcolor="#6cc6c9" stroked="f" strokeweight="0">
                <v:stroke joinstyle="round" endcap="round"/>
              </v:shape>
            </w:pict>
          </mc:Fallback>
        </mc:AlternateContent>
      </w:r>
      <w:r w:rsidR="00E44D6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6DFF4D8" wp14:editId="08C0F57D">
                <wp:simplePos x="0" y="0"/>
                <wp:positionH relativeFrom="column">
                  <wp:posOffset>3249930</wp:posOffset>
                </wp:positionH>
                <wp:positionV relativeFrom="paragraph">
                  <wp:posOffset>4293870</wp:posOffset>
                </wp:positionV>
                <wp:extent cx="2891790" cy="262255"/>
                <wp:effectExtent l="0" t="0" r="3810" b="4445"/>
                <wp:wrapNone/>
                <wp:docPr id="222" name="Proceso alternativ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DE84A" id="Proceso alternativo 222" o:spid="_x0000_s1026" type="#_x0000_t176" style="position:absolute;margin-left:255.9pt;margin-top:338.1pt;width:227.7pt;height:20.65pt;z-index: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" fillcolor="#6cc6c9" stroked="f" strokeweight="0">
                <v:stroke joinstyle="round" endcap="round"/>
              </v:shape>
            </w:pict>
          </mc:Fallback>
        </mc:AlternateContent>
      </w:r>
      <w:r w:rsidR="00E44D64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6D9668FD" wp14:editId="3E46B509">
                <wp:simplePos x="0" y="0"/>
                <wp:positionH relativeFrom="margin">
                  <wp:posOffset>3235960</wp:posOffset>
                </wp:positionH>
                <wp:positionV relativeFrom="paragraph">
                  <wp:posOffset>4276090</wp:posOffset>
                </wp:positionV>
                <wp:extent cx="2880995" cy="1404620"/>
                <wp:effectExtent l="0" t="0" r="0" b="254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645" w:rsidRPr="00953C4A" w:rsidRDefault="00E44D64" w:rsidP="0038564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De Abril 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>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2017 a Junio del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CF5E73" id="_x0000_s1040" type="#_x0000_t202" style="position:absolute;margin-left:254.8pt;margin-top:336.7pt;width:226.85pt;height:110.6pt;z-index:251624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" filled="f" stroked="f">
                <v:textbox style="mso-fit-shape-to-text:t">
                  <w:txbxContent>
                    <w:p w:rsidR="00385645" w:rsidRPr="00953C4A" w:rsidRDefault="00E44D64" w:rsidP="0038564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De Abril de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MX"/>
                        </w:rPr>
                        <w:t>l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2017 a Junio del 2017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4D64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99BEF50" wp14:editId="2E38B01F">
                <wp:simplePos x="0" y="0"/>
                <wp:positionH relativeFrom="margin">
                  <wp:posOffset>-763270</wp:posOffset>
                </wp:positionH>
                <wp:positionV relativeFrom="paragraph">
                  <wp:posOffset>5592445</wp:posOffset>
                </wp:positionV>
                <wp:extent cx="3627755" cy="651510"/>
                <wp:effectExtent l="0" t="0" r="0" b="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C4A" w:rsidRDefault="00E44D64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Bachillerato</w:t>
                            </w:r>
                          </w:p>
                          <w:p w:rsidR="00953C4A" w:rsidRDefault="00E44D64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Centro de Estudios en Sistema Abierto</w:t>
                            </w:r>
                          </w:p>
                          <w:p w:rsidR="00E44D64" w:rsidRPr="00C860D3" w:rsidRDefault="00E44D64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EF50" id="_x0000_s1042" type="#_x0000_t202" style="position:absolute;margin-left:-60.1pt;margin-top:440.35pt;width:285.65pt;height:51.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" filled="f" stroked="f">
                <v:textbox>
                  <w:txbxContent>
                    <w:p w:rsidR="00953C4A" w:rsidRDefault="00E44D64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Bachillerato</w:t>
                      </w:r>
                    </w:p>
                    <w:p w:rsidR="00953C4A" w:rsidRDefault="00E44D64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Centro de Estudios en Sistema Abierto</w:t>
                      </w:r>
                    </w:p>
                    <w:p w:rsidR="00E44D64" w:rsidRPr="00C860D3" w:rsidRDefault="00E44D64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4FC969DB" wp14:editId="7CEED32B">
                <wp:simplePos x="0" y="0"/>
                <wp:positionH relativeFrom="margin">
                  <wp:posOffset>-781050</wp:posOffset>
                </wp:positionH>
                <wp:positionV relativeFrom="paragraph">
                  <wp:posOffset>4600575</wp:posOffset>
                </wp:positionV>
                <wp:extent cx="3627755" cy="651510"/>
                <wp:effectExtent l="0" t="0" r="0" b="0"/>
                <wp:wrapSquare wrapText="bothSides"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8CB" w:rsidRPr="00E44D64" w:rsidRDefault="00E44D64" w:rsidP="009838C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  <w:t>1 al 4 Semestre en Técnico en informática</w:t>
                            </w:r>
                          </w:p>
                          <w:p w:rsidR="009838CB" w:rsidRPr="00C860D3" w:rsidRDefault="00E44D64" w:rsidP="009838C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Centro de Bachillerato Tecnico industrial y de servicion No.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876A" id="_x0000_s1042" type="#_x0000_t202" style="position:absolute;margin-left:-61.5pt;margin-top:362.25pt;width:285.65pt;height:51.3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" filled="f" stroked="f">
                <v:textbox>
                  <w:txbxContent>
                    <w:p w:rsidR="009838CB" w:rsidRPr="00E44D64" w:rsidRDefault="00E44D64" w:rsidP="009838CB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  <w:t>1 al 4 Semestre en Técnico en informática</w:t>
                      </w:r>
                    </w:p>
                    <w:p w:rsidR="009838CB" w:rsidRPr="00C860D3" w:rsidRDefault="00E44D64" w:rsidP="009838CB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Centro de Bachillerato Tecnico industrial y de servicion No. 03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2805F0" wp14:editId="2778C8FE">
                <wp:simplePos x="0" y="0"/>
                <wp:positionH relativeFrom="column">
                  <wp:posOffset>398780</wp:posOffset>
                </wp:positionH>
                <wp:positionV relativeFrom="paragraph">
                  <wp:posOffset>4299585</wp:posOffset>
                </wp:positionV>
                <wp:extent cx="1001395" cy="262255"/>
                <wp:effectExtent l="0" t="0" r="8255" b="4445"/>
                <wp:wrapNone/>
                <wp:docPr id="26" name="Terminad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B6823" id="Terminador 26" o:spid="_x0000_s1026" type="#_x0000_t116" style="position:absolute;margin-left:31.4pt;margin-top:338.55pt;width:78.85pt;height:20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RwoAIAAJc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" fillcolor="#6cc6c9" stroked="f" strokeweight="1pt"/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FC3750A" wp14:editId="686DE662">
                <wp:simplePos x="0" y="0"/>
                <wp:positionH relativeFrom="margin">
                  <wp:posOffset>422910</wp:posOffset>
                </wp:positionH>
                <wp:positionV relativeFrom="paragraph">
                  <wp:posOffset>5286375</wp:posOffset>
                </wp:positionV>
                <wp:extent cx="1045210" cy="1404620"/>
                <wp:effectExtent l="0" t="0" r="0" b="2540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8CB" w:rsidRPr="00953C4A" w:rsidRDefault="00E44D64" w:rsidP="009838C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2015 - 2016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A30934" id="_x0000_s1043" type="#_x0000_t202" style="position:absolute;margin-left:33.3pt;margin-top:416.25pt;width:82.3pt;height:110.6pt;z-index:251784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" filled="f" stroked="f">
                <v:textbox style="mso-fit-shape-to-text:t">
                  <w:txbxContent>
                    <w:p w:rsidR="009838CB" w:rsidRPr="00953C4A" w:rsidRDefault="00E44D64" w:rsidP="009838CB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2015 - 2016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B2C3111" wp14:editId="49632F7E">
                <wp:simplePos x="0" y="0"/>
                <wp:positionH relativeFrom="column">
                  <wp:posOffset>466725</wp:posOffset>
                </wp:positionH>
                <wp:positionV relativeFrom="paragraph">
                  <wp:posOffset>5276850</wp:posOffset>
                </wp:positionV>
                <wp:extent cx="1001395" cy="262255"/>
                <wp:effectExtent l="0" t="0" r="8255" b="4445"/>
                <wp:wrapNone/>
                <wp:docPr id="32" name="Terminad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78AEB" id="Terminador 32" o:spid="_x0000_s1026" type="#_x0000_t116" style="position:absolute;margin-left:36.75pt;margin-top:415.5pt;width:78.85pt;height:20.6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" fillcolor="#6cc6c9" stroked="f" strokeweight="1pt"/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21D833" wp14:editId="16701E28">
                <wp:simplePos x="0" y="0"/>
                <wp:positionH relativeFrom="column">
                  <wp:posOffset>3199765</wp:posOffset>
                </wp:positionH>
                <wp:positionV relativeFrom="paragraph">
                  <wp:posOffset>3872230</wp:posOffset>
                </wp:positionV>
                <wp:extent cx="2988945" cy="360680"/>
                <wp:effectExtent l="0" t="0" r="1905" b="127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945" cy="360680"/>
                        </a:xfrm>
                        <a:prstGeom prst="round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B117FA" id="Rectángulo redondeado 22" o:spid="_x0000_s1026" style="position:absolute;margin-left:251.95pt;margin-top:304.9pt;width:235.35pt;height:28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" fillcolor="#dadada" stroked="f" strokeweight="1pt">
                <v:stroke joinstyle="miter"/>
              </v:roundrect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261FE3CC" wp14:editId="3072DD68">
                <wp:simplePos x="0" y="0"/>
                <wp:positionH relativeFrom="margin">
                  <wp:posOffset>3392805</wp:posOffset>
                </wp:positionH>
                <wp:positionV relativeFrom="paragraph">
                  <wp:posOffset>3850264</wp:posOffset>
                </wp:positionV>
                <wp:extent cx="2553970" cy="1404620"/>
                <wp:effectExtent l="0" t="0" r="0" b="0"/>
                <wp:wrapSquare wrapText="bothSides"/>
                <wp:docPr id="2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60E" w:rsidRPr="00EC1BC7" w:rsidRDefault="0033060E" w:rsidP="0033060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1FE3CC" id="_x0000_s1045" type="#_x0000_t202" style="position:absolute;margin-left:267.15pt;margin-top:303.15pt;width:201.1pt;height:110.6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" filled="f" stroked="f">
                <v:textbox style="mso-fit-shape-to-text:t">
                  <w:txbxContent>
                    <w:p w:rsidR="0033060E" w:rsidRPr="00EC1BC7" w:rsidRDefault="0033060E" w:rsidP="0033060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E6763CE" wp14:editId="3F6CCA33">
                <wp:simplePos x="0" y="0"/>
                <wp:positionH relativeFrom="margin">
                  <wp:posOffset>-259715</wp:posOffset>
                </wp:positionH>
                <wp:positionV relativeFrom="paragraph">
                  <wp:posOffset>3879749</wp:posOffset>
                </wp:positionV>
                <wp:extent cx="2553970" cy="1404620"/>
                <wp:effectExtent l="0" t="0" r="0" b="0"/>
                <wp:wrapSquare wrapText="bothSides"/>
                <wp:docPr id="2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60E" w:rsidRPr="00EC1BC7" w:rsidRDefault="0033060E" w:rsidP="0033060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4487DD" id="_x0000_s1045" type="#_x0000_t202" style="position:absolute;margin-left:-20.45pt;margin-top:305.5pt;width:201.1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" filled="f" stroked="f">
                <v:textbox style="mso-fit-shape-to-text:t">
                  <w:txbxContent>
                    <w:p w:rsidR="0033060E" w:rsidRPr="00EC1BC7" w:rsidRDefault="0033060E" w:rsidP="0033060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95E3BD" wp14:editId="504EA200">
                <wp:simplePos x="0" y="0"/>
                <wp:positionH relativeFrom="column">
                  <wp:posOffset>-509116</wp:posOffset>
                </wp:positionH>
                <wp:positionV relativeFrom="paragraph">
                  <wp:posOffset>3877844</wp:posOffset>
                </wp:positionV>
                <wp:extent cx="2988945" cy="360680"/>
                <wp:effectExtent l="0" t="0" r="1905" b="127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945" cy="360680"/>
                        </a:xfrm>
                        <a:prstGeom prst="round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26133D" id="Rectángulo redondeado 20" o:spid="_x0000_s1026" style="position:absolute;margin-left:-40.1pt;margin-top:305.35pt;width:235.35pt;height:2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" fillcolor="#dadada" stroked="f" strokeweight="1pt">
                <v:stroke joinstyle="miter"/>
              </v:roundrect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73A9B9C1" wp14:editId="5148268F">
                <wp:simplePos x="0" y="0"/>
                <wp:positionH relativeFrom="page">
                  <wp:align>right</wp:align>
                </wp:positionH>
                <wp:positionV relativeFrom="paragraph">
                  <wp:posOffset>3805454</wp:posOffset>
                </wp:positionV>
                <wp:extent cx="7550785" cy="387194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387194"/>
                          <a:chOff x="0" y="0"/>
                          <a:chExt cx="7550785" cy="387194"/>
                        </a:xfrm>
                      </wpg:grpSpPr>
                      <wps:wsp>
                        <wps:cNvPr id="21" name="Rectángulo 21"/>
                        <wps:cNvSpPr/>
                        <wps:spPr>
                          <a:xfrm>
                            <a:off x="0" y="51758"/>
                            <a:ext cx="7550785" cy="82194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ángulo 17"/>
                        <wps:cNvSpPr/>
                        <wps:spPr>
                          <a:xfrm>
                            <a:off x="0" y="0"/>
                            <a:ext cx="7550785" cy="81915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Redondear rectángulo de esquina del mismo lado 262"/>
                        <wps:cNvSpPr/>
                        <wps:spPr>
                          <a:xfrm rot="10800000">
                            <a:off x="431321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Redondear rectángulo de esquina del mismo lado 263"/>
                        <wps:cNvSpPr/>
                        <wps:spPr>
                          <a:xfrm rot="10800000">
                            <a:off x="4157932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930DB1" id="Group 3" o:spid="_x0000_s1026" style="position:absolute;margin-left:543.35pt;margin-top:299.65pt;width:594.55pt;height:30.5pt;z-index:251699200;mso-position-horizontal:right;mso-position-horizontal-relative:page" coordsize="75507,3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">
                <v:rect id="Rectángulo 21" o:spid="_x0000_s1027" style="position:absolute;top:517;width:75507;height: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FgesUA&#10;AADbAAAADwAAAGRycy9kb3ducmV2LnhtbESPQWvCQBSE7wX/w/IEb80mIkWjmxDEQi891Ari7ZF9&#10;zSbNvg3ZVdP++m6h0OMwM98wu3KyvbjR6FvHCrIkBUFcO91yo+D0/vy4BuEDssbeMSn4Ig9lMXvY&#10;Ya7dnd/odgyNiBD2OSowIQy5lL42ZNEnbiCO3ocbLYYox0bqEe8Rbnu5TNMnabHluGBwoL2h+vN4&#10;tQpWVXfu1t3lUl27142RVfYtD5lSi/lUbUEEmsJ/+K/9ohUsM/j9En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WB6xQAAANsAAAAPAAAAAAAAAAAAAAAAAJgCAABkcnMv&#10;ZG93bnJldi54bWxQSwUGAAAAAAQABAD1AAAAigMAAAAA&#10;" fillcolor="#dadada" stroked="f" strokeweight="1pt"/>
                <v:rect id="Rectángulo 17" o:spid="_x0000_s1028" style="position:absolute;width:75507;height:8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bkHcIA&#10;AADbAAAADwAAAGRycy9kb3ducmV2LnhtbERP22rCQBB9L/gPywh9KbqxStTUVUQqSPrU6AcM2cnF&#10;ZmdDdtXUr3eFQt/mcK6z2vSmEVfqXG1ZwWQcgSDOra65VHA67kcLEM4ja2wsk4JfcrBZD15WmGh7&#10;42+6Zr4UIYRdggoq79tESpdXZNCNbUscuMJ2Bn2AXSl1h7cQbhr5HkWxNFhzaKiwpV1F+U92MQrS&#10;Ip6dnZvKr7fPQt/Tc7rs77FSr8N++wHCU+//xX/ugw7z5/D8JRw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5uQdwgAAANsAAAAPAAAAAAAAAAAAAAAAAJgCAABkcnMvZG93&#10;bnJldi54bWxQSwUGAAAAAAQABAD1AAAAhwMAAAAA&#10;" fillcolor="#4b7f83" stroked="f" strokeweight="1pt"/>
                <v:shape id="Redondear rectángulo de esquina del mismo lado 262" o:spid="_x0000_s1029" style="position:absolute;left:4313;top:258;width:29057;height:3613;rotation:180;visibility:visible;mso-wrap-style:square;v-text-anchor:middle" coordsize="2905760,36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dV8UA&#10;AADcAAAADwAAAGRycy9kb3ducmV2LnhtbESPzWrDMBCE74G+g9hCb4kcF0LtRgn9oZBLIVVy6HGx&#10;NraItTKW6thvXwUCOQ4z8w2z3o6uFQP1wXpWsFxkIIgrbyzXCo6Hr/kLiBCRDbaeScFEAbabh9ka&#10;S+Mv/EODjrVIEA4lKmhi7EopQ9WQw7DwHXHyTr53GJPsa2l6vCS4a2WeZSvp0HJaaLCjj4aqs/5z&#10;Cp71+2f4rexyX2SFHaZvfdzpSamnx/HtFUSkMd7Dt/bOKMhXOVzPp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h1XxQAAANwAAAAPAAAAAAAAAAAAAAAAAJgCAABkcnMv&#10;ZG93bnJldi54bWxQSwUGAAAAAAQABAD1AAAAigMAAAAA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  <v:shape id="Redondear rectángulo de esquina del mismo lado 263" o:spid="_x0000_s1030" style="position:absolute;left:41579;top:258;width:29057;height:3613;rotation:180;visibility:visible;mso-wrap-style:square;v-text-anchor:middle" coordsize="2905760,36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a4zMQA&#10;AADcAAAADwAAAGRycy9kb3ducmV2LnhtbESPQWsCMRSE7wX/Q3iCt5pVQerWKFURvAht6qHHx+Z1&#10;N3TzsmziuvvvjSD0OMzMN8x627tadNQG61nBbJqBIC68sVwquHwfX99AhIhssPZMCgYKsN2MXtaY&#10;G3/jL+p0LEWCcMhRQRVjk0sZioochqlviJP361uHMcm2lKbFW4K7Ws6zbCkdWk4LFTa0r6j401en&#10;YKF3h/BT2NnnKlvZbjjry0kPSk3G/cc7iEh9/A8/2yejYL5cwONMOg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2uMzEAAAA3AAAAA8AAAAAAAAAAAAAAAAAmAIAAGRycy9k&#10;b3ducmV2LnhtbFBLBQYAAAAABAAEAPUAAACJAwAAAAA=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  <w10:wrap anchorx="page"/>
              </v:group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FC291E" wp14:editId="7FC256AF">
                <wp:simplePos x="0" y="0"/>
                <wp:positionH relativeFrom="page">
                  <wp:align>right</wp:align>
                </wp:positionH>
                <wp:positionV relativeFrom="paragraph">
                  <wp:posOffset>3712845</wp:posOffset>
                </wp:positionV>
                <wp:extent cx="7550785" cy="8191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785" cy="81915"/>
                        </a:xfrm>
                        <a:prstGeom prst="rect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06BE0" id="Rectángulo 16" o:spid="_x0000_s1026" style="position:absolute;margin-left:543.35pt;margin-top:292.35pt;width:594.55pt;height:6.45pt;z-index:2516526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" fillcolor="#6cc6c9" stroked="f" strokeweight="1pt">
                <w10:wrap anchorx="page"/>
              </v:rect>
            </w:pict>
          </mc:Fallback>
        </mc:AlternateContent>
      </w:r>
      <w:r w:rsidR="009838CB" w:rsidRPr="006F118F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5D848244" wp14:editId="3F864CEF">
                <wp:simplePos x="0" y="0"/>
                <wp:positionH relativeFrom="margin">
                  <wp:posOffset>-619125</wp:posOffset>
                </wp:positionH>
                <wp:positionV relativeFrom="paragraph">
                  <wp:posOffset>2905125</wp:posOffset>
                </wp:positionV>
                <wp:extent cx="6798310" cy="752475"/>
                <wp:effectExtent l="0" t="0" r="0" b="0"/>
                <wp:wrapSquare wrapText="bothSides"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4D8" w:rsidRPr="00A34BBF" w:rsidRDefault="00A34BBF" w:rsidP="006134D8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C4C4C"/>
                                <w:sz w:val="20"/>
                              </w:rPr>
                              <w:t>Estudiante de mercadoctencia estrategica especialis</w:t>
                            </w:r>
                            <w:r w:rsidR="006B550B">
                              <w:rPr>
                                <w:rFonts w:ascii="Century Gothic" w:hAnsi="Century Gothic"/>
                                <w:color w:val="4C4C4C"/>
                                <w:sz w:val="20"/>
                              </w:rPr>
                              <w:t>ta en elaboracion de publicidad</w:t>
                            </w:r>
                            <w:r>
                              <w:rPr>
                                <w:rFonts w:ascii="Century Gothic" w:hAnsi="Century Gothic"/>
                                <w:color w:val="4C4C4C"/>
                                <w:sz w:val="20"/>
                              </w:rPr>
                              <w:t xml:space="preserve">, diseño de logotipos, diseño de imágenes </w:t>
                            </w:r>
                            <w:r w:rsidR="006B550B"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MX"/>
                              </w:rPr>
                              <w:t>en progra</w:t>
                            </w:r>
                            <w:r w:rsidR="00CC73FB"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MX"/>
                              </w:rPr>
                              <w:t>mas como Dreamweaver, corel draw</w:t>
                            </w:r>
                            <w:r w:rsidR="006B550B"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MX"/>
                              </w:rPr>
                              <w:t>, Macromedia flash, visualestudio, sony vegas</w:t>
                            </w:r>
                            <w:r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MX"/>
                              </w:rPr>
                              <w:t>,</w:t>
                            </w:r>
                            <w:r w:rsidR="006B550B"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MX"/>
                              </w:rPr>
                              <w:t xml:space="preserve"> autocad y paquetería de adobe (ilustrator, Photoshop, afterefects)</w:t>
                            </w:r>
                            <w:r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MX"/>
                              </w:rPr>
                              <w:t xml:space="preserve"> branding y conocimientos en contabilidad</w:t>
                            </w:r>
                            <w:r w:rsidR="006B550B"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MX"/>
                              </w:rPr>
                              <w:t>, soy propositivo enfocado objetivos y resultados.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48244" id="_x0000_s1047" type="#_x0000_t202" style="position:absolute;margin-left:-48.75pt;margin-top:228.75pt;width:535.3pt;height:59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" filled="f" stroked="f">
                <v:textbox>
                  <w:txbxContent>
                    <w:p w:rsidR="006134D8" w:rsidRPr="00A34BBF" w:rsidRDefault="00A34BBF" w:rsidP="006134D8">
                      <w:pPr>
                        <w:spacing w:after="0"/>
                        <w:jc w:val="both"/>
                        <w:rPr>
                          <w:rFonts w:ascii="Century Gothic" w:hAnsi="Century Gothic"/>
                          <w:color w:val="4C4C4C"/>
                          <w:sz w:val="20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color w:val="4C4C4C"/>
                          <w:sz w:val="20"/>
                        </w:rPr>
                        <w:t>Estudiante de mercadoctencia estrategica especialis</w:t>
                      </w:r>
                      <w:r w:rsidR="006B550B">
                        <w:rPr>
                          <w:rFonts w:ascii="Century Gothic" w:hAnsi="Century Gothic"/>
                          <w:color w:val="4C4C4C"/>
                          <w:sz w:val="20"/>
                        </w:rPr>
                        <w:t>ta en elaboracion de publicidad</w:t>
                      </w:r>
                      <w:r>
                        <w:rPr>
                          <w:rFonts w:ascii="Century Gothic" w:hAnsi="Century Gothic"/>
                          <w:color w:val="4C4C4C"/>
                          <w:sz w:val="20"/>
                        </w:rPr>
                        <w:t xml:space="preserve">, diseño de logotipos, diseño de imágenes </w:t>
                      </w:r>
                      <w:r w:rsidR="006B550B">
                        <w:rPr>
                          <w:rFonts w:ascii="Century Gothic" w:hAnsi="Century Gothic"/>
                          <w:color w:val="4C4C4C"/>
                          <w:sz w:val="20"/>
                          <w:lang w:val="es-MX"/>
                        </w:rPr>
                        <w:t>en progra</w:t>
                      </w:r>
                      <w:r w:rsidR="00CC73FB">
                        <w:rPr>
                          <w:rFonts w:ascii="Century Gothic" w:hAnsi="Century Gothic"/>
                          <w:color w:val="4C4C4C"/>
                          <w:sz w:val="20"/>
                          <w:lang w:val="es-MX"/>
                        </w:rPr>
                        <w:t>mas como Dreamweaver, corel draw</w:t>
                      </w:r>
                      <w:r w:rsidR="006B550B">
                        <w:rPr>
                          <w:rFonts w:ascii="Century Gothic" w:hAnsi="Century Gothic"/>
                          <w:color w:val="4C4C4C"/>
                          <w:sz w:val="20"/>
                          <w:lang w:val="es-MX"/>
                        </w:rPr>
                        <w:t>, Macromedia flash, visualestudio, sony vegas</w:t>
                      </w:r>
                      <w:r>
                        <w:rPr>
                          <w:rFonts w:ascii="Century Gothic" w:hAnsi="Century Gothic"/>
                          <w:color w:val="4C4C4C"/>
                          <w:sz w:val="20"/>
                          <w:lang w:val="es-MX"/>
                        </w:rPr>
                        <w:t>,</w:t>
                      </w:r>
                      <w:r w:rsidR="006B550B">
                        <w:rPr>
                          <w:rFonts w:ascii="Century Gothic" w:hAnsi="Century Gothic"/>
                          <w:color w:val="4C4C4C"/>
                          <w:sz w:val="20"/>
                          <w:lang w:val="es-MX"/>
                        </w:rPr>
                        <w:t xml:space="preserve"> autocad y paquetería de adobe (ilustrator, Photoshop, afterefects)</w:t>
                      </w:r>
                      <w:r>
                        <w:rPr>
                          <w:rFonts w:ascii="Century Gothic" w:hAnsi="Century Gothic"/>
                          <w:color w:val="4C4C4C"/>
                          <w:sz w:val="20"/>
                          <w:lang w:val="es-MX"/>
                        </w:rPr>
                        <w:t xml:space="preserve"> branding y conocimientos en contabilidad</w:t>
                      </w:r>
                      <w:r w:rsidR="006B550B">
                        <w:rPr>
                          <w:rFonts w:ascii="Century Gothic" w:hAnsi="Century Gothic"/>
                          <w:color w:val="4C4C4C"/>
                          <w:sz w:val="20"/>
                          <w:lang w:val="es-MX"/>
                        </w:rPr>
                        <w:t>, soy propositivo enfocado objetivos y resultados.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38CB">
        <w:rPr>
          <w:noProof/>
          <w:lang w:val="es-MX" w:eastAsia="es-MX"/>
        </w:rPr>
        <w:drawing>
          <wp:anchor distT="0" distB="0" distL="114300" distR="114300" simplePos="0" relativeHeight="251648512" behindDoc="0" locked="0" layoutInCell="1" allowOverlap="1" wp14:anchorId="1E424BB0" wp14:editId="705E50C3">
            <wp:simplePos x="0" y="0"/>
            <wp:positionH relativeFrom="margin">
              <wp:align>center</wp:align>
            </wp:positionH>
            <wp:positionV relativeFrom="paragraph">
              <wp:posOffset>2208530</wp:posOffset>
            </wp:positionV>
            <wp:extent cx="133350" cy="133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d_2_resume_semana3_mexico_0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8C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D4D4106" wp14:editId="47C46A81">
                <wp:simplePos x="0" y="0"/>
                <wp:positionH relativeFrom="margin">
                  <wp:align>center</wp:align>
                </wp:positionH>
                <wp:positionV relativeFrom="paragraph">
                  <wp:posOffset>2112010</wp:posOffset>
                </wp:positionV>
                <wp:extent cx="6109397" cy="0"/>
                <wp:effectExtent l="0" t="0" r="24765" b="19050"/>
                <wp:wrapNone/>
                <wp:docPr id="197" name="Conector rec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04CE5" id="Conector recto 197" o:spid="_x0000_s1026" style="position:absolute;z-index:251721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6.3pt" to="481.05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" strokecolor="#6cc6c9" strokeweight="1.5pt">
                <v:stroke joinstyle="miter"/>
                <w10:wrap anchorx="margin"/>
              </v:line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5536C349" wp14:editId="30EE9AFE">
                <wp:simplePos x="0" y="0"/>
                <wp:positionH relativeFrom="margin">
                  <wp:posOffset>-241281</wp:posOffset>
                </wp:positionH>
                <wp:positionV relativeFrom="paragraph">
                  <wp:posOffset>2113915</wp:posOffset>
                </wp:positionV>
                <wp:extent cx="6138545" cy="311150"/>
                <wp:effectExtent l="0" t="0" r="0" b="0"/>
                <wp:wrapSquare wrapText="bothSides"/>
                <wp:docPr id="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54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49D" w:rsidRPr="00BD328E" w:rsidRDefault="00BD328E" w:rsidP="009B749D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 xml:space="preserve">Facebook: Felipe Serrano Muñoz </w:t>
                            </w:r>
                            <w:r w:rsidR="00AD5FC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="00AD5FC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 xml:space="preserve">     </w:t>
                            </w:r>
                            <w:r w:rsidR="00AD5FC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>T</w:t>
                            </w:r>
                            <w:r w:rsidR="009B749D" w:rsidRPr="009B749D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>witter</w:t>
                            </w:r>
                            <w:r w:rsidR="00AD5FC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  <w:t xml:space="preserve"> @FelipeSerranoM1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D6712" id="_x0000_s1047" type="#_x0000_t202" style="position:absolute;margin-left:-19pt;margin-top:166.45pt;width:483.35pt;height:24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" filled="f" stroked="f">
                <v:textbox>
                  <w:txbxContent>
                    <w:p w:rsidR="009B749D" w:rsidRPr="00BD328E" w:rsidRDefault="00BD328E" w:rsidP="009B749D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 xml:space="preserve">Facebook: Felipe Serrano Muñoz </w:t>
                      </w:r>
                      <w:r w:rsidR="00AD5FC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ab/>
                      </w:r>
                      <w:r w:rsidR="00AD5FC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 xml:space="preserve">     </w:t>
                      </w:r>
                      <w:r w:rsidR="00AD5FC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>T</w:t>
                      </w:r>
                      <w:r w:rsidR="009B749D" w:rsidRPr="009B749D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>witter</w:t>
                      </w:r>
                      <w:r w:rsidR="00AD5FC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  <w:t xml:space="preserve"> @FelipeSerranoM1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4CBCC316" wp14:editId="00950168">
                <wp:simplePos x="0" y="0"/>
                <wp:positionH relativeFrom="column">
                  <wp:posOffset>539420</wp:posOffset>
                </wp:positionH>
                <wp:positionV relativeFrom="paragraph">
                  <wp:posOffset>1921510</wp:posOffset>
                </wp:positionV>
                <wp:extent cx="2813274" cy="60025"/>
                <wp:effectExtent l="0" t="0" r="6350" b="0"/>
                <wp:wrapNone/>
                <wp:docPr id="201" name="Grupo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274" cy="60025"/>
                          <a:chOff x="0" y="0"/>
                          <a:chExt cx="2813274" cy="60025"/>
                        </a:xfrm>
                      </wpg:grpSpPr>
                      <wps:wsp>
                        <wps:cNvPr id="199" name="Elipse 199"/>
                        <wps:cNvSpPr/>
                        <wps:spPr>
                          <a:xfrm>
                            <a:off x="0" y="0"/>
                            <a:ext cx="60025" cy="60025"/>
                          </a:xfrm>
                          <a:prstGeom prst="ellipse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Elipse 200"/>
                        <wps:cNvSpPr/>
                        <wps:spPr>
                          <a:xfrm>
                            <a:off x="2753249" y="0"/>
                            <a:ext cx="60025" cy="60025"/>
                          </a:xfrm>
                          <a:prstGeom prst="ellipse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FE72C" id="Grupo 201" o:spid="_x0000_s1026" style="position:absolute;margin-left:42.45pt;margin-top:151.3pt;width:221.5pt;height:4.75pt;z-index:251727872" coordsize="2813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">
                <v:oval id="Elipse 199" o:spid="_x0000_s1027" style="position:absolute;width:600;height: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+Y0b8A&#10;AADcAAAADwAAAGRycy9kb3ducmV2LnhtbERPTYvCMBC9C/6HMMLeNHVhRaupiLDoVVc8D83Y1DaT&#10;2sTa3V9vBGFv83ifs1r3thYdtb50rGA6SUAQ506XXCg4/XyP5yB8QNZYOyYFv+RhnQ0HK0y1e/CB&#10;umMoRAxhn6ICE0KTSulzQxb9xDXEkbu41mKIsC2kbvERw20tP5NkJi2WHBsMNrQ1lFfHu1VQVBez&#10;s67rS9wcbmF3vn7J259SH6N+swQRqA//4rd7r+P8xQJez8QL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35jRvwAAANwAAAAPAAAAAAAAAAAAAAAAAJgCAABkcnMvZG93bnJl&#10;di54bWxQSwUGAAAAAAQABAD1AAAAhAMAAAAA&#10;" fillcolor="#6cc6c9" stroked="f" strokeweight="1pt">
                  <v:stroke joinstyle="miter"/>
                </v:oval>
                <v:oval id="Elipse 200" o:spid="_x0000_s1028" style="position:absolute;left:27532;width:600;height: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rFt78A&#10;AADcAAAADwAAAGRycy9kb3ducmV2LnhtbESPQYvCMBSE74L/ITzBm00VFKlGEUH0qi6eH82zqTYv&#10;tYm17q/fCAseh5n5hlmuO1uJlhpfOlYwTlIQxLnTJRcKfs670RyED8gaK8ek4E0e1qt+b4mZdi8+&#10;UnsKhYgQ9hkqMCHUmZQ+N2TRJ64mjt7VNRZDlE0hdYOvCLeVnKTpTFosOS4YrGlrKL+fnlZBcb+a&#10;vXVtV+Lm+Aj7y20qH79KDQfdZgEiUBe+4f/2QSuIRPiciUd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ysW3vwAAANwAAAAPAAAAAAAAAAAAAAAAAJgCAABkcnMvZG93bnJl&#10;di54bWxQSwUGAAAAAAQABAD1AAAAhAMAAAAA&#10;" fillcolor="#6cc6c9" stroked="f" strokeweight="1pt">
                  <v:stroke joinstyle="miter"/>
                </v:oval>
              </v:group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6F63A129" wp14:editId="5C2A8C71">
                <wp:simplePos x="0" y="0"/>
                <wp:positionH relativeFrom="margin">
                  <wp:align>center</wp:align>
                </wp:positionH>
                <wp:positionV relativeFrom="paragraph">
                  <wp:posOffset>1797685</wp:posOffset>
                </wp:positionV>
                <wp:extent cx="6562090" cy="311150"/>
                <wp:effectExtent l="0" t="0" r="0" b="0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49D" w:rsidRPr="00BD328E" w:rsidRDefault="00BD328E" w:rsidP="009B749D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Edad:     </w:t>
                            </w:r>
                            <w:r w:rsidR="005E7C68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  <w:t>23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  <w:t xml:space="preserve">       </w:t>
                            </w:r>
                            <w:r w:rsidR="00AD5FC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Teléfono/celular</w:t>
                            </w:r>
                            <w:r w:rsidR="009B749D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  <w:t>2464763203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  <w:t xml:space="preserve">         </w:t>
                            </w:r>
                            <w:r w:rsidR="009B749D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E-mail: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MX"/>
                              </w:rPr>
                              <w:t xml:space="preserve"> felipe.azul14@hotmail.com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3A129" id="_x0000_s1049" type="#_x0000_t202" style="position:absolute;margin-left:0;margin-top:141.55pt;width:516.7pt;height:24.5pt;z-index:2516761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" filled="f" stroked="f">
                <v:textbox>
                  <w:txbxContent>
                    <w:p w:rsidR="009B749D" w:rsidRPr="00BD328E" w:rsidRDefault="00BD328E" w:rsidP="009B749D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Edad:     </w:t>
                      </w:r>
                      <w:r w:rsidR="005E7C68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  <w:t>23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  <w:t xml:space="preserve">       </w:t>
                      </w:r>
                      <w:r w:rsidR="00AD5FC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Teléfono/celular</w:t>
                      </w:r>
                      <w:r w:rsidR="009B749D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:  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  <w:t>2464763203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  <w:t xml:space="preserve">         </w:t>
                      </w:r>
                      <w:r w:rsidR="009B749D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E-mail: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MX"/>
                        </w:rPr>
                        <w:t xml:space="preserve"> felipe.azul14@hotmail.com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675ABBAA" wp14:editId="1EDE6930">
                <wp:simplePos x="0" y="0"/>
                <wp:positionH relativeFrom="margin">
                  <wp:posOffset>304165</wp:posOffset>
                </wp:positionH>
                <wp:positionV relativeFrom="paragraph">
                  <wp:posOffset>1495425</wp:posOffset>
                </wp:positionV>
                <wp:extent cx="5153025" cy="1404620"/>
                <wp:effectExtent l="0" t="0" r="0" b="254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6C6" w:rsidRPr="00E046C6" w:rsidRDefault="00E046C6" w:rsidP="00E046C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E046C6"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</w:rPr>
                              <w:t>Calle</w:t>
                            </w:r>
                            <w:r w:rsidR="00BD328E"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  <w:lang w:val="es-MX"/>
                              </w:rPr>
                              <w:t xml:space="preserve"> 5 de Febrero #12</w:t>
                            </w:r>
                            <w:r w:rsidR="00BD328E"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</w:rPr>
                              <w:t>, Aquiahuac , 90733, Tetlatlahuca,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6930B" id="_x0000_s1049" type="#_x0000_t202" style="position:absolute;margin-left:23.95pt;margin-top:117.75pt;width:405.7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" filled="f" stroked="f">
                <v:textbox style="mso-fit-shape-to-text:t">
                  <w:txbxContent>
                    <w:p w:rsidR="00E046C6" w:rsidRPr="00E046C6" w:rsidRDefault="00E046C6" w:rsidP="00E046C6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</w:rPr>
                      </w:pPr>
                      <w:r w:rsidRPr="00E046C6"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</w:rPr>
                        <w:t>Calle</w:t>
                      </w:r>
                      <w:r w:rsidR="00BD328E"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  <w:lang w:val="es-MX"/>
                        </w:rPr>
                        <w:t xml:space="preserve"> 5 de Febrero #12</w:t>
                      </w:r>
                      <w:r w:rsidR="00BD328E"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</w:rPr>
                        <w:t>, Aquiahuac , 90733, Tetlatlahuca, Tlaxcala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557616A6" wp14:editId="2E4FD1B2">
                <wp:simplePos x="0" y="0"/>
                <wp:positionH relativeFrom="column">
                  <wp:posOffset>-441960</wp:posOffset>
                </wp:positionH>
                <wp:positionV relativeFrom="paragraph">
                  <wp:posOffset>1463040</wp:posOffset>
                </wp:positionV>
                <wp:extent cx="6581670" cy="281940"/>
                <wp:effectExtent l="0" t="0" r="0" b="381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670" cy="281940"/>
                          <a:chOff x="0" y="0"/>
                          <a:chExt cx="6550319" cy="282102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237486" y="0"/>
                            <a:ext cx="6070059" cy="282102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ángulo isósceles 7"/>
                        <wps:cNvSpPr/>
                        <wps:spPr>
                          <a:xfrm rot="16200000">
                            <a:off x="-19367" y="20548"/>
                            <a:ext cx="280670" cy="241935"/>
                          </a:xfrm>
                          <a:prstGeom prst="triangle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ángulo isósceles 8"/>
                        <wps:cNvSpPr/>
                        <wps:spPr>
                          <a:xfrm rot="5400000">
                            <a:off x="6288965" y="20548"/>
                            <a:ext cx="280671" cy="242036"/>
                          </a:xfrm>
                          <a:prstGeom prst="triangle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99EFC" id="Grupo 9" o:spid="_x0000_s1026" style="position:absolute;margin-left:-34.8pt;margin-top:115.2pt;width:518.25pt;height:22.2pt;z-index:251651072;mso-width-relative:margin" coordsize="65503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">
                <v:rect id="Rectángulo 6" o:spid="_x0000_s1027" style="position:absolute;left:2374;width:60701;height:28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05PcIA&#10;AADaAAAADwAAAGRycy9kb3ducmV2LnhtbESP3YrCMBSE7wXfIRxhb2RN/aHsVqOIuCD1St0HODSn&#10;P9qclCZq9enNwoKXw8x8wyxWnanFjVpXWVYwHkUgiDOrKy4U/J5+Pr9AOI+ssbZMCh7kYLXs9xaY&#10;aHvnA92OvhABwi5BBaX3TSKly0oy6Ea2IQ5ebluDPsi2kLrFe4CbWk6iKJYGKw4LJTa0KSm7HK9G&#10;QZrHs7NzU7kfbnP9TM/pd/eMlfoYdOs5CE+df4f/2zutIIa/K+EG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Tk9wgAAANoAAAAPAAAAAAAAAAAAAAAAAJgCAABkcnMvZG93&#10;bnJldi54bWxQSwUGAAAAAAQABAD1AAAAhwMAAAAA&#10;" fillcolor="#4b7f83" stroked="f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7" o:spid="_x0000_s1028" type="#_x0000_t5" style="position:absolute;left:-194;top:205;width:2807;height:241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BkMUA&#10;AADaAAAADwAAAGRycy9kb3ducmV2LnhtbESPT2vCQBTE7wW/w/KE3sxG22qIrtI/FHoQxehBb4/s&#10;MwnNvg3ZrUm+fbcg9DjMzG+Y1aY3tbhR6yrLCqZRDII4t7riQsHp+DlJQDiPrLG2TAoGcrBZjx5W&#10;mGrb8YFumS9EgLBLUUHpfZNK6fKSDLrINsTBu9rWoA+yLaRusQtwU8tZHM+lwYrDQokNvZeUf2c/&#10;RsHbi99eht1TdT7t7eyjf94WDhOlHsf96xKEp97/h+/tL61gAX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kGQxQAAANoAAAAPAAAAAAAAAAAAAAAAAJgCAABkcnMv&#10;ZG93bnJldi54bWxQSwUGAAAAAAQABAD1AAAAigMAAAAA&#10;" fillcolor="#4b7f83" stroked="f" strokeweight="1pt"/>
                <v:shape id="Triángulo isósceles 8" o:spid="_x0000_s1029" type="#_x0000_t5" style="position:absolute;left:62889;top:205;width:2807;height:242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l3sEA&#10;AADaAAAADwAAAGRycy9kb3ducmV2LnhtbESPQWsCMRSE70L/Q3gFL6JZexBZjVIUYa/VFvH22Dw3&#10;q5uXbRLX9d8bodDjMPPNMMt1bxvRkQ+1YwXTSQaCuHS65krB92E3noMIEVlj45gUPCjAevU2WGKu&#10;3Z2/qNvHSqQSDjkqMDG2uZShNGQxTFxLnLyz8xZjkr6S2uM9ldtGfmTZTFqsOS0YbGljqLzub1bB&#10;/KcvwmgrN5dgT94dj7ODv/wqNXzvPxcgIvXxP/xHFzpx8LqSb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h5d7BAAAA2gAAAA8AAAAAAAAAAAAAAAAAmAIAAGRycy9kb3du&#10;cmV2LnhtbFBLBQYAAAAABAAEAPUAAACGAwAAAAA=&#10;" fillcolor="#4b7f83" stroked="f" strokeweight="1pt"/>
              </v:group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472C6903" wp14:editId="0DC57FA5">
                <wp:simplePos x="0" y="0"/>
                <wp:positionH relativeFrom="margin">
                  <wp:align>center</wp:align>
                </wp:positionH>
                <wp:positionV relativeFrom="paragraph">
                  <wp:posOffset>772160</wp:posOffset>
                </wp:positionV>
                <wp:extent cx="2927985" cy="1404620"/>
                <wp:effectExtent l="0" t="0" r="571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BF1" w:rsidRDefault="00BD328E" w:rsidP="00983BF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68686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686868"/>
                                <w:sz w:val="40"/>
                                <w:szCs w:val="40"/>
                              </w:rPr>
                              <w:t>Felipe Serrano Muñoz</w:t>
                            </w:r>
                          </w:p>
                          <w:p w:rsidR="00983BF1" w:rsidRPr="00BD328E" w:rsidRDefault="00BD328E" w:rsidP="00983BF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686868"/>
                                <w:sz w:val="30"/>
                                <w:szCs w:val="30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686868"/>
                                <w:sz w:val="30"/>
                                <w:szCs w:val="30"/>
                              </w:rPr>
                              <w:t>Merc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686868"/>
                                <w:sz w:val="30"/>
                                <w:szCs w:val="30"/>
                                <w:lang w:val="es-MX"/>
                              </w:rPr>
                              <w:t>adotecnia Estratégica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70664E" id="_x0000_s1050" type="#_x0000_t202" style="position:absolute;margin-left:0;margin-top:60.8pt;width:230.55pt;height:110.6pt;z-index:2516459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" stroked="f">
                <v:textbox style="mso-fit-shape-to-text:t">
                  <w:txbxContent>
                    <w:p w:rsidR="00983BF1" w:rsidRDefault="00BD328E" w:rsidP="00983BF1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686868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686868"/>
                          <w:sz w:val="40"/>
                          <w:szCs w:val="40"/>
                        </w:rPr>
                        <w:t>Felipe Serrano Muñoz</w:t>
                      </w:r>
                    </w:p>
                    <w:p w:rsidR="00983BF1" w:rsidRPr="00BD328E" w:rsidRDefault="00BD328E" w:rsidP="00983BF1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686868"/>
                          <w:sz w:val="30"/>
                          <w:szCs w:val="30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686868"/>
                          <w:sz w:val="30"/>
                          <w:szCs w:val="30"/>
                        </w:rPr>
                        <w:t>Merc</w:t>
                      </w:r>
                      <w:r>
                        <w:rPr>
                          <w:rFonts w:ascii="Century Gothic" w:hAnsi="Century Gothic"/>
                          <w:i/>
                          <w:color w:val="686868"/>
                          <w:sz w:val="30"/>
                          <w:szCs w:val="30"/>
                          <w:lang w:val="es-MX"/>
                        </w:rPr>
                        <w:t>adotecnia Estratégica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CBE9177" wp14:editId="65DF68BB">
                <wp:simplePos x="0" y="0"/>
                <wp:positionH relativeFrom="page">
                  <wp:align>left</wp:align>
                </wp:positionH>
                <wp:positionV relativeFrom="paragraph">
                  <wp:posOffset>7298055</wp:posOffset>
                </wp:positionV>
                <wp:extent cx="3783506" cy="412439"/>
                <wp:effectExtent l="0" t="0" r="7620" b="698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3506" cy="412439"/>
                          <a:chOff x="0" y="0"/>
                          <a:chExt cx="3783506" cy="412439"/>
                        </a:xfrm>
                      </wpg:grpSpPr>
                      <wps:wsp>
                        <wps:cNvPr id="259" name="Rectángulo redondeado 259"/>
                        <wps:cNvSpPr/>
                        <wps:spPr>
                          <a:xfrm>
                            <a:off x="405442" y="51759"/>
                            <a:ext cx="2988945" cy="360680"/>
                          </a:xfrm>
                          <a:prstGeom prst="round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Rectángulo 257"/>
                        <wps:cNvSpPr/>
                        <wps:spPr>
                          <a:xfrm>
                            <a:off x="0" y="0"/>
                            <a:ext cx="3783506" cy="145915"/>
                          </a:xfrm>
                          <a:prstGeom prst="rect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Redondear rectángulo de esquina del mismo lado 261"/>
                        <wps:cNvSpPr/>
                        <wps:spPr>
                          <a:xfrm rot="10800000">
                            <a:off x="448574" y="0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A0821" id="Group 4" o:spid="_x0000_s1026" style="position:absolute;margin-left:0;margin-top:574.65pt;width:297.9pt;height:32.5pt;z-index:251694080;mso-position-horizontal:left;mso-position-horizontal-relative:page" coordsize="37835,4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">
                <v:roundrect id="Rectángulo redondeado 259" o:spid="_x0000_s1027" style="position:absolute;left:4054;top:517;width:29889;height:36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IOsUA&#10;AADcAAAADwAAAGRycy9kb3ducmV2LnhtbESPQWvCQBSE74X+h+UVems2FRSNriFUSttTTdqDx0f2&#10;mQSzb2N2q4m/visIHoeZ+YZZpYNpxYl611hW8BrFIIhLqxuuFPz+vL/MQTiPrLG1TApGcpCuHx9W&#10;mGh75pxOha9EgLBLUEHtfZdI6cqaDLrIdsTB29veoA+yr6Tu8RzgppWTOJ5Jgw2HhRo7equpPBR/&#10;RsFHlk93tG03lkZtjt/6coy/Nko9Pw3ZEoSnwd/Dt/anVjCZLuB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og6xQAAANwAAAAPAAAAAAAAAAAAAAAAAJgCAABkcnMv&#10;ZG93bnJldi54bWxQSwUGAAAAAAQABAD1AAAAigMAAAAA&#10;" fillcolor="#dadada" stroked="f" strokeweight="1pt">
                  <v:stroke joinstyle="miter"/>
                </v:roundrect>
                <v:rect id="Rectángulo 257" o:spid="_x0000_s1028" style="position:absolute;width:37835;height:1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eJeMIA&#10;AADcAAAADwAAAGRycy9kb3ducmV2LnhtbESP3WoCMRSE7wt9h3AK3tVslVrZGsWKC1760wc4bI6b&#10;pcnJsifq9u2bguDlMDPfMIvVELy6Ui9tZANv4wIUcR1ty42B71P1OgclCdmij0wGfklgtXx+WmBp&#10;440PdD2mRmUIS4kGXEpdqbXUjgLKOHbE2TvHPmDKsm+07fGW4cHrSVHMdMCW84LDjjaO6p/jJRgI&#10;VbxMu6/duvKFHJzbyv7kxZjRy7D+BJVoSI/wvb2zBibvH/B/Jh8B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94l4wgAAANwAAAAPAAAAAAAAAAAAAAAAAJgCAABkcnMvZG93&#10;bnJldi54bWxQSwUGAAAAAAQABAD1AAAAhwMAAAAA&#10;" fillcolor="#6cc6c9" stroked="f" strokeweight="1pt"/>
                <v:shape id="Redondear rectángulo de esquina del mismo lado 261" o:spid="_x0000_s1029" style="position:absolute;left:4485;width:29058;height:3613;rotation:180;visibility:visible;mso-wrap-style:square;v-text-anchor:middle" coordsize="2905760,36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DIMUA&#10;AADcAAAADwAAAGRycy9kb3ducmV2LnhtbESPT4vCMBTE7wv7HcJb8LamVZC1a5T9w4IXwY0e9vho&#10;nm2weSlNtrbf3giCx2FmfsOsNoNrRE9dsJ4V5NMMBHHpjeVKwfHw8/oGIkRkg41nUjBSgM36+WmF&#10;hfEX/qVex0okCIcCFdQxtoWUoazJYZj6ljh5J985jEl2lTQdXhLcNXKWZQvp0HJaqLGlr5rKs/53&#10;Cub68zv8lTbfL7Ol7cedPm71qNTkZfh4BxFpiI/wvb01CmaLHG5n0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IMgxQAAANwAAAAPAAAAAAAAAAAAAAAAAJgCAABkcnMv&#10;ZG93bnJldi54bWxQSwUGAAAAAAQABAD1AAAAigMAAAAA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  <w10:wrap anchorx="page"/>
              </v:group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46C1BA5B" wp14:editId="11170888">
                <wp:simplePos x="0" y="0"/>
                <wp:positionH relativeFrom="column">
                  <wp:posOffset>940435</wp:posOffset>
                </wp:positionH>
                <wp:positionV relativeFrom="paragraph">
                  <wp:posOffset>8150860</wp:posOffset>
                </wp:positionV>
                <wp:extent cx="1125220" cy="150495"/>
                <wp:effectExtent l="19050" t="19050" r="17780" b="20955"/>
                <wp:wrapNone/>
                <wp:docPr id="279" name="Grupo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" cy="150495"/>
                          <a:chOff x="0" y="0"/>
                          <a:chExt cx="1125415" cy="150725"/>
                        </a:xfrm>
                      </wpg:grpSpPr>
                      <wps:wsp>
                        <wps:cNvPr id="280" name="Elipse 280"/>
                        <wps:cNvSpPr/>
                        <wps:spPr>
                          <a:xfrm>
                            <a:off x="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Elipse 282"/>
                        <wps:cNvSpPr/>
                        <wps:spPr>
                          <a:xfrm>
                            <a:off x="24116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Elipse 283"/>
                        <wps:cNvSpPr/>
                        <wps:spPr>
                          <a:xfrm>
                            <a:off x="492369" y="0"/>
                            <a:ext cx="150495" cy="15049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Elipse 284"/>
                        <wps:cNvSpPr/>
                        <wps:spPr>
                          <a:xfrm>
                            <a:off x="733529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Elipse 285"/>
                        <wps:cNvSpPr/>
                        <wps:spPr>
                          <a:xfrm>
                            <a:off x="974690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01558" id="Grupo 279" o:spid="_x0000_s1026" style="position:absolute;margin-left:74.05pt;margin-top:641.8pt;width:88.6pt;height:11.85pt;z-index:251718656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">
                <v:oval id="Elipse 280" o:spid="_x0000_s1027" style="position:absolute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Hf8AA&#10;AADcAAAADwAAAGRycy9kb3ducmV2LnhtbERPS0vEMBC+C/6HMII3N3EFt9RNi7oonroP9T40Y1Ns&#10;JqXJ7tZ/7xwEjx/fe13PYVAnmlIf2cLtwoAibqPrubPw8f5yU4BKGdnhEJks/FCCurq8WGPp4pn3&#10;dDrkTkkIpxIt+JzHUuvUegqYFnEkFu4rTgGzwKnTbsKzhIdBL4251wF7lgaPIz17ar8Px2Bhs7vb&#10;rMxn84TN9tXvdXNsjZTb66v58QFUpjn/i//cb87CspD5ckaOg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NHf8AAAADcAAAADwAAAAAAAAAAAAAAAACYAgAAZHJzL2Rvd25y&#10;ZXYueG1sUEsFBgAAAAAEAAQA9QAAAIUDAAAAAA==&#10;" fillcolor="#4b7f83" strokecolor="#4b7f83" strokeweight="2.25pt">
                  <v:stroke joinstyle="miter"/>
                </v:oval>
                <v:oval id="Elipse 282" o:spid="_x0000_s1028" style="position:absolute;left:2411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18k8IA&#10;AADcAAAADwAAAGRycy9kb3ducmV2LnhtbESPS2sCMRSF94L/IVyhO006BSujUdpKi6tpfe0vk+tk&#10;cHIzTKKO/94UCl0ezuPjLFa9a8SVulB71vA8USCIS29qrjQc9p/jGYgQkQ02nknDnQKslsPBAnPj&#10;b7yl6y5WIo1wyFGDjbHNpQylJYdh4lvi5J185zAm2VXSdHhL466RmVJT6bDmRLDY0oel8ry7OA3r&#10;n5f1qzoW71h8f9mtLC6lSnD9NOrf5iAi9fE//NfeGA3ZLIPf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XyTwgAAANwAAAAPAAAAAAAAAAAAAAAAAJgCAABkcnMvZG93&#10;bnJldi54bWxQSwUGAAAAAAQABAD1AAAAhwMAAAAA&#10;" fillcolor="#4b7f83" strokecolor="#4b7f83" strokeweight="2.25pt">
                  <v:stroke joinstyle="miter"/>
                </v:oval>
                <v:oval id="Elipse 283" o:spid="_x0000_s1029" style="position:absolute;left:4923;width:1505;height:1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ZCMIA&#10;AADcAAAADwAAAGRycy9kb3ducmV2LnhtbESPS2sCMRSF94X+h3CF7mqiQpXRKLbS0tX43l8m18ng&#10;5GaYRJ3++0YQXB7O4+PMFp2rxZXaUHnWMOgrEMSFNxWXGg777/cJiBCRDdaeScMfBVjMX19mmBl/&#10;4y1dd7EUaYRDhhpsjE0mZSgsOQx93xAn7+RbhzHJtpSmxVsad7UcKvUhHVacCBYb+rJUnHcXp2G1&#10;Ga3G6ph/Yr7+sVuZXwqV4Pqt1y2nICJ18Rl+tH+NhuFkBPcz6Qj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dkIwgAAANwAAAAPAAAAAAAAAAAAAAAAAJgCAABkcnMvZG93&#10;bnJldi54bWxQSwUGAAAAAAQABAD1AAAAhwMAAAAA&#10;" fillcolor="#4b7f83" strokecolor="#4b7f83" strokeweight="2.25pt">
                  <v:stroke joinstyle="miter"/>
                </v:oval>
                <v:oval id="Elipse 284" o:spid="_x0000_s1030" style="position:absolute;left:7335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2gwccA&#10;AADcAAAADwAAAGRycy9kb3ducmV2LnhtbESPS2sCQRCE74H8h6EDucVZJYisjhJDDDn4wAeS3Jqd&#10;zu4mOz2bnVbXf58RBI9FVX1FjSatq9SRmlB6NtDtJKCIM29Lzg3strOnAaggyBYrz2TgTAEm4/u7&#10;EabWn3hNx43kKkI4pGigEKlTrUNWkMPQ8TVx9L5941CibHJtGzxFuKt0L0n62mHJcaHAml4Lyn43&#10;B2fA8mp++Cy39kf+3t+mdrnYf83EmMeH9mUISqiVW/ja/rAGeoNnuJyJR0CP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NoMHHAAAA3AAAAA8AAAAAAAAAAAAAAAAAmAIAAGRy&#10;cy9kb3ducmV2LnhtbFBLBQYAAAAABAAEAPUAAACMAwAAAAA=&#10;" filled="f" strokecolor="#4b7f83" strokeweight="2.25pt">
                  <v:stroke joinstyle="miter"/>
                </v:oval>
                <v:oval id="Elipse 285" o:spid="_x0000_s1031" style="position:absolute;left:9746;width:1508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EFWscA&#10;AADcAAAADwAAAGRycy9kb3ducmV2LnhtbESPS2sCQRCE74H8h6EDucVZhYisjhJDDDn4wAeS3Jqd&#10;zu4mOz2bnVbXf58RBI9FVX1FjSatq9SRmlB6NtDtJKCIM29Lzg3strOnAaggyBYrz2TgTAEm4/u7&#10;EabWn3hNx43kKkI4pGigEKlTrUNWkMPQ8TVx9L5941CibHJtGzxFuKt0L0n62mHJcaHAml4Lyn43&#10;B2fA8mp++Cy39kf+3t+mdrnYf83EmMeH9mUISqiVW/ja/rAGeoNnuJyJR0CP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BBVrHAAAA3AAAAA8AAAAAAAAAAAAAAAAAmAIAAGRy&#10;cy9kb3ducmV2LnhtbFBLBQYAAAAABAAEAPUAAACMAwAAAAA=&#10;" filled="f" strokecolor="#4b7f83" strokeweight="2.25pt">
                  <v:stroke joinstyle="miter"/>
                </v:oval>
              </v:group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BAF0A38" wp14:editId="4527E4C1">
                <wp:simplePos x="0" y="0"/>
                <wp:positionH relativeFrom="column">
                  <wp:posOffset>1907971</wp:posOffset>
                </wp:positionH>
                <wp:positionV relativeFrom="paragraph">
                  <wp:posOffset>8470265</wp:posOffset>
                </wp:positionV>
                <wp:extent cx="150469" cy="150265"/>
                <wp:effectExtent l="0" t="0" r="0" b="0"/>
                <wp:wrapNone/>
                <wp:docPr id="25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69" cy="150265"/>
                        </a:xfrm>
                        <a:prstGeom prst="ellipse">
                          <a:avLst/>
                        </a:prstGeom>
                        <a:solidFill>
                          <a:srgbClr val="4B7F83"/>
                        </a:solidFill>
                        <a:ln w="28575">
                          <a:solidFill>
                            <a:srgbClr val="4B7F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C21103" id="Elipse 25" o:spid="_x0000_s1026" style="position:absolute;margin-left:150.25pt;margin-top:666.95pt;width:11.85pt;height:11.8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" fillcolor="#4b7f83" strokecolor="#4b7f83" strokeweight="2.25pt">
                <v:stroke joinstyle="miter"/>
              </v:oval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267F94DC" wp14:editId="077E801C">
                <wp:simplePos x="0" y="0"/>
                <wp:positionH relativeFrom="column">
                  <wp:posOffset>929640</wp:posOffset>
                </wp:positionH>
                <wp:positionV relativeFrom="paragraph">
                  <wp:posOffset>9262745</wp:posOffset>
                </wp:positionV>
                <wp:extent cx="1125220" cy="150495"/>
                <wp:effectExtent l="19050" t="19050" r="17780" b="20955"/>
                <wp:wrapNone/>
                <wp:docPr id="286" name="Grupo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" cy="150495"/>
                          <a:chOff x="0" y="0"/>
                          <a:chExt cx="1125415" cy="150725"/>
                        </a:xfrm>
                      </wpg:grpSpPr>
                      <wps:wsp>
                        <wps:cNvPr id="287" name="Elipse 287"/>
                        <wps:cNvSpPr/>
                        <wps:spPr>
                          <a:xfrm>
                            <a:off x="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Elipse 192"/>
                        <wps:cNvSpPr/>
                        <wps:spPr>
                          <a:xfrm>
                            <a:off x="24116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Elipse 193"/>
                        <wps:cNvSpPr/>
                        <wps:spPr>
                          <a:xfrm>
                            <a:off x="492369" y="0"/>
                            <a:ext cx="150495" cy="15049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Elipse 194"/>
                        <wps:cNvSpPr/>
                        <wps:spPr>
                          <a:xfrm>
                            <a:off x="733529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Elipse 195"/>
                        <wps:cNvSpPr/>
                        <wps:spPr>
                          <a:xfrm>
                            <a:off x="974690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03EC8" id="Grupo 286" o:spid="_x0000_s1026" style="position:absolute;margin-left:73.2pt;margin-top:729.35pt;width:88.6pt;height:11.85pt;z-index:251720704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">
                <v:oval id="Elipse 287" o:spid="_x0000_s1027" style="position:absolute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fC8IA&#10;AADcAAAADwAAAGRycy9kb3ducmV2LnhtbESPS2sCMRSF90L/Q7hCd5poocpoFFtp6Wp87y+T62Rw&#10;cjNMok7/fVMQXB7O4+PMl52rxY3aUHnWMBoqEMSFNxWXGo6Hr8EURIjIBmvPpOGXAiwXL705Zsbf&#10;eUe3fSxFGuGQoQYbY5NJGQpLDsPQN8TJO/vWYUyyLaVp8Z7GXS3HSr1LhxUngsWGPi0Vl/3VaVhv&#10;39YTdco/MN98253Mr4VKcP3a71YzEJG6+Aw/2j9Gw3g6gf8z6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t8LwgAAANwAAAAPAAAAAAAAAAAAAAAAAJgCAABkcnMvZG93&#10;bnJldi54bWxQSwUGAAAAAAQABAD1AAAAhwMAAAAA&#10;" fillcolor="#4b7f83" strokecolor="#4b7f83" strokeweight="2.25pt">
                  <v:stroke joinstyle="miter"/>
                </v:oval>
                <v:oval id="Elipse 192" o:spid="_x0000_s1028" style="position:absolute;left:2411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GLMsUA&#10;AADcAAAADwAAAGRycy9kb3ducmV2LnhtbESPS2vDMBCE74X+B7GB3hopKeThRAltQ0tPbp3HfbE2&#10;lom1MpaSOP++ChR622Vm55tdrnvXiAt1ofasYTRUIIhLb2quNOx3H88zECEiG2w8k4YbBVivHh+W&#10;mBl/5YIu21iJFMIhQw02xjaTMpSWHIahb4mTdvSdw5jWrpKmw2sKd40cKzWRDmtOBIstvVsqT9uz&#10;07D5edlM1SF/w/z70xYyP5cqwfXToH9dgIjUx3/z3/WXSfXnY7g/kya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YsyxQAAANwAAAAPAAAAAAAAAAAAAAAAAJgCAABkcnMv&#10;ZG93bnJldi54bWxQSwUGAAAAAAQABAD1AAAAigMAAAAA&#10;" fillcolor="#4b7f83" strokecolor="#4b7f83" strokeweight="2.25pt">
                  <v:stroke joinstyle="miter"/>
                </v:oval>
                <v:oval id="Elipse 193" o:spid="_x0000_s1029" style="position:absolute;left:4923;width:1505;height:1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0uqcQA&#10;AADcAAAADwAAAGRycy9kb3ducmV2LnhtbESPS2/CMBCE70j8B2srcQO7IPWRYhAPgTiFR9v7Kt7G&#10;UeN1FBtI/z2uhMRtVzM73+x03rlaXKgNlWcNzyMFgrjwpuJSw9fnZvgGIkRkg7Vn0vBHAeazfm+K&#10;mfFXPtLlFEuRQjhkqMHG2GRShsKSwzDyDXHSfnzrMKa1LaVp8ZrCXS3HSr1IhxUngsWGVpaK39PZ&#10;aVgfJutX9Z0vMd9v7VHm50IluB48dYsPEJG6+DDfr3cm1X+fwP8za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NLqnEAAAA3AAAAA8AAAAAAAAAAAAAAAAAmAIAAGRycy9k&#10;b3ducmV2LnhtbFBLBQYAAAAABAAEAPUAAACJAwAAAAA=&#10;" fillcolor="#4b7f83" strokecolor="#4b7f83" strokeweight="2.25pt">
                  <v:stroke joinstyle="miter"/>
                </v:oval>
                <v:oval id="Elipse 194" o:spid="_x0000_s1030" style="position:absolute;left:7335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XYMQA&#10;AADcAAAADwAAAGRycy9kb3ducmV2LnhtbERPS2vCQBC+C/0PyxR6001LEU1dpS21ePBBtYjehuyY&#10;pM3OptlR03/fFYTe5uN7zmjSukqdqAmlZwP3vQQUceZtybmBz820OwAVBNli5ZkM/FKAyfimM8LU&#10;+jN/0GktuYohHFI0UIjUqdYhK8hh6PmaOHIH3ziUCJtc2wbPMdxV+iFJ+tphybGhwJpeC8q+10dn&#10;wPJqftyVG/slP+9vL3a52O6nYszdbfv8BEqolX/x1T2zcf7wES7PxAv0+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xV2DEAAAA3AAAAA8AAAAAAAAAAAAAAAAAmAIAAGRycy9k&#10;b3ducmV2LnhtbFBLBQYAAAAABAAEAPUAAACJAwAAAAA=&#10;" filled="f" strokecolor="#4b7f83" strokeweight="2.25pt">
                  <v:stroke joinstyle="miter"/>
                </v:oval>
                <v:oval id="Elipse 195" o:spid="_x0000_s1031" style="position:absolute;left:9746;width:1508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3y+8QA&#10;AADcAAAADwAAAGRycy9kb3ducmV2LnhtbERPS2vCQBC+C/0PyxR6000LFU1dpS21ePBBtYjehuyY&#10;pM3OptlR03/fFYTe5uN7zmjSukqdqAmlZwP3vQQUceZtybmBz820OwAVBNli5ZkM/FKAyfimM8LU&#10;+jN/0GktuYohHFI0UIjUqdYhK8hh6PmaOHIH3ziUCJtc2wbPMdxV+iFJ+tphybGhwJpeC8q+10dn&#10;wPJqftyVG/slP+9vL3a52O6nYszdbfv8BEqolX/x1T2zcf7wES7PxAv0+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98vvEAAAA3AAAAA8AAAAAAAAAAAAAAAAAmAIAAGRycy9k&#10;b3ducmV2LnhtbFBLBQYAAAAABAAEAPUAAACJAwAAAAA=&#10;" filled="f" strokecolor="#4b7f83" strokeweight="2.25pt">
                  <v:stroke joinstyle="miter"/>
                </v:oval>
              </v:group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1B0570E4" wp14:editId="3AC88F94">
                <wp:simplePos x="0" y="0"/>
                <wp:positionH relativeFrom="column">
                  <wp:posOffset>923290</wp:posOffset>
                </wp:positionH>
                <wp:positionV relativeFrom="paragraph">
                  <wp:posOffset>8867775</wp:posOffset>
                </wp:positionV>
                <wp:extent cx="1125220" cy="150495"/>
                <wp:effectExtent l="19050" t="19050" r="17780" b="20955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" cy="150495"/>
                          <a:chOff x="0" y="0"/>
                          <a:chExt cx="1125415" cy="150725"/>
                        </a:xfrm>
                      </wpg:grpSpPr>
                      <wps:wsp>
                        <wps:cNvPr id="13" name="Elipse 13"/>
                        <wps:cNvSpPr/>
                        <wps:spPr>
                          <a:xfrm>
                            <a:off x="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Elipse 14"/>
                        <wps:cNvSpPr/>
                        <wps:spPr>
                          <a:xfrm>
                            <a:off x="24116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Elipse 18"/>
                        <wps:cNvSpPr/>
                        <wps:spPr>
                          <a:xfrm>
                            <a:off x="492369" y="0"/>
                            <a:ext cx="150495" cy="15049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Elipse 23"/>
                        <wps:cNvSpPr/>
                        <wps:spPr>
                          <a:xfrm>
                            <a:off x="733529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Elipse 24"/>
                        <wps:cNvSpPr/>
                        <wps:spPr>
                          <a:xfrm>
                            <a:off x="974690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9C474" id="Grupo 5" o:spid="_x0000_s1026" style="position:absolute;margin-left:72.7pt;margin-top:698.25pt;width:88.6pt;height:11.85pt;z-index:251778048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">
                <v:oval id="Elipse 13" o:spid="_x0000_s1027" style="position:absolute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/a0sQA&#10;AADbAAAADwAAAGRycy9kb3ducmV2LnhtbESPzWrDMBCE74G8g9hAb4mUBprgRjZJQ0tPbn7a+2Jt&#10;LRNrZSwlcd++KhRy22Vm55tdF4NrxZX60HjWMJ8pEMSVNw3XGj5Pr9MViBCRDbaeScMPBSjy8WiN&#10;mfE3PtD1GGuRQjhkqMHG2GVShsqSwzDzHXHSvn3vMKa1r6Xp8ZbCXSsflXqSDhtOBIsdvViqzseL&#10;07DbL3ZL9VVusfx4swdZXiqV4PphMmyeQUQa4t38f/1uUv0F/P2SBp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f2tLEAAAA2wAAAA8AAAAAAAAAAAAAAAAAmAIAAGRycy9k&#10;b3ducmV2LnhtbFBLBQYAAAAABAAEAPUAAACJAwAAAAA=&#10;" fillcolor="#4b7f83" strokecolor="#4b7f83" strokeweight="2.25pt">
                  <v:stroke joinstyle="miter"/>
                </v:oval>
                <v:oval id="Elipse 14" o:spid="_x0000_s1028" style="position:absolute;left:2411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ZCpsQA&#10;AADbAAAADwAAAGRycy9kb3ducmV2LnhtbESPzW7CMBCE75V4B2uReis2bUVRwCAoatVTaPi5r+Il&#10;jojXUWwgffsaqVJvu5rZ+Wbny9414kpdqD1rGI8UCOLSm5orDYf9x9MURIjIBhvPpOGHAiwXg4c5&#10;ZsbfuKDrLlYihXDIUIONsc2kDKUlh2HkW+KknXznMKa1q6Tp8JbCXSOflZpIhzUngsWW3i2V593F&#10;adh8v2ze1DFfY779tIXML6VKcP047FczEJH6+G/+u/4yqf4r3H9JA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2QqbEAAAA2wAAAA8AAAAAAAAAAAAAAAAAmAIAAGRycy9k&#10;b3ducmV2LnhtbFBLBQYAAAAABAAEAPUAAACJAwAAAAA=&#10;" fillcolor="#4b7f83" strokecolor="#4b7f83" strokeweight="2.25pt">
                  <v:stroke joinstyle="miter"/>
                </v:oval>
                <v:oval id="Elipse 18" o:spid="_x0000_s1029" style="position:absolute;left:4923;width:1505;height:1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tIo8IA&#10;AADbAAAADwAAAGRycy9kb3ducmV2LnhtbESPTW/CMAyG75P4D5EncRvJNolNhYDG0NBOHbDtbjWm&#10;qdY4VROg+/f4gMTNlt+Px/PlEFp1oj41kS08Tgwo4iq6hmsLP98fD6+gUkZ22EYmC/+UYLkY3c2x&#10;cPHMOzrtc60khFOBFnzOXaF1qjwFTJPYEcvtEPuAWda+1q7Hs4SHVj8ZM9UBG5YGjx29e6r+9sdg&#10;Yb19Xr+Y33KF5dfG73R5rIyU2/H98DYDlWnIN/HV/ekEX2DlFxlALy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0ijwgAAANsAAAAPAAAAAAAAAAAAAAAAAJgCAABkcnMvZG93&#10;bnJldi54bWxQSwUGAAAAAAQABAD1AAAAhwMAAAAA&#10;" fillcolor="#4b7f83" strokecolor="#4b7f83" strokeweight="2.25pt">
                  <v:stroke joinstyle="miter"/>
                </v:oval>
                <v:oval id="Elipse 23" o:spid="_x0000_s1030" style="position:absolute;left:7335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Qb8IA&#10;AADbAAAADwAAAGRycy9kb3ducmV2LnhtbESPy2rDMBBF94X8g5hAd42UBNriRDZ50NKV27z2gzWx&#10;TKyRsZTE/fuqUOjych+HuywG14ob9aHxrGE6USCIK28arjUcD29PryBCRDbYeiYN3xSgyEcPS8yM&#10;v/OObvtYizTCIUMNNsYukzJUlhyGie+Ik3f2vcOYZF9L0+M9jbtWzpR6lg4bTgSLHW0sVZf91WnY&#10;fs23L+pUrrH8fLc7WV4rleD6cTysFiAiDfE//Nf+MBpmc/j9kn6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cxBvwgAAANsAAAAPAAAAAAAAAAAAAAAAAJgCAABkcnMvZG93&#10;bnJldi54bWxQSwUGAAAAAAQABAD1AAAAhwMAAAAA&#10;" fillcolor="#4b7f83" strokecolor="#4b7f83" strokeweight="2.25pt">
                  <v:stroke joinstyle="miter"/>
                </v:oval>
                <v:oval id="Elipse 24" o:spid="_x0000_s1031" style="position:absolute;left:9746;width:1508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svR8UA&#10;AADbAAAADwAAAGRycy9kb3ducmV2LnhtbESPQWvCQBSE74L/YXmCN90oRUrqKm3R4kFbqqW0t0f2&#10;NYnNvo3Zp8Z/7wqFHoeZ+YaZzltXqRM1ofRsYDRMQBFn3pacG/jYLQf3oIIgW6w8k4ELBZjPup0p&#10;ptaf+Z1OW8lVhHBI0UAhUqdah6wgh2Hoa+Lo/fjGoUTZ5No2eI5wV+lxkky0w5LjQoE1PReU/W6P&#10;zoDlt/Xxq9zZvRxeFk/2dfP5vRRj+r328QGUUCv/4b/2yhoY38HtS/wBe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y9HxQAAANsAAAAPAAAAAAAAAAAAAAAAAJgCAABkcnMv&#10;ZG93bnJldi54bWxQSwUGAAAAAAQABAD1AAAAigMAAAAA&#10;" filled="f" strokecolor="#4b7f83" strokeweight="2.25pt">
                  <v:stroke joinstyle="miter"/>
                </v:oval>
              </v:group>
            </w:pict>
          </mc:Fallback>
        </mc:AlternateContent>
      </w:r>
      <w:r w:rsidR="009838CB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3B38F5CF" wp14:editId="133AE643">
                <wp:simplePos x="0" y="0"/>
                <wp:positionH relativeFrom="column">
                  <wp:posOffset>920750</wp:posOffset>
                </wp:positionH>
                <wp:positionV relativeFrom="paragraph">
                  <wp:posOffset>8464550</wp:posOffset>
                </wp:positionV>
                <wp:extent cx="1125220" cy="150495"/>
                <wp:effectExtent l="19050" t="19050" r="17780" b="20955"/>
                <wp:wrapNone/>
                <wp:docPr id="272" name="Grupo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" cy="150495"/>
                          <a:chOff x="0" y="0"/>
                          <a:chExt cx="1125415" cy="150725"/>
                        </a:xfrm>
                      </wpg:grpSpPr>
                      <wps:wsp>
                        <wps:cNvPr id="267" name="Elipse 267"/>
                        <wps:cNvSpPr/>
                        <wps:spPr>
                          <a:xfrm>
                            <a:off x="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Elipse 268"/>
                        <wps:cNvSpPr/>
                        <wps:spPr>
                          <a:xfrm>
                            <a:off x="24116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Elipse 269"/>
                        <wps:cNvSpPr/>
                        <wps:spPr>
                          <a:xfrm>
                            <a:off x="492369" y="0"/>
                            <a:ext cx="150495" cy="15049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Elipse 270"/>
                        <wps:cNvSpPr/>
                        <wps:spPr>
                          <a:xfrm>
                            <a:off x="733529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Elipse 271"/>
                        <wps:cNvSpPr/>
                        <wps:spPr>
                          <a:xfrm>
                            <a:off x="974690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55534" id="Grupo 272" o:spid="_x0000_s1026" style="position:absolute;margin-left:72.5pt;margin-top:666.5pt;width:88.6pt;height:11.85pt;z-index:251714560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">
                <v:oval id="Elipse 267" o:spid="_x0000_s1027" style="position:absolute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58cIA&#10;AADcAAAADwAAAGRycy9kb3ducmV2LnhtbESPS2sCMRSF94X+h3CF7jTRgspoFFtpcTW+95fJdTI4&#10;uRkmUaf/3hQKXR7O4+PMl52rxZ3aUHnWMBwoEMSFNxWXGk7Hr/4URIjIBmvPpOGHAiwXry9zzIx/&#10;8J7uh1iKNMIhQw02xiaTMhSWHIaBb4iTd/Gtw5hkW0rT4iONu1qOlBpLhxUngsWGPi0V18PNaVjv&#10;3tcTdc4/MN9+273Mb4VKcP3W61YzEJG6+B/+a2+MhtF4Ar9n0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jnxwgAAANwAAAAPAAAAAAAAAAAAAAAAAJgCAABkcnMvZG93&#10;bnJldi54bWxQSwUGAAAAAAQABAD1AAAAhwMAAAAA&#10;" fillcolor="#4b7f83" strokecolor="#4b7f83" strokeweight="2.25pt">
                  <v:stroke joinstyle="miter"/>
                </v:oval>
                <v:oval id="Elipse 268" o:spid="_x0000_s1028" style="position:absolute;left:2411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mtg8AA&#10;AADcAAAADwAAAGRycy9kb3ducmV2LnhtbERPTUvDQBC9C/6HZQRvdtcIrcRug1oUT2lT9T5kx2ww&#10;Oxuy2zb+e+cgeHy873U1h0GdaEp9ZAu3CwOKuI2u587Cx/vLzT2olJEdDpHJwg8lqDaXF2ssXTxz&#10;Q6dD7pSEcCrRgs95LLVOraeAaRFHYuG+4hQwC5w67SY8S3gYdGHMUgfsWRo8jvTsqf0+HIOF7f5u&#10;uzKf9RPWu1ff6PrYGim311fz4wOoTHP+F/+535yFYilr5YwcAb3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mtg8AAAADcAAAADwAAAAAAAAAAAAAAAACYAgAAZHJzL2Rvd25y&#10;ZXYueG1sUEsFBgAAAAAEAAQA9QAAAIUDAAAAAA==&#10;" fillcolor="#4b7f83" strokecolor="#4b7f83" strokeweight="2.25pt">
                  <v:stroke joinstyle="miter"/>
                </v:oval>
                <v:oval id="Elipse 269" o:spid="_x0000_s1029" style="position:absolute;left:4923;width:1505;height:1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IGMMA&#10;AADcAAAADwAAAGRycy9kb3ducmV2LnhtbESPS2sCMRSF94X+h3AL7jRRwdapUVpF6Wqsr/1lcjsZ&#10;nNwMk6jjv28KQpeH8/g4s0XnanGlNlSeNQwHCgRx4U3FpYbjYd1/AxEissHaM2m4U4DF/Plphpnx&#10;N97RdR9LkUY4ZKjBxthkUobCksMw8A1x8n586zAm2ZbStHhL466WI6Um0mHFiWCxoaWl4ry/OA2r&#10;7/HqVZ3yT8y3G7uT+aVQCa57L93HO4hIXfwPP9pfRsNoMoW/M+kI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UIGMMAAADcAAAADwAAAAAAAAAAAAAAAACYAgAAZHJzL2Rv&#10;d25yZXYueG1sUEsFBgAAAAAEAAQA9QAAAIgDAAAAAA==&#10;" fillcolor="#4b7f83" strokecolor="#4b7f83" strokeweight="2.25pt">
                  <v:stroke joinstyle="miter"/>
                </v:oval>
                <v:oval id="Elipse 270" o:spid="_x0000_s1030" style="position:absolute;left:7335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3WMEA&#10;AADcAAAADwAAAGRycy9kb3ducmV2LnhtbERPTU8CMRC9k/gfmjHxBq2YgFkpRCUaTguLep9sx+3G&#10;7XSzLbD+e+dgwvHlfa82Y+jUmYbURrZwPzOgiOvoWm4sfH68TR9BpYzssItMFn4pwWZ9M1lh4eKF&#10;Kzofc6MkhFOBFnzOfaF1qj0FTLPYEwv3HYeAWeDQaDfgRcJDp+fGLHTAlqXBY0+vnuqf4ylY2B4e&#10;tkvzVb5guX/3lS5PtZFye3c7Pj+ByjTmq/jfvXMW5kuZL2fkCO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N1jBAAAA3AAAAA8AAAAAAAAAAAAAAAAAmAIAAGRycy9kb3du&#10;cmV2LnhtbFBLBQYAAAAABAAEAPUAAACGAwAAAAA=&#10;" fillcolor="#4b7f83" strokecolor="#4b7f83" strokeweight="2.25pt">
                  <v:stroke joinstyle="miter"/>
                </v:oval>
                <v:oval id="Elipse 271" o:spid="_x0000_s1031" style="position:absolute;left:9746;width:1508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zfsYA&#10;AADcAAAADwAAAGRycy9kb3ducmV2LnhtbESPQWvCQBSE70L/w/KE3nSjB1uiq2ip0kNbqYro7ZF9&#10;Jmmzb9PsU9N/3y0UPA4z8w0zmbWuUhdqQunZwKCfgCLOvC05N7DbLnuPoIIgW6w8k4EfCjCb3nUm&#10;mFp/5Q+6bCRXEcIhRQOFSJ1qHbKCHIa+r4mjd/KNQ4myybVt8BrhrtLDJBlphyXHhQJreioo+9qc&#10;nQHL69fzodzaT/lePS/s+9v+uBRj7rvtfAxKqJVb+L/9Yg0MHwbwdyYeAT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9zfsYAAADcAAAADwAAAAAAAAAAAAAAAACYAgAAZHJz&#10;L2Rvd25yZXYueG1sUEsFBgAAAAAEAAQA9QAAAIsDAAAAAA==&#10;" filled="f" strokecolor="#4b7f83" strokeweight="2.25pt">
                  <v:stroke joinstyle="miter"/>
                </v:oval>
              </v:group>
            </w:pict>
          </mc:Fallback>
        </mc:AlternateContent>
      </w:r>
      <w:r w:rsidR="00213E90" w:rsidRPr="00953C4A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55A04692" wp14:editId="00C02BA8">
                <wp:simplePos x="0" y="0"/>
                <wp:positionH relativeFrom="margin">
                  <wp:posOffset>-561975</wp:posOffset>
                </wp:positionH>
                <wp:positionV relativeFrom="paragraph">
                  <wp:posOffset>7924800</wp:posOffset>
                </wp:positionV>
                <wp:extent cx="1230630" cy="1638300"/>
                <wp:effectExtent l="0" t="0" r="0" b="0"/>
                <wp:wrapNone/>
                <wp:docPr id="2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535" w:rsidRPr="00BB0535" w:rsidRDefault="00213E90" w:rsidP="00BB0535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Ingles</w:t>
                            </w:r>
                            <w:r w:rsidR="00BB0535" w:rsidRPr="00BB0535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B0535" w:rsidRPr="00BB0535" w:rsidRDefault="00213E90" w:rsidP="00BB0535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 xml:space="preserve">Paqueteria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  <w:lang w:val="es-MX"/>
                              </w:rPr>
                              <w:t>Office</w:t>
                            </w:r>
                            <w:r w:rsidR="00BB0535" w:rsidRPr="00BB0535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B0535" w:rsidRPr="00BB0535" w:rsidRDefault="00213E90" w:rsidP="00BB0535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  <w:lang w:val="es-MX"/>
                              </w:rPr>
                              <w:t>Corel Draw</w:t>
                            </w:r>
                            <w:r w:rsidR="00BB0535" w:rsidRPr="00BB0535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B0535" w:rsidRPr="00BB0535" w:rsidRDefault="00213E90" w:rsidP="00BB0535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Software 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  <w:lang w:val="es-MX"/>
                              </w:rPr>
                              <w:t>dobe</w:t>
                            </w:r>
                            <w:r w:rsidR="00BB0535" w:rsidRPr="00BB0535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B0535" w:rsidRPr="00953C4A" w:rsidRDefault="00BB0535" w:rsidP="00BB0535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D5594" id="_x0000_s1051" type="#_x0000_t202" style="position:absolute;margin-left:-44.25pt;margin-top:624pt;width:96.9pt;height:129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" filled="f" stroked="f">
                <v:textbox>
                  <w:txbxContent>
                    <w:p w:rsidR="00BB0535" w:rsidRPr="00BB0535" w:rsidRDefault="00213E90" w:rsidP="00BB0535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Ingles</w:t>
                      </w:r>
                      <w:r w:rsidR="00BB0535" w:rsidRPr="00BB0535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:</w:t>
                      </w:r>
                    </w:p>
                    <w:p w:rsidR="00BB0535" w:rsidRPr="00BB0535" w:rsidRDefault="00213E90" w:rsidP="00BB0535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 xml:space="preserve">Paqueteria </w:t>
                      </w: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  <w:lang w:val="es-MX"/>
                        </w:rPr>
                        <w:t>Office</w:t>
                      </w:r>
                      <w:r w:rsidR="00BB0535" w:rsidRPr="00BB0535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:</w:t>
                      </w:r>
                    </w:p>
                    <w:p w:rsidR="00BB0535" w:rsidRPr="00BB0535" w:rsidRDefault="00213E90" w:rsidP="00BB0535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  <w:lang w:val="es-MX"/>
                        </w:rPr>
                        <w:t>Corel Draw</w:t>
                      </w:r>
                      <w:r w:rsidR="00BB0535" w:rsidRPr="00BB0535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:</w:t>
                      </w:r>
                    </w:p>
                    <w:p w:rsidR="00BB0535" w:rsidRPr="00BB0535" w:rsidRDefault="00213E90" w:rsidP="00BB0535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Software A</w:t>
                      </w: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  <w:lang w:val="es-MX"/>
                        </w:rPr>
                        <w:t>dobe</w:t>
                      </w:r>
                      <w:r w:rsidR="00BB0535" w:rsidRPr="00BB0535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:</w:t>
                      </w:r>
                    </w:p>
                    <w:p w:rsidR="00BB0535" w:rsidRPr="00953C4A" w:rsidRDefault="00BB0535" w:rsidP="00BB0535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589" w:rsidRPr="00953C4A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67576C9F" wp14:editId="1FEF107E">
                <wp:simplePos x="0" y="0"/>
                <wp:positionH relativeFrom="margin">
                  <wp:posOffset>677545</wp:posOffset>
                </wp:positionH>
                <wp:positionV relativeFrom="paragraph">
                  <wp:posOffset>7614285</wp:posOffset>
                </wp:positionV>
                <wp:extent cx="1828800" cy="314960"/>
                <wp:effectExtent l="0" t="0" r="0" b="0"/>
                <wp:wrapSquare wrapText="bothSides"/>
                <wp:docPr id="3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589" w:rsidRPr="00C860D3" w:rsidRDefault="003C0589" w:rsidP="003C0589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0                             100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C8181" id="_x0000_s1052" type="#_x0000_t202" style="position:absolute;margin-left:53.35pt;margin-top:599.55pt;width:2in;height:24.8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" filled="f" stroked="f">
                <v:textbox>
                  <w:txbxContent>
                    <w:p w:rsidR="003C0589" w:rsidRPr="00C860D3" w:rsidRDefault="003C0589" w:rsidP="003C0589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0                             100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0589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315872F6" wp14:editId="293F2242">
                <wp:simplePos x="0" y="0"/>
                <wp:positionH relativeFrom="column">
                  <wp:posOffset>791257</wp:posOffset>
                </wp:positionH>
                <wp:positionV relativeFrom="paragraph">
                  <wp:posOffset>7888993</wp:posOffset>
                </wp:positionV>
                <wp:extent cx="1417534" cy="45719"/>
                <wp:effectExtent l="0" t="0" r="11430" b="31115"/>
                <wp:wrapNone/>
                <wp:docPr id="310" name="Grupo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534" cy="45719"/>
                          <a:chOff x="-10480" y="0"/>
                          <a:chExt cx="1417534" cy="133350"/>
                        </a:xfrm>
                      </wpg:grpSpPr>
                      <wps:wsp>
                        <wps:cNvPr id="303" name="Conector recto 303"/>
                        <wps:cNvCnPr/>
                        <wps:spPr>
                          <a:xfrm>
                            <a:off x="-10480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Conector recto 304"/>
                        <wps:cNvCnPr/>
                        <wps:spPr>
                          <a:xfrm>
                            <a:off x="225936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Conector recto 305"/>
                        <wps:cNvCnPr/>
                        <wps:spPr>
                          <a:xfrm>
                            <a:off x="462033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Conector recto 306"/>
                        <wps:cNvCnPr/>
                        <wps:spPr>
                          <a:xfrm>
                            <a:off x="698764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Conector recto 307"/>
                        <wps:cNvCnPr/>
                        <wps:spPr>
                          <a:xfrm>
                            <a:off x="934861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" name="Conector recto 308"/>
                        <wps:cNvCnPr/>
                        <wps:spPr>
                          <a:xfrm>
                            <a:off x="1170957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Conector recto 309"/>
                        <wps:cNvCnPr/>
                        <wps:spPr>
                          <a:xfrm>
                            <a:off x="1407054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D1CD2" id="Grupo 310" o:spid="_x0000_s1026" style="position:absolute;margin-left:62.3pt;margin-top:621.2pt;width:111.6pt;height:3.6pt;z-index:251773952;mso-width-relative:margin;mso-height-relative:margin" coordorigin="-104" coordsize="14175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">
                <v:line id="Conector recto 303" o:spid="_x0000_s1027" style="position:absolute;visibility:visible;mso-wrap-style:square" from="-104,0" to="-104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KkCsIAAADcAAAADwAAAGRycy9kb3ducmV2LnhtbESP3YrCMBSE7xd8h3AEb0QTFUSqUYog&#10;KKyIPw9waI5tsTkpTaz17c2CsJfDzHzDrDadrURLjS8da5iMFQjizJmScw236260AOEDssHKMWl4&#10;k4fNuvezwsS4F5+pvYRcRAj7BDUUIdSJlD4ryKIfu5o4enfXWAxRNrk0Db4i3FZyqtRcWiw5LhRY&#10;07ag7HF5Wg324Ib7Xf6wx98U77XiNj2cWq0H/S5dggjUhf/wt703GmZqBn9n4hGQ6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nKkCsIAAADcAAAADwAAAAAAAAAAAAAA&#10;AAChAgAAZHJzL2Rvd25yZXYueG1sUEsFBgAAAAAEAAQA+QAAAJADAAAAAA==&#10;" strokecolor="#4b7f83" strokeweight=".5pt">
                  <v:stroke joinstyle="miter"/>
                </v:line>
                <v:line id="Conector recto 304" o:spid="_x0000_s1028" style="position:absolute;visibility:visible;mso-wrap-style:square" from="2259,0" to="2259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s8fsQAAADcAAAADwAAAGRycy9kb3ducmV2LnhtbESPwWrDMBBE74H+g9hCLqGRkoZQ3CjB&#10;FAw2tIS4/YDF2tgm1spYiu3+fVUo9DjMzBvmcJptJ0YafOtYw2atQBBXzrRca/j6zJ5eQPiAbLBz&#10;TBq+ycPp+LA4YGLcxBcay1CLCGGfoIYmhD6R0lcNWfRr1xNH7+oGiyHKoZZmwCnCbSe3Su2lxZbj&#10;QoM9vTVU3cq71WALt8qz+mY/3lO89orHtDiPWi8f5/QVRKA5/If/2rnR8Kx28HsmHgF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mzx+xAAAANwAAAAPAAAAAAAAAAAA&#10;AAAAAKECAABkcnMvZG93bnJldi54bWxQSwUGAAAAAAQABAD5AAAAkgMAAAAA&#10;" strokecolor="#4b7f83" strokeweight=".5pt">
                  <v:stroke joinstyle="miter"/>
                </v:line>
                <v:line id="Conector recto 305" o:spid="_x0000_s1029" style="position:absolute;visibility:visible;mso-wrap-style:square" from="4620,0" to="462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eZ5cQAAADcAAAADwAAAGRycy9kb3ducmV2LnhtbESPwWrDMBBE74H+g9hCLqGRkpJQ3CjB&#10;FAw2tIS4/YDF2tgm1spYiu3+fVUo9DjMzBvmcJptJ0YafOtYw2atQBBXzrRca/j6zJ5eQPiAbLBz&#10;TBq+ycPp+LA4YGLcxBcay1CLCGGfoIYmhD6R0lcNWfRr1xNH7+oGiyHKoZZmwCnCbSe3Su2lxZbj&#10;QoM9vTVU3cq71WALt8qz+mY/3lO89orHtDiPWi8f5/QVRKA5/If/2rnR8Kx28HsmHgF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15nlxAAAANwAAAAPAAAAAAAAAAAA&#10;AAAAAKECAABkcnMvZG93bnJldi54bWxQSwUGAAAAAAQABAD5AAAAkgMAAAAA&#10;" strokecolor="#4b7f83" strokeweight=".5pt">
                  <v:stroke joinstyle="miter"/>
                </v:line>
                <v:line id="Conector recto 306" o:spid="_x0000_s1030" style="position:absolute;visibility:visible;mso-wrap-style:square" from="6987,0" to="6987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UHksIAAADcAAAADwAAAGRycy9kb3ducmV2LnhtbESP3YrCMBSE7xd8h3AEbxZNVBCpRimC&#10;oKCIPw9waI5tsTkpTaz17Y2wsJfDzHzDLNedrURLjS8daxiPFAjizJmScw2363Y4B+EDssHKMWl4&#10;k4f1qvezxMS4F5+pvYRcRAj7BDUUIdSJlD4ryKIfuZo4enfXWAxRNrk0Db4i3FZyotRMWiw5LhRY&#10;06ag7HF5Wg1273532/xhj4cU77XiNt2fWq0H/S5dgAjUhf/wX3tnNEzVDL5n4hGQq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gUHksIAAADcAAAADwAAAAAAAAAAAAAA&#10;AAChAgAAZHJzL2Rvd25yZXYueG1sUEsFBgAAAAAEAAQA+QAAAJADAAAAAA==&#10;" strokecolor="#4b7f83" strokeweight=".5pt">
                  <v:stroke joinstyle="miter"/>
                </v:line>
                <v:line id="Conector recto 307" o:spid="_x0000_s1031" style="position:absolute;visibility:visible;mso-wrap-style:square" from="9348,0" to="934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miCcQAAADcAAAADwAAAGRycy9kb3ducmV2LnhtbESPwWrDMBBE74H+g9hCLqGRkkJS3CjB&#10;FAw2tIS4/YDF2tgm1spYiu3+fVUo9DjMzBvmcJptJ0YafOtYw2atQBBXzrRca/j6zJ5eQPiAbLBz&#10;TBq+ycPp+LA4YGLcxBcay1CLCGGfoIYmhD6R0lcNWfRr1xNH7+oGiyHKoZZmwCnCbSe3Su2kxZbj&#10;QoM9vTVU3cq71WALt8qz+mY/3lO89orHtDiPWi8f5/QVRKA5/If/2rnR8Kz28HsmHgF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SaIJxAAAANwAAAAPAAAAAAAAAAAA&#10;AAAAAKECAABkcnMvZG93bnJldi54bWxQSwUGAAAAAAQABAD5AAAAkgMAAAAA&#10;" strokecolor="#4b7f83" strokeweight=".5pt">
                  <v:stroke joinstyle="miter"/>
                </v:line>
                <v:line id="Conector recto 308" o:spid="_x0000_s1032" style="position:absolute;visibility:visible;mso-wrap-style:square" from="11709,0" to="11709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Y2e78AAADcAAAADwAAAGRycy9kb3ducmV2LnhtbERPy4rCMBTdC/5DuIIbsckoyFCNUgRB&#10;YQbR8QMuze0Dm5vSZGr9e7MQXB7Oe7MbbCN66nztWMNXokAQ587UXGq4/R3m3yB8QDbYOCYNT/Kw&#10;245HG0yNe/CF+msoRQxhn6KGKoQ2ldLnFVn0iWuJI1e4zmKIsCul6fARw20jF0qtpMWaY0OFLe0r&#10;yu/Xf6vBntzseCjv9vcnw6JV3Genc6/1dDJkaxCBhvARv91Ho2Gp4tp4Jh4BuX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NY2e78AAADcAAAADwAAAAAAAAAAAAAAAACh&#10;AgAAZHJzL2Rvd25yZXYueG1sUEsFBgAAAAAEAAQA+QAAAI0DAAAAAA==&#10;" strokecolor="#4b7f83" strokeweight=".5pt">
                  <v:stroke joinstyle="miter"/>
                </v:line>
                <v:line id="Conector recto 309" o:spid="_x0000_s1033" style="position:absolute;visibility:visible;mso-wrap-style:square" from="14070,0" to="1407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qT4MQAAADcAAAADwAAAGRycy9kb3ducmV2LnhtbESPwWrDMBBE74H+g9hCLqGRkkJI3SjB&#10;FAw2tIS4/YDF2tgm1spYiu3+fVUo9DjMzBvmcJptJ0YafOtYw2atQBBXzrRca/j6zJ72IHxANtg5&#10;Jg3f5OF0fFgcMDFu4guNZahFhLBPUEMTQp9I6auGLPq164mjd3WDxRDlUEsz4BThtpNbpXbSYstx&#10;ocGe3hqqbuXdarCFW+VZfbMf7ylee8VjWpxHrZePc/oKItAc/sN/7dxoeFYv8HsmHgF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mpPgxAAAANwAAAAPAAAAAAAAAAAA&#10;AAAAAKECAABkcnMvZG93bnJldi54bWxQSwUGAAAAAAQABAD5AAAAkgMAAAAA&#10;" strokecolor="#4b7f83" strokeweight=".5pt">
                  <v:stroke joinstyle="miter"/>
                </v:line>
              </v:group>
            </w:pict>
          </mc:Fallback>
        </mc:AlternateContent>
      </w:r>
      <w:r w:rsidR="003C058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611FE1D" wp14:editId="2B4E8AF5">
                <wp:simplePos x="0" y="0"/>
                <wp:positionH relativeFrom="column">
                  <wp:posOffset>791110</wp:posOffset>
                </wp:positionH>
                <wp:positionV relativeFrom="paragraph">
                  <wp:posOffset>7911101</wp:posOffset>
                </wp:positionV>
                <wp:extent cx="1417834" cy="0"/>
                <wp:effectExtent l="0" t="0" r="30480" b="19050"/>
                <wp:wrapNone/>
                <wp:docPr id="302" name="Conector recto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83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7F8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6AF13" id="Conector recto 30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pt,622.9pt" to="173.95pt,6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" strokecolor="#4b7f83" strokeweight=".5pt">
                <v:stroke joinstyle="miter"/>
              </v:line>
            </w:pict>
          </mc:Fallback>
        </mc:AlternateContent>
      </w:r>
      <w:r w:rsidR="00C860D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F35AC8C" wp14:editId="49296501">
                <wp:simplePos x="0" y="0"/>
                <wp:positionH relativeFrom="column">
                  <wp:posOffset>483982</wp:posOffset>
                </wp:positionH>
                <wp:positionV relativeFrom="paragraph">
                  <wp:posOffset>6198870</wp:posOffset>
                </wp:positionV>
                <wp:extent cx="1001395" cy="262255"/>
                <wp:effectExtent l="0" t="0" r="8255" b="4445"/>
                <wp:wrapNone/>
                <wp:docPr id="256" name="Terminad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5CA7C" id="Terminador 256" o:spid="_x0000_s1026" type="#_x0000_t116" style="position:absolute;margin-left:38.1pt;margin-top:488.1pt;width:78.85pt;height:20.65pt;z-index:2516398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4ZoQIAAJk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" fillcolor="#6cc6c9" stroked="f" strokeweight="1pt"/>
            </w:pict>
          </mc:Fallback>
        </mc:AlternateContent>
      </w:r>
      <w:r w:rsidR="00C860D3" w:rsidRPr="00953C4A"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414B1CD" wp14:editId="38F5E887">
                <wp:simplePos x="0" y="0"/>
                <wp:positionH relativeFrom="margin">
                  <wp:posOffset>451485</wp:posOffset>
                </wp:positionH>
                <wp:positionV relativeFrom="paragraph">
                  <wp:posOffset>6177280</wp:posOffset>
                </wp:positionV>
                <wp:extent cx="1045210" cy="1404620"/>
                <wp:effectExtent l="0" t="0" r="0" b="254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C4A" w:rsidRPr="00953C4A" w:rsidRDefault="00017638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2016- 2018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14B1CD" id="_x0000_t202" coordsize="21600,21600" o:spt="202" path="m,l,21600r21600,l21600,xe">
                <v:stroke joinstyle="miter"/>
                <v:path gradientshapeok="t" o:connecttype="rect"/>
              </v:shapetype>
              <v:shape id="_x0000_s1054" type="#_x0000_t202" style="position:absolute;margin-left:35.55pt;margin-top:486.4pt;width:82.3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" filled="f" stroked="f">
                <v:textbox style="mso-fit-shape-to-text:t">
                  <w:txbxContent>
                    <w:p w:rsidR="00953C4A" w:rsidRPr="00953C4A" w:rsidRDefault="00017638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2016- 2018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4E01">
        <w:rPr>
          <w:noProof/>
          <w:lang w:val="es-MX" w:eastAsia="es-MX"/>
        </w:rPr>
        <w:drawing>
          <wp:anchor distT="0" distB="0" distL="114300" distR="114300" simplePos="0" relativeHeight="251641344" behindDoc="1" locked="0" layoutInCell="1" allowOverlap="1" wp14:anchorId="0A7C97B6" wp14:editId="68D4E9CC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69334" cy="242218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_2_resume_semana3_mexico_0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334" cy="2422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354E" w:rsidSect="00895B16">
      <w:pgSz w:w="11906" w:h="16838" w:code="9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1BF" w:rsidRDefault="00C651BF" w:rsidP="00383DEB">
      <w:pPr>
        <w:spacing w:after="0" w:line="240" w:lineRule="auto"/>
      </w:pPr>
      <w:r>
        <w:separator/>
      </w:r>
    </w:p>
  </w:endnote>
  <w:endnote w:type="continuationSeparator" w:id="0">
    <w:p w:rsidR="00C651BF" w:rsidRDefault="00C651BF" w:rsidP="0038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1BF" w:rsidRDefault="00C651BF" w:rsidP="00383DEB">
      <w:pPr>
        <w:spacing w:after="0" w:line="240" w:lineRule="auto"/>
      </w:pPr>
      <w:r>
        <w:separator/>
      </w:r>
    </w:p>
  </w:footnote>
  <w:footnote w:type="continuationSeparator" w:id="0">
    <w:p w:rsidR="00C651BF" w:rsidRDefault="00C651BF" w:rsidP="00383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MX" w:vendorID="64" w:dllVersion="6" w:nlCheck="1" w:checkStyle="1"/>
  <w:activeWritingStyle w:appName="MSWord" w:lang="es-419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8E"/>
    <w:rsid w:val="00017638"/>
    <w:rsid w:val="000F7161"/>
    <w:rsid w:val="00130717"/>
    <w:rsid w:val="001468FC"/>
    <w:rsid w:val="001E642F"/>
    <w:rsid w:val="00213E90"/>
    <w:rsid w:val="00275F03"/>
    <w:rsid w:val="0033060E"/>
    <w:rsid w:val="0033354E"/>
    <w:rsid w:val="00340404"/>
    <w:rsid w:val="00361992"/>
    <w:rsid w:val="00383DEB"/>
    <w:rsid w:val="00385645"/>
    <w:rsid w:val="003C0589"/>
    <w:rsid w:val="00504F36"/>
    <w:rsid w:val="005410E7"/>
    <w:rsid w:val="005943CD"/>
    <w:rsid w:val="005E7C68"/>
    <w:rsid w:val="006134D8"/>
    <w:rsid w:val="00653052"/>
    <w:rsid w:val="006B550B"/>
    <w:rsid w:val="007234DC"/>
    <w:rsid w:val="0074591A"/>
    <w:rsid w:val="0077557A"/>
    <w:rsid w:val="00797F2B"/>
    <w:rsid w:val="00895B16"/>
    <w:rsid w:val="008A4E01"/>
    <w:rsid w:val="008E50B4"/>
    <w:rsid w:val="00953C4A"/>
    <w:rsid w:val="009838CB"/>
    <w:rsid w:val="00983BF1"/>
    <w:rsid w:val="009B749D"/>
    <w:rsid w:val="00A27777"/>
    <w:rsid w:val="00A34BBF"/>
    <w:rsid w:val="00AD5FC0"/>
    <w:rsid w:val="00AF4773"/>
    <w:rsid w:val="00BB0535"/>
    <w:rsid w:val="00BD328E"/>
    <w:rsid w:val="00C404D0"/>
    <w:rsid w:val="00C651BF"/>
    <w:rsid w:val="00C860D3"/>
    <w:rsid w:val="00CA61E8"/>
    <w:rsid w:val="00CC73FB"/>
    <w:rsid w:val="00D25B62"/>
    <w:rsid w:val="00D614DF"/>
    <w:rsid w:val="00D81BC2"/>
    <w:rsid w:val="00DA162D"/>
    <w:rsid w:val="00E01D2F"/>
    <w:rsid w:val="00E046C6"/>
    <w:rsid w:val="00E44D64"/>
    <w:rsid w:val="00EC1A6E"/>
    <w:rsid w:val="00EC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7F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B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DEB"/>
  </w:style>
  <w:style w:type="paragraph" w:styleId="Piedepgina">
    <w:name w:val="footer"/>
    <w:basedOn w:val="Normal"/>
    <w:link w:val="PiedepginaCar"/>
    <w:uiPriority w:val="99"/>
    <w:unhideWhenUsed/>
    <w:rsid w:val="00383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DEB"/>
  </w:style>
  <w:style w:type="paragraph" w:styleId="Textodeglobo">
    <w:name w:val="Balloon Text"/>
    <w:basedOn w:val="Normal"/>
    <w:link w:val="TextodegloboCar"/>
    <w:uiPriority w:val="99"/>
    <w:semiHidden/>
    <w:unhideWhenUsed/>
    <w:rsid w:val="00775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Plantillas\Curr&#237;culum%20con%20fotograf&#237;a%20(dise&#241;o%20en%20verde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68621-0C86-4588-A01A-E6BD3A392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9E5F2-28AF-47E3-A2B0-DE01576642DF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customXml/itemProps3.xml><?xml version="1.0" encoding="utf-8"?>
<ds:datastoreItem xmlns:ds="http://schemas.openxmlformats.org/officeDocument/2006/customXml" ds:itemID="{99FCDB0F-5D40-4C39-86F9-2745CE3F0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con fotografía (diseño en verde)</Template>
  <TotalTime>0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2018-04-09T15:46:00Z</dcterms:created>
  <dcterms:modified xsi:type="dcterms:W3CDTF">2018-04-22T01:57:00Z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