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F6" w:rsidRDefault="00656F8B" w:rsidP="00A96FE3">
      <w:pPr>
        <w:pStyle w:val="Nombre"/>
        <w:pBdr>
          <w:top w:val="single" w:sz="4" w:space="9" w:color="418AB3" w:themeColor="accent1"/>
        </w:pBdr>
      </w:pPr>
      <w:r>
        <w:t>Espada luque, facundo</w:t>
      </w:r>
    </w:p>
    <w:tbl>
      <w:tblPr>
        <w:tblStyle w:val="Tabladecurrculo"/>
        <w:tblW w:w="5000" w:type="pct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757"/>
        <w:gridCol w:w="447"/>
        <w:gridCol w:w="7542"/>
      </w:tblGrid>
      <w:tr w:rsidR="00C91679" w:rsidRPr="001C00A5" w:rsidTr="00A96FE3">
        <w:tc>
          <w:tcPr>
            <w:tcW w:w="1757" w:type="dxa"/>
          </w:tcPr>
          <w:p w:rsidR="00C91679" w:rsidRPr="001C00A5" w:rsidRDefault="00C91679" w:rsidP="002A3ED4">
            <w:pPr>
              <w:pStyle w:val="Ttulo1"/>
              <w:jc w:val="center"/>
              <w:rPr>
                <w:sz w:val="28"/>
              </w:rPr>
            </w:pPr>
            <w:r w:rsidRPr="001C00A5">
              <w:rPr>
                <w:sz w:val="28"/>
                <w:lang w:bidi="es-ES"/>
              </w:rPr>
              <w:t>Datos Personales</w:t>
            </w:r>
          </w:p>
        </w:tc>
        <w:tc>
          <w:tcPr>
            <w:tcW w:w="447" w:type="dxa"/>
          </w:tcPr>
          <w:p w:rsidR="00C91679" w:rsidRPr="001C00A5" w:rsidRDefault="00C91679" w:rsidP="002A3ED4">
            <w:pPr>
              <w:jc w:val="center"/>
              <w:rPr>
                <w:sz w:val="28"/>
              </w:rPr>
            </w:pPr>
          </w:p>
        </w:tc>
        <w:tc>
          <w:tcPr>
            <w:tcW w:w="7542" w:type="dxa"/>
          </w:tcPr>
          <w:p w:rsidR="00656F8B" w:rsidRPr="001C00A5" w:rsidRDefault="00656F8B" w:rsidP="002A3ED4">
            <w:pPr>
              <w:pStyle w:val="Ttulo2"/>
              <w:rPr>
                <w:sz w:val="28"/>
              </w:rPr>
            </w:pPr>
            <w:r w:rsidRPr="001C00A5">
              <w:rPr>
                <w:sz w:val="28"/>
              </w:rPr>
              <w:t>Dirección: lourdes 1458, los polvorines</w:t>
            </w:r>
          </w:p>
          <w:p w:rsidR="00C91679" w:rsidRPr="001C00A5" w:rsidRDefault="00656F8B" w:rsidP="002A3ED4">
            <w:pPr>
              <w:pStyle w:val="Ttulo2"/>
              <w:rPr>
                <w:sz w:val="28"/>
              </w:rPr>
            </w:pPr>
            <w:r w:rsidRPr="001C00A5">
              <w:rPr>
                <w:sz w:val="28"/>
              </w:rPr>
              <w:t>teléfono</w:t>
            </w:r>
            <w:r w:rsidR="00FB4FFE" w:rsidRPr="001C00A5">
              <w:rPr>
                <w:sz w:val="28"/>
              </w:rPr>
              <w:t xml:space="preserve">s: 15-6799-3898, </w:t>
            </w:r>
            <w:r w:rsidRPr="001C00A5">
              <w:rPr>
                <w:sz w:val="28"/>
              </w:rPr>
              <w:t>4664-6604</w:t>
            </w:r>
          </w:p>
          <w:p w:rsidR="002A3ED4" w:rsidRPr="001C00A5" w:rsidRDefault="00656F8B" w:rsidP="002A3ED4">
            <w:pPr>
              <w:rPr>
                <w:b/>
                <w:color w:val="404040" w:themeColor="text1" w:themeTint="BF"/>
                <w:sz w:val="28"/>
              </w:rPr>
            </w:pPr>
            <w:r w:rsidRPr="001C00A5">
              <w:rPr>
                <w:b/>
                <w:color w:val="404040" w:themeColor="text1" w:themeTint="BF"/>
                <w:sz w:val="28"/>
              </w:rPr>
              <w:t>E-mail: espada.facu</w:t>
            </w:r>
            <w:r w:rsidRPr="001C00A5">
              <w:rPr>
                <w:sz w:val="28"/>
              </w:rPr>
              <w:t xml:space="preserve"> </w:t>
            </w:r>
            <w:r w:rsidRPr="001C00A5">
              <w:rPr>
                <w:b/>
                <w:color w:val="404040" w:themeColor="text1" w:themeTint="BF"/>
                <w:sz w:val="28"/>
              </w:rPr>
              <w:t>@gmail.com</w:t>
            </w:r>
          </w:p>
          <w:p w:rsidR="00FB4FFE" w:rsidRDefault="00FB4FFE" w:rsidP="002A3ED4">
            <w:pPr>
              <w:rPr>
                <w:b/>
                <w:color w:val="404040" w:themeColor="text1" w:themeTint="BF"/>
                <w:sz w:val="28"/>
              </w:rPr>
            </w:pPr>
            <w:r w:rsidRPr="001C00A5">
              <w:rPr>
                <w:b/>
                <w:color w:val="404040" w:themeColor="text1" w:themeTint="BF"/>
                <w:sz w:val="28"/>
              </w:rPr>
              <w:t>DNI: 41.467.450</w:t>
            </w:r>
          </w:p>
          <w:p w:rsidR="002A3ED4" w:rsidRPr="001C00A5" w:rsidRDefault="002A3ED4" w:rsidP="002A3ED4">
            <w:pPr>
              <w:rPr>
                <w:b/>
                <w:color w:val="404040" w:themeColor="text1" w:themeTint="BF"/>
                <w:sz w:val="28"/>
              </w:rPr>
            </w:pPr>
            <w:r>
              <w:rPr>
                <w:b/>
                <w:color w:val="404040" w:themeColor="text1" w:themeTint="BF"/>
                <w:sz w:val="28"/>
              </w:rPr>
              <w:t>Edad: 19              Nacimiento:30/10/1998</w:t>
            </w:r>
          </w:p>
        </w:tc>
      </w:tr>
      <w:tr w:rsidR="00C91679" w:rsidRPr="001C00A5" w:rsidTr="00A96FE3">
        <w:tc>
          <w:tcPr>
            <w:tcW w:w="1757" w:type="dxa"/>
          </w:tcPr>
          <w:p w:rsidR="00C91679" w:rsidRPr="001C00A5" w:rsidRDefault="00C91679" w:rsidP="00C91679">
            <w:pPr>
              <w:pStyle w:val="Ttulo1"/>
              <w:rPr>
                <w:sz w:val="28"/>
              </w:rPr>
            </w:pPr>
            <w:r w:rsidRPr="001C00A5">
              <w:rPr>
                <w:sz w:val="28"/>
                <w:lang w:bidi="es-ES"/>
              </w:rPr>
              <w:t>Aptitudes</w:t>
            </w:r>
          </w:p>
        </w:tc>
        <w:tc>
          <w:tcPr>
            <w:tcW w:w="447" w:type="dxa"/>
          </w:tcPr>
          <w:p w:rsidR="00C91679" w:rsidRPr="001C00A5" w:rsidRDefault="00C91679" w:rsidP="00C91679">
            <w:pPr>
              <w:rPr>
                <w:sz w:val="28"/>
              </w:rPr>
            </w:pPr>
          </w:p>
        </w:tc>
        <w:tc>
          <w:tcPr>
            <w:tcW w:w="7542" w:type="dxa"/>
          </w:tcPr>
          <w:sdt>
            <w:sdtPr>
              <w:rPr>
                <w:sz w:val="28"/>
              </w:rPr>
              <w:id w:val="-1116827610"/>
              <w15:repeatingSection/>
            </w:sdtPr>
            <w:sdtEndPr/>
            <w:sdtContent>
              <w:sdt>
                <w:sdtPr>
                  <w:rPr>
                    <w:sz w:val="28"/>
                  </w:rPr>
                  <w:id w:val="-2006429974"/>
                  <w:placeholder>
                    <w:docPart w:val="EEC1CE4DF90148CD9250E19D0C2311D5"/>
                  </w:placeholder>
                  <w15:repeatingSectionItem/>
                </w:sdtPr>
                <w:sdtEndPr/>
                <w:sdtContent>
                  <w:p w:rsidR="00C91679" w:rsidRPr="001C00A5" w:rsidRDefault="00852D23" w:rsidP="00C91679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Excelente disponibilidad</w:t>
                    </w:r>
                  </w:p>
                </w:sdtContent>
              </w:sdt>
              <w:sdt>
                <w:sdtPr>
                  <w:rPr>
                    <w:sz w:val="28"/>
                  </w:rPr>
                  <w:id w:val="664589972"/>
                  <w:placeholder>
                    <w:docPart w:val="EEC1CE4DF90148CD9250E19D0C2311D5"/>
                  </w:placeholder>
                  <w15:repeatingSectionItem/>
                </w:sdtPr>
                <w:sdtEndPr/>
                <w:sdtContent>
                  <w:p w:rsidR="00C91679" w:rsidRPr="001C00A5" w:rsidRDefault="00675F8F" w:rsidP="00C91679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Manejo de Word y Excel</w:t>
                    </w:r>
                  </w:p>
                </w:sdtContent>
              </w:sdt>
              <w:sdt>
                <w:sdtPr>
                  <w:rPr>
                    <w:sz w:val="28"/>
                  </w:rPr>
                  <w:id w:val="1641603760"/>
                  <w:placeholder>
                    <w:docPart w:val="EEC1CE4DF90148CD9250E19D0C2311D5"/>
                  </w:placeholder>
                  <w15:repeatingSectionItem/>
                </w:sdtPr>
                <w:sdtEndPr/>
                <w:sdtContent>
                  <w:bookmarkStart w:id="0" w:name="_GoBack" w:displacedByCustomXml="prev"/>
                  <w:bookmarkEnd w:id="0" w:displacedByCustomXml="prev"/>
                  <w:p w:rsidR="00C91679" w:rsidRPr="001C00A5" w:rsidRDefault="00675F8F" w:rsidP="0045176E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Niv</w:t>
                    </w:r>
                    <w:r w:rsidR="0045176E">
                      <w:rPr>
                        <w:sz w:val="28"/>
                      </w:rPr>
                      <w:t>el de inglés intermedio-avanzado</w:t>
                    </w:r>
                  </w:p>
                </w:sdtContent>
              </w:sdt>
            </w:sdtContent>
          </w:sdt>
        </w:tc>
      </w:tr>
      <w:tr w:rsidR="00C91679" w:rsidRPr="001C00A5" w:rsidTr="00A96FE3">
        <w:tc>
          <w:tcPr>
            <w:tcW w:w="1757" w:type="dxa"/>
          </w:tcPr>
          <w:p w:rsidR="00C91679" w:rsidRPr="001C00A5" w:rsidRDefault="00675F8F" w:rsidP="00C91679">
            <w:pPr>
              <w:pStyle w:val="Ttulo1"/>
              <w:rPr>
                <w:sz w:val="28"/>
              </w:rPr>
            </w:pPr>
            <w:r w:rsidRPr="001C00A5">
              <w:rPr>
                <w:sz w:val="28"/>
                <w:lang w:bidi="es-ES"/>
              </w:rPr>
              <w:t>Educación</w:t>
            </w:r>
          </w:p>
        </w:tc>
        <w:tc>
          <w:tcPr>
            <w:tcW w:w="447" w:type="dxa"/>
          </w:tcPr>
          <w:p w:rsidR="00C91679" w:rsidRPr="001C00A5" w:rsidRDefault="00C91679" w:rsidP="00C91679">
            <w:pPr>
              <w:rPr>
                <w:sz w:val="28"/>
              </w:rPr>
            </w:pPr>
          </w:p>
        </w:tc>
        <w:tc>
          <w:tcPr>
            <w:tcW w:w="754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8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14:ligatures w14:val="none"/>
                  </w:rPr>
                  <w:id w:val="830493898"/>
                  <w:placeholder>
                    <w:docPart w:val="58925713FA944A5FB179A60BD7ED1495"/>
                  </w:placeholder>
                  <w15:repeatingSectionItem/>
                </w:sdtPr>
                <w:sdtEndPr/>
                <w:sdtContent>
                  <w:p w:rsidR="00C91679" w:rsidRPr="001C00A5" w:rsidRDefault="00675F8F" w:rsidP="00C91679">
                    <w:pPr>
                      <w:pStyle w:val="Ttulo2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licenciatura en contador, universidad nacional de luján cr san miguel</w:t>
                    </w:r>
                    <w:r w:rsidR="00D8647C" w:rsidRPr="001C00A5">
                      <w:rPr>
                        <w:sz w:val="28"/>
                      </w:rPr>
                      <w:t>, Av. Ricardo Balbín 1617 San Miguel</w:t>
                    </w:r>
                  </w:p>
                  <w:p w:rsidR="00C91679" w:rsidRPr="001C00A5" w:rsidRDefault="00675F8F" w:rsidP="00C91679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2017</w:t>
                    </w:r>
                    <w:r w:rsidR="00D8647C" w:rsidRPr="001C00A5">
                      <w:rPr>
                        <w:sz w:val="28"/>
                      </w:rPr>
                      <w:t xml:space="preserve"> </w:t>
                    </w:r>
                    <w:r w:rsidRPr="001C00A5">
                      <w:rPr>
                        <w:sz w:val="28"/>
                      </w:rPr>
                      <w:t>-</w:t>
                    </w:r>
                    <w:r w:rsidR="00D8647C" w:rsidRPr="001C00A5">
                      <w:rPr>
                        <w:sz w:val="28"/>
                      </w:rPr>
                      <w:t xml:space="preserve"> a la fecha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14:ligatures w14:val="none"/>
                  </w:rPr>
                  <w:id w:val="1265197789"/>
                  <w:placeholder>
                    <w:docPart w:val="58925713FA944A5FB179A60BD7ED1495"/>
                  </w:placeholder>
                  <w15:repeatingSectionItem/>
                </w:sdtPr>
                <w:sdtEndPr/>
                <w:sdtContent>
                  <w:p w:rsidR="00C91679" w:rsidRPr="001C00A5" w:rsidRDefault="00D8647C" w:rsidP="00C91679">
                    <w:pPr>
                      <w:pStyle w:val="Ttulo2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inglés, institu</w:t>
                    </w:r>
                    <w:r w:rsidR="00FB4FFE" w:rsidRPr="001C00A5">
                      <w:rPr>
                        <w:sz w:val="28"/>
                      </w:rPr>
                      <w:t>t</w:t>
                    </w:r>
                    <w:r w:rsidRPr="001C00A5">
                      <w:rPr>
                        <w:sz w:val="28"/>
                      </w:rPr>
                      <w:t>o bcc, gral. mosconi 2645 los polvorines</w:t>
                    </w:r>
                  </w:p>
                  <w:p w:rsidR="00C91679" w:rsidRPr="001C00A5" w:rsidRDefault="00D8647C" w:rsidP="00C91679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 xml:space="preserve">2013 </w:t>
                    </w:r>
                    <w:r w:rsidR="0045176E">
                      <w:rPr>
                        <w:sz w:val="28"/>
                      </w:rPr>
                      <w:t>–</w:t>
                    </w:r>
                    <w:r w:rsidRPr="001C00A5">
                      <w:rPr>
                        <w:sz w:val="28"/>
                      </w:rPr>
                      <w:t xml:space="preserve"> </w:t>
                    </w:r>
                    <w:r w:rsidR="0045176E">
                      <w:rPr>
                        <w:sz w:val="28"/>
                      </w:rPr>
                      <w:t>a la fecha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14:ligatures w14:val="none"/>
                  </w:rPr>
                  <w:id w:val="-1552451659"/>
                  <w:placeholder>
                    <w:docPart w:val="58925713FA944A5FB179A60BD7ED1495"/>
                  </w:placeholder>
                  <w15:repeatingSectionItem/>
                </w:sdtPr>
                <w:sdtEndPr/>
                <w:sdtContent>
                  <w:p w:rsidR="00C91679" w:rsidRPr="001C00A5" w:rsidRDefault="00D8647C" w:rsidP="00C91679">
                    <w:pPr>
                      <w:pStyle w:val="Ttulo2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Bachiller en economía y administración, instituto adventista los polvorines, talcahuano 3180 los polvorines</w:t>
                    </w:r>
                  </w:p>
                  <w:p w:rsidR="00C91679" w:rsidRPr="001C00A5" w:rsidRDefault="00FB4FFE" w:rsidP="00FB4FFE">
                    <w:pPr>
                      <w:pStyle w:val="Textodecurrculo"/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>2011-2016</w:t>
                    </w:r>
                  </w:p>
                </w:sdtContent>
              </w:sdt>
            </w:sdtContent>
          </w:sdt>
        </w:tc>
      </w:tr>
      <w:tr w:rsidR="00C91679" w:rsidRPr="001C00A5" w:rsidTr="00C91679">
        <w:trPr>
          <w:trHeight w:val="1970"/>
        </w:trPr>
        <w:tc>
          <w:tcPr>
            <w:tcW w:w="1757" w:type="dxa"/>
          </w:tcPr>
          <w:p w:rsidR="00C91679" w:rsidRPr="001C00A5" w:rsidRDefault="00FB4FFE" w:rsidP="00C91679">
            <w:pPr>
              <w:pStyle w:val="Ttulo1"/>
              <w:rPr>
                <w:sz w:val="28"/>
              </w:rPr>
            </w:pPr>
            <w:r w:rsidRPr="001C00A5">
              <w:rPr>
                <w:sz w:val="28"/>
                <w:lang w:bidi="es-ES"/>
              </w:rPr>
              <w:t>trabajos previos</w:t>
            </w:r>
          </w:p>
        </w:tc>
        <w:tc>
          <w:tcPr>
            <w:tcW w:w="447" w:type="dxa"/>
          </w:tcPr>
          <w:p w:rsidR="00C91679" w:rsidRPr="001C00A5" w:rsidRDefault="00C91679" w:rsidP="00C91679">
            <w:pPr>
              <w:rPr>
                <w:sz w:val="28"/>
              </w:rPr>
            </w:pPr>
          </w:p>
        </w:tc>
        <w:tc>
          <w:tcPr>
            <w:tcW w:w="7542" w:type="dxa"/>
          </w:tcPr>
          <w:sdt>
            <w:sdtPr>
              <w:rPr>
                <w:bCs/>
                <w:caps/>
                <w:sz w:val="28"/>
              </w:rPr>
              <w:id w:val="-691765356"/>
              <w15:repeatingSection/>
            </w:sdtPr>
            <w:sdtEndPr>
              <w:rPr>
                <w:bCs w:val="0"/>
                <w:caps w:val="0"/>
              </w:rPr>
            </w:sdtEndPr>
            <w:sdtContent>
              <w:sdt>
                <w:sdtPr>
                  <w:rPr>
                    <w:bCs/>
                    <w:caps/>
                    <w:sz w:val="28"/>
                  </w:rPr>
                  <w:id w:val="-1126388115"/>
                  <w:placeholder>
                    <w:docPart w:val="58925713FA944A5FB179A60BD7ED1495"/>
                  </w:placeholder>
                  <w15:repeatingSectionItem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C91679" w:rsidRPr="001C00A5" w:rsidRDefault="00FB4FFE" w:rsidP="00FB4FFE">
                    <w:pPr>
                      <w:rPr>
                        <w:sz w:val="28"/>
                      </w:rPr>
                    </w:pPr>
                    <w:r w:rsidRPr="001C00A5">
                      <w:rPr>
                        <w:sz w:val="28"/>
                      </w:rPr>
                      <w:t xml:space="preserve">No cuento con experiencia en </w:t>
                    </w:r>
                    <w:r w:rsidR="0045176E">
                      <w:rPr>
                        <w:sz w:val="28"/>
                      </w:rPr>
                      <w:t>trabajos formales previos, sin embargo tengo excelentes aptitudes para el aprendizaje y he enseñado de forma particular diversas asignaturas del secundario.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14:ligatures w14:val="none"/>
                  </w:rPr>
                  <w:id w:val="-2023390931"/>
                  <w:placeholder>
                    <w:docPart w:val="58925713FA944A5FB179A60BD7ED1495"/>
                  </w:placeholder>
                  <w15:repeatingSectionItem/>
                </w:sdtPr>
                <w:sdtEndPr/>
                <w:sdtContent>
                  <w:p w:rsidR="00C91679" w:rsidRPr="001C00A5" w:rsidRDefault="00C91679" w:rsidP="00C91679">
                    <w:pPr>
                      <w:pStyle w:val="Ttulo2"/>
                      <w:rPr>
                        <w:sz w:val="28"/>
                      </w:rPr>
                    </w:pPr>
                  </w:p>
                  <w:p w:rsidR="00C91679" w:rsidRPr="001C00A5" w:rsidRDefault="002C6AB6" w:rsidP="00FB4FFE">
                    <w:pPr>
                      <w:rPr>
                        <w:sz w:val="28"/>
                      </w:rPr>
                    </w:pPr>
                  </w:p>
                </w:sdtContent>
              </w:sdt>
            </w:sdtContent>
          </w:sdt>
        </w:tc>
      </w:tr>
    </w:tbl>
    <w:p w:rsidR="00E563F6" w:rsidRDefault="00E563F6"/>
    <w:sectPr w:rsidR="00E563F6" w:rsidSect="00C132EB">
      <w:footerReference w:type="defaul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B6" w:rsidRDefault="002C6AB6">
      <w:pPr>
        <w:spacing w:before="0" w:after="0" w:line="240" w:lineRule="auto"/>
      </w:pPr>
      <w:r>
        <w:separator/>
      </w:r>
    </w:p>
  </w:endnote>
  <w:endnote w:type="continuationSeparator" w:id="0">
    <w:p w:rsidR="002C6AB6" w:rsidRDefault="002C6A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Tabla de pie de página"/>
    </w:tblPr>
    <w:tblGrid>
      <w:gridCol w:w="4868"/>
      <w:gridCol w:w="4878"/>
    </w:tblGrid>
    <w:tr w:rsidR="00BC07B1">
      <w:tc>
        <w:tcPr>
          <w:tcW w:w="5148" w:type="dxa"/>
        </w:tcPr>
        <w:p w:rsidR="00BC07B1" w:rsidRDefault="00BC07B1">
          <w:pPr>
            <w:pStyle w:val="Piedepgina"/>
          </w:pPr>
          <w:r>
            <w:rPr>
              <w:lang w:bidi="es-ES"/>
            </w:rPr>
            <w:t xml:space="preserve">Página | </w:t>
          </w: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656F8B">
            <w:rPr>
              <w:noProof/>
              <w:lang w:bidi="es-ES"/>
            </w:rPr>
            <w:t>2</w:t>
          </w:r>
          <w:r>
            <w:rPr>
              <w:lang w:bidi="es-ES"/>
            </w:rPr>
            <w:fldChar w:fldCharType="end"/>
          </w:r>
        </w:p>
      </w:tc>
      <w:sdt>
        <w:sdtPr>
          <w:alias w:val="Su nombre"/>
          <w:tag w:val=""/>
          <w:id w:val="-1352728942"/>
          <w:placeholder>
            <w:docPart w:val="3145353291B54C9A817AFC6F78B25C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BC07B1" w:rsidRDefault="00BC07B1">
              <w:pPr>
                <w:pStyle w:val="Piedepgina"/>
                <w:jc w:val="right"/>
              </w:pPr>
              <w:r>
                <w:t>Facundo</w:t>
              </w:r>
            </w:p>
          </w:tc>
        </w:sdtContent>
      </w:sdt>
    </w:tr>
  </w:tbl>
  <w:p w:rsidR="00BC07B1" w:rsidRDefault="00BC07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B6" w:rsidRDefault="002C6AB6">
      <w:pPr>
        <w:spacing w:before="0" w:after="0" w:line="240" w:lineRule="auto"/>
      </w:pPr>
      <w:r>
        <w:separator/>
      </w:r>
    </w:p>
  </w:footnote>
  <w:footnote w:type="continuationSeparator" w:id="0">
    <w:p w:rsidR="002C6AB6" w:rsidRDefault="002C6A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B1"/>
    <w:rsid w:val="001C00A5"/>
    <w:rsid w:val="001D6F5B"/>
    <w:rsid w:val="002A3ED4"/>
    <w:rsid w:val="002C6AB6"/>
    <w:rsid w:val="003434A5"/>
    <w:rsid w:val="003C1201"/>
    <w:rsid w:val="003D60ED"/>
    <w:rsid w:val="003E462E"/>
    <w:rsid w:val="003F6A92"/>
    <w:rsid w:val="0045176E"/>
    <w:rsid w:val="006257EC"/>
    <w:rsid w:val="00656F8B"/>
    <w:rsid w:val="00675F8F"/>
    <w:rsid w:val="00852D23"/>
    <w:rsid w:val="008D7F98"/>
    <w:rsid w:val="00981720"/>
    <w:rsid w:val="009F47C9"/>
    <w:rsid w:val="00A96FE3"/>
    <w:rsid w:val="00B422FD"/>
    <w:rsid w:val="00BC07B1"/>
    <w:rsid w:val="00C132EB"/>
    <w:rsid w:val="00C6712D"/>
    <w:rsid w:val="00C91679"/>
    <w:rsid w:val="00D8647C"/>
    <w:rsid w:val="00DC4822"/>
    <w:rsid w:val="00E563F6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A1C98-8632-4D25-9EEF-A8C7A3CD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1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adecurrculo">
    <w:name w:val="Tabla de currículo"/>
    <w:basedOn w:val="Tab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">
    <w:name w:val="Tabla de cart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is">
    <w:name w:val="Emphasis"/>
    <w:basedOn w:val="Fuentedeprrafopredeter"/>
    <w:unhideWhenUsed/>
    <w:qFormat/>
    <w:rPr>
      <w:color w:val="418AB3" w:themeColor="accent1"/>
    </w:rPr>
  </w:style>
  <w:style w:type="paragraph" w:customStyle="1" w:styleId="Informacindecontacto">
    <w:name w:val="Información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bre">
    <w:name w:val="Nombr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character" w:customStyle="1" w:styleId="Ttulo1Car">
    <w:name w:val="Título 1 Car"/>
    <w:basedOn w:val="Fuentedeprrafopredeter"/>
    <w:link w:val="Ttulo1"/>
    <w:rsid w:val="00C91679"/>
    <w:rPr>
      <w:rFonts w:asciiTheme="majorHAnsi" w:eastAsiaTheme="majorEastAsia" w:hAnsiTheme="majorHAnsi" w:cstheme="majorBidi"/>
      <w:caps/>
      <w:color w:val="418AB3" w:themeColor="accent1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0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0A5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do\AppData\Roaming\Microsoft\Templates\Curr&#237;culum%20vitae%20funcional%20(dise&#241;o%20sencill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45353291B54C9A817AFC6F78B25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5675-B2F2-4225-9EA4-E8CCD7E6D971}"/>
      </w:docPartPr>
      <w:docPartBody>
        <w:p w:rsidR="00E562EE" w:rsidRDefault="00E562EE">
          <w:pPr>
            <w:pStyle w:val="3145353291B54C9A817AFC6F78B25CE6"/>
          </w:pPr>
          <w:r>
            <w:rPr>
              <w:lang w:bidi="es-ES"/>
            </w:rPr>
            <w:t>Aquí puede incluir su GPA y un resumen de su trabajo de clase relevante, sus premios y sus condecoraciones.</w:t>
          </w:r>
        </w:p>
      </w:docPartBody>
    </w:docPart>
    <w:docPart>
      <w:docPartPr>
        <w:name w:val="EEC1CE4DF90148CD9250E19D0C23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9495-B96F-43BF-AFAD-7CCED219824F}"/>
      </w:docPartPr>
      <w:docPartBody>
        <w:p w:rsidR="00E562EE" w:rsidRDefault="00E562EE" w:rsidP="00E562EE">
          <w:pPr>
            <w:pStyle w:val="EEC1CE4DF90148CD9250E19D0C2311D5"/>
          </w:pPr>
          <w:r>
            <w:rPr>
              <w:lang w:bidi="es-ES"/>
            </w:rPr>
            <w:t>[Aptitudes profesionales o técnicas]</w:t>
          </w:r>
        </w:p>
      </w:docPartBody>
    </w:docPart>
    <w:docPart>
      <w:docPartPr>
        <w:name w:val="58925713FA944A5FB179A60BD7ED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B568-1DAE-4696-952E-D265C156A8C4}"/>
      </w:docPartPr>
      <w:docPartBody>
        <w:p w:rsidR="00E562EE" w:rsidRDefault="00E562EE" w:rsidP="00E562EE">
          <w:pPr>
            <w:pStyle w:val="58925713FA944A5FB179A60BD7ED1495"/>
          </w:pPr>
          <w:r>
            <w:rPr>
              <w:rStyle w:val="Textodelmarcadordeposicin"/>
              <w:lang w:bidi="es-ES"/>
            </w:rPr>
            <w:t>Escriba cualquier contenido que desee repetir, incluidos otros controles de contenido. También puede insertar este control alrededor de las filas de una tabla para repetir partes de la misma.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EE"/>
    <w:rsid w:val="0006207B"/>
    <w:rsid w:val="00BE31F0"/>
    <w:rsid w:val="00DF0E06"/>
    <w:rsid w:val="00E562EE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87144517C1A4B51ABCC77D7B631417E">
    <w:name w:val="287144517C1A4B51ABCC77D7B631417E"/>
  </w:style>
  <w:style w:type="paragraph" w:customStyle="1" w:styleId="ADAD8B8ADED843D681D1AAE101E93986">
    <w:name w:val="ADAD8B8ADED843D681D1AAE101E93986"/>
  </w:style>
  <w:style w:type="paragraph" w:customStyle="1" w:styleId="4EF1CD76540846C58E288C7720608084">
    <w:name w:val="4EF1CD76540846C58E288C7720608084"/>
  </w:style>
  <w:style w:type="paragraph" w:customStyle="1" w:styleId="5AB71AAF80A24DDEA81ACEC9FF3F2CB2">
    <w:name w:val="5AB71AAF80A24DDEA81ACEC9FF3F2CB2"/>
  </w:style>
  <w:style w:type="character" w:styleId="nfasis">
    <w:name w:val="Emphasis"/>
    <w:basedOn w:val="Fuentedeprrafopredeter"/>
    <w:unhideWhenUsed/>
    <w:qFormat/>
    <w:rPr>
      <w:color w:val="5B9BD5" w:themeColor="accent1"/>
    </w:rPr>
  </w:style>
  <w:style w:type="paragraph" w:customStyle="1" w:styleId="BFFE79142E264CD59AAA1CABCA63FD94">
    <w:name w:val="BFFE79142E264CD59AAA1CABCA63FD94"/>
  </w:style>
  <w:style w:type="character" w:styleId="Textodelmarcadordeposicin">
    <w:name w:val="Placeholder Text"/>
    <w:basedOn w:val="Fuentedeprrafopredeter"/>
    <w:uiPriority w:val="99"/>
    <w:semiHidden/>
    <w:rsid w:val="00E562EE"/>
    <w:rPr>
      <w:color w:val="808080"/>
    </w:rPr>
  </w:style>
  <w:style w:type="paragraph" w:customStyle="1" w:styleId="41A3D589474A469D8F1D0AAE699B994A">
    <w:name w:val="41A3D589474A469D8F1D0AAE699B994A"/>
  </w:style>
  <w:style w:type="paragraph" w:customStyle="1" w:styleId="DE9E330027904BFA88417C4A1A99BACF">
    <w:name w:val="DE9E330027904BFA88417C4A1A99BACF"/>
  </w:style>
  <w:style w:type="paragraph" w:customStyle="1" w:styleId="B3BA5D2857714C57B00CAEA8C06E7905">
    <w:name w:val="B3BA5D2857714C57B00CAEA8C06E7905"/>
  </w:style>
  <w:style w:type="paragraph" w:customStyle="1" w:styleId="219BEA4AE3D44D8FB0CA673D38D3BA27">
    <w:name w:val="219BEA4AE3D44D8FB0CA673D38D3BA27"/>
  </w:style>
  <w:style w:type="paragraph" w:customStyle="1" w:styleId="1C7EBC9BA2A84D719C716A5D73D834B1">
    <w:name w:val="1C7EBC9BA2A84D719C716A5D73D834B1"/>
  </w:style>
  <w:style w:type="paragraph" w:customStyle="1" w:styleId="554FA2A90E98487E8F9BAB123B0636B1">
    <w:name w:val="554FA2A90E98487E8F9BAB123B0636B1"/>
  </w:style>
  <w:style w:type="paragraph" w:customStyle="1" w:styleId="3CAE0693C2F2403FB81F2DE2FC3DD317">
    <w:name w:val="3CAE0693C2F2403FB81F2DE2FC3DD317"/>
  </w:style>
  <w:style w:type="paragraph" w:customStyle="1" w:styleId="D2F415D84FE846599C6B4AB34338DCC1">
    <w:name w:val="D2F415D84FE846599C6B4AB34338DCC1"/>
  </w:style>
  <w:style w:type="paragraph" w:customStyle="1" w:styleId="01275B37D5B74BCD80A3F5272AD19838">
    <w:name w:val="01275B37D5B74BCD80A3F5272AD19838"/>
  </w:style>
  <w:style w:type="paragraph" w:customStyle="1" w:styleId="DF5F4AD587C5404CA616E2813AA8B9FB">
    <w:name w:val="DF5F4AD587C5404CA616E2813AA8B9FB"/>
  </w:style>
  <w:style w:type="paragraph" w:customStyle="1" w:styleId="3145353291B54C9A817AFC6F78B25CE6">
    <w:name w:val="3145353291B54C9A817AFC6F78B25CE6"/>
  </w:style>
  <w:style w:type="paragraph" w:customStyle="1" w:styleId="CB9A52AE976443CDB8F7859924F69996">
    <w:name w:val="CB9A52AE976443CDB8F7859924F69996"/>
  </w:style>
  <w:style w:type="paragraph" w:customStyle="1" w:styleId="38AC7757F3E14DE3A0A3EA4241305766">
    <w:name w:val="38AC7757F3E14DE3A0A3EA4241305766"/>
  </w:style>
  <w:style w:type="paragraph" w:customStyle="1" w:styleId="A917F9ABCE3C4F49B231FCF6A30DDA22">
    <w:name w:val="A917F9ABCE3C4F49B231FCF6A30DDA22"/>
  </w:style>
  <w:style w:type="paragraph" w:customStyle="1" w:styleId="010EB643AE974B2D9D3578C2FF96A326">
    <w:name w:val="010EB643AE974B2D9D3578C2FF96A326"/>
    <w:rsid w:val="00E562EE"/>
  </w:style>
  <w:style w:type="paragraph" w:customStyle="1" w:styleId="A5A127B1BACA476EB848712E46817D8D">
    <w:name w:val="A5A127B1BACA476EB848712E46817D8D"/>
    <w:rsid w:val="00E562EE"/>
  </w:style>
  <w:style w:type="paragraph" w:customStyle="1" w:styleId="4279A942DC3F4D20BAFF0E07637D9140">
    <w:name w:val="4279A942DC3F4D20BAFF0E07637D9140"/>
    <w:rsid w:val="00E562EE"/>
  </w:style>
  <w:style w:type="paragraph" w:customStyle="1" w:styleId="87BE43539E7143AAB85F144F0E9E049F">
    <w:name w:val="87BE43539E7143AAB85F144F0E9E049F"/>
    <w:rsid w:val="00E562EE"/>
  </w:style>
  <w:style w:type="paragraph" w:customStyle="1" w:styleId="B821D319636740DAB60F1B8EDA3E914D">
    <w:name w:val="B821D319636740DAB60F1B8EDA3E914D"/>
    <w:rsid w:val="00E562EE"/>
  </w:style>
  <w:style w:type="paragraph" w:customStyle="1" w:styleId="D0895C39F7EF42AB8E83E6591B8B97F9">
    <w:name w:val="D0895C39F7EF42AB8E83E6591B8B97F9"/>
    <w:rsid w:val="00E562EE"/>
  </w:style>
  <w:style w:type="paragraph" w:customStyle="1" w:styleId="C53A53850D464EDBA7BE0036D2CF4247">
    <w:name w:val="C53A53850D464EDBA7BE0036D2CF4247"/>
    <w:rsid w:val="00E562EE"/>
  </w:style>
  <w:style w:type="paragraph" w:customStyle="1" w:styleId="F9A34EC239654B14AC47A0362D482331">
    <w:name w:val="F9A34EC239654B14AC47A0362D482331"/>
    <w:rsid w:val="00E562EE"/>
  </w:style>
  <w:style w:type="paragraph" w:customStyle="1" w:styleId="67516EE6CB0845BFAC1D70C22155148A">
    <w:name w:val="67516EE6CB0845BFAC1D70C22155148A"/>
    <w:rsid w:val="00E562EE"/>
  </w:style>
  <w:style w:type="paragraph" w:customStyle="1" w:styleId="80ADB6A4D39F455FA76A12207627B38F">
    <w:name w:val="80ADB6A4D39F455FA76A12207627B38F"/>
    <w:rsid w:val="00E562EE"/>
  </w:style>
  <w:style w:type="paragraph" w:customStyle="1" w:styleId="02100F0EC4284001B8D1789EA0703FD9">
    <w:name w:val="02100F0EC4284001B8D1789EA0703FD9"/>
    <w:rsid w:val="00E562EE"/>
  </w:style>
  <w:style w:type="paragraph" w:customStyle="1" w:styleId="4B5F7F610624473090C66572C577922D">
    <w:name w:val="4B5F7F610624473090C66572C577922D"/>
    <w:rsid w:val="00E562EE"/>
  </w:style>
  <w:style w:type="paragraph" w:customStyle="1" w:styleId="1EA34B5DDB114B88AF8E0C4B0BD9BD73">
    <w:name w:val="1EA34B5DDB114B88AF8E0C4B0BD9BD73"/>
    <w:rsid w:val="00E562EE"/>
  </w:style>
  <w:style w:type="paragraph" w:customStyle="1" w:styleId="496F15DE3D794BC99CB5978323D19A1E">
    <w:name w:val="496F15DE3D794BC99CB5978323D19A1E"/>
    <w:rsid w:val="00E562EE"/>
  </w:style>
  <w:style w:type="paragraph" w:customStyle="1" w:styleId="C60BF3E5C9B14343A12BD6B129AAE6EC">
    <w:name w:val="C60BF3E5C9B14343A12BD6B129AAE6EC"/>
    <w:rsid w:val="00E562EE"/>
  </w:style>
  <w:style w:type="paragraph" w:customStyle="1" w:styleId="A39E8A77A7434388831D5584F4192AD5">
    <w:name w:val="A39E8A77A7434388831D5584F4192AD5"/>
    <w:rsid w:val="00E562EE"/>
  </w:style>
  <w:style w:type="paragraph" w:customStyle="1" w:styleId="9355594998FE442891C436BBDD60BC93">
    <w:name w:val="9355594998FE442891C436BBDD60BC93"/>
    <w:rsid w:val="00E562EE"/>
  </w:style>
  <w:style w:type="paragraph" w:customStyle="1" w:styleId="F7177D81C27A443AA3C876528E724364">
    <w:name w:val="F7177D81C27A443AA3C876528E724364"/>
    <w:rsid w:val="00E562EE"/>
  </w:style>
  <w:style w:type="paragraph" w:customStyle="1" w:styleId="EE8399472E6447DBBA634BD9BD97CEC6">
    <w:name w:val="EE8399472E6447DBBA634BD9BD97CEC6"/>
    <w:rsid w:val="00E562EE"/>
  </w:style>
  <w:style w:type="paragraph" w:customStyle="1" w:styleId="1BB8212DE8884F6FAA4D20B1A1A4DA24">
    <w:name w:val="1BB8212DE8884F6FAA4D20B1A1A4DA24"/>
    <w:rsid w:val="00E562EE"/>
  </w:style>
  <w:style w:type="paragraph" w:customStyle="1" w:styleId="88E6961F45664D9D88FE9ADE3DC804BD">
    <w:name w:val="88E6961F45664D9D88FE9ADE3DC804BD"/>
    <w:rsid w:val="00E562EE"/>
  </w:style>
  <w:style w:type="paragraph" w:customStyle="1" w:styleId="8F703BD353DD45FE9FC117AEEE54F900">
    <w:name w:val="8F703BD353DD45FE9FC117AEEE54F900"/>
    <w:rsid w:val="00E562EE"/>
  </w:style>
  <w:style w:type="paragraph" w:customStyle="1" w:styleId="ED45C5FE69374AB0A1B6687061F97118">
    <w:name w:val="ED45C5FE69374AB0A1B6687061F97118"/>
    <w:rsid w:val="00E562EE"/>
  </w:style>
  <w:style w:type="paragraph" w:customStyle="1" w:styleId="39C4447337F541A7AD00C9A42AED81FA">
    <w:name w:val="39C4447337F541A7AD00C9A42AED81FA"/>
    <w:rsid w:val="00E562EE"/>
  </w:style>
  <w:style w:type="paragraph" w:customStyle="1" w:styleId="C04C5C3100984A2A8DE6450263700725">
    <w:name w:val="C04C5C3100984A2A8DE6450263700725"/>
    <w:rsid w:val="00E562EE"/>
  </w:style>
  <w:style w:type="paragraph" w:customStyle="1" w:styleId="971189FE7E3743EC9CA4B9EA8762C443">
    <w:name w:val="971189FE7E3743EC9CA4B9EA8762C443"/>
    <w:rsid w:val="00E562EE"/>
  </w:style>
  <w:style w:type="paragraph" w:customStyle="1" w:styleId="B4E2187C2EB14AF9A00794579F672A45">
    <w:name w:val="B4E2187C2EB14AF9A00794579F672A45"/>
    <w:rsid w:val="00E562EE"/>
  </w:style>
  <w:style w:type="paragraph" w:customStyle="1" w:styleId="0E64B2B967D64C49A52098ECEA86383B">
    <w:name w:val="0E64B2B967D64C49A52098ECEA86383B"/>
    <w:rsid w:val="00E562EE"/>
  </w:style>
  <w:style w:type="paragraph" w:customStyle="1" w:styleId="061080987C7641B38DE822CF18710B72">
    <w:name w:val="061080987C7641B38DE822CF18710B72"/>
    <w:rsid w:val="00E562EE"/>
  </w:style>
  <w:style w:type="paragraph" w:customStyle="1" w:styleId="78775CD11AE543A3B2AF5AD9DB5D97B0">
    <w:name w:val="78775CD11AE543A3B2AF5AD9DB5D97B0"/>
    <w:rsid w:val="00E562EE"/>
  </w:style>
  <w:style w:type="paragraph" w:customStyle="1" w:styleId="287A44DAB0154720B277559824FB5E8F">
    <w:name w:val="287A44DAB0154720B277559824FB5E8F"/>
    <w:rsid w:val="00E562EE"/>
  </w:style>
  <w:style w:type="paragraph" w:customStyle="1" w:styleId="923BF9631A474C6DA2841606CFE3CAB2">
    <w:name w:val="923BF9631A474C6DA2841606CFE3CAB2"/>
    <w:rsid w:val="00E562EE"/>
  </w:style>
  <w:style w:type="paragraph" w:customStyle="1" w:styleId="A3494C7BE187498C8F73E572E109A26B">
    <w:name w:val="A3494C7BE187498C8F73E572E109A26B"/>
    <w:rsid w:val="00E562EE"/>
  </w:style>
  <w:style w:type="paragraph" w:customStyle="1" w:styleId="E891A5ABD7D749509551DE3513314F91">
    <w:name w:val="E891A5ABD7D749509551DE3513314F91"/>
    <w:rsid w:val="00E562EE"/>
  </w:style>
  <w:style w:type="paragraph" w:customStyle="1" w:styleId="ACC1D9BB9DBE496D924427C2DB983E13">
    <w:name w:val="ACC1D9BB9DBE496D924427C2DB983E13"/>
    <w:rsid w:val="00E562EE"/>
  </w:style>
  <w:style w:type="paragraph" w:customStyle="1" w:styleId="06E3D4CE27924266AF0D9ED694C98BA5">
    <w:name w:val="06E3D4CE27924266AF0D9ED694C98BA5"/>
    <w:rsid w:val="00E562EE"/>
  </w:style>
  <w:style w:type="paragraph" w:customStyle="1" w:styleId="EE3E574FBBD542DE9F07E66AC9BD7753">
    <w:name w:val="EE3E574FBBD542DE9F07E66AC9BD7753"/>
    <w:rsid w:val="00E562EE"/>
  </w:style>
  <w:style w:type="paragraph" w:customStyle="1" w:styleId="0B4E9E22E6AE4C6A995693D5F43D3C68">
    <w:name w:val="0B4E9E22E6AE4C6A995693D5F43D3C68"/>
    <w:rsid w:val="00E562EE"/>
  </w:style>
  <w:style w:type="paragraph" w:customStyle="1" w:styleId="4219FAE9587244BAB65AD1E74616003C">
    <w:name w:val="4219FAE9587244BAB65AD1E74616003C"/>
    <w:rsid w:val="00E562EE"/>
  </w:style>
  <w:style w:type="paragraph" w:customStyle="1" w:styleId="EEC1CE4DF90148CD9250E19D0C2311D5">
    <w:name w:val="EEC1CE4DF90148CD9250E19D0C2311D5"/>
    <w:rsid w:val="00E562EE"/>
  </w:style>
  <w:style w:type="paragraph" w:customStyle="1" w:styleId="58925713FA944A5FB179A60BD7ED1495">
    <w:name w:val="58925713FA944A5FB179A60BD7ED1495"/>
    <w:rsid w:val="00E562EE"/>
  </w:style>
  <w:style w:type="paragraph" w:customStyle="1" w:styleId="E6DEBAC3F4374EC68335B1EBE5367931">
    <w:name w:val="E6DEBAC3F4374EC68335B1EBE5367931"/>
    <w:rsid w:val="00E562EE"/>
  </w:style>
  <w:style w:type="paragraph" w:customStyle="1" w:styleId="713B3551B4054A8DABB5C58B96768D7B">
    <w:name w:val="713B3551B4054A8DABB5C58B96768D7B"/>
    <w:rsid w:val="00E562EE"/>
  </w:style>
  <w:style w:type="paragraph" w:customStyle="1" w:styleId="5CD54B9C0DF84DD4A96D25CBDCAD042D">
    <w:name w:val="5CD54B9C0DF84DD4A96D25CBDCAD042D"/>
    <w:rsid w:val="00E562EE"/>
  </w:style>
  <w:style w:type="paragraph" w:customStyle="1" w:styleId="A22012FB540E46D796622DBF9EB29EF9">
    <w:name w:val="A22012FB540E46D796622DBF9EB29EF9"/>
    <w:rsid w:val="00E562EE"/>
  </w:style>
  <w:style w:type="paragraph" w:customStyle="1" w:styleId="9EEFD47C9A2C45DD8790C1FBCD740AB5">
    <w:name w:val="9EEFD47C9A2C45DD8790C1FBCD740AB5"/>
    <w:rsid w:val="00E562EE"/>
  </w:style>
  <w:style w:type="paragraph" w:customStyle="1" w:styleId="42A63F83BB884327B01665C16F0F3B4A">
    <w:name w:val="42A63F83BB884327B01665C16F0F3B4A"/>
    <w:rsid w:val="00E562EE"/>
  </w:style>
  <w:style w:type="paragraph" w:customStyle="1" w:styleId="186254725AF144E4B126C90809285D08">
    <w:name w:val="186254725AF144E4B126C90809285D08"/>
    <w:rsid w:val="00E562EE"/>
  </w:style>
  <w:style w:type="paragraph" w:customStyle="1" w:styleId="79EA08CA22A841AFAD803BA16094A2BA">
    <w:name w:val="79EA08CA22A841AFAD803BA16094A2BA"/>
    <w:rsid w:val="00E562EE"/>
  </w:style>
  <w:style w:type="paragraph" w:customStyle="1" w:styleId="0015605F2AE346CE97738D4B137CDBB0">
    <w:name w:val="0015605F2AE346CE97738D4B137CDBB0"/>
    <w:rsid w:val="00E562EE"/>
  </w:style>
  <w:style w:type="paragraph" w:customStyle="1" w:styleId="36E880AC7227475284ED7969E633E91B">
    <w:name w:val="36E880AC7227475284ED7969E633E91B"/>
    <w:rsid w:val="00E562EE"/>
  </w:style>
  <w:style w:type="paragraph" w:customStyle="1" w:styleId="B1092D8EBFF344B7A9ADD548A1F06263">
    <w:name w:val="B1092D8EBFF344B7A9ADD548A1F06263"/>
    <w:rsid w:val="00E56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funcional (diseño sencillo).dotx</Template>
  <TotalTime>899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</dc:creator>
  <cp:keywords/>
  <dc:description/>
  <cp:lastModifiedBy>Facundo</cp:lastModifiedBy>
  <cp:revision>7</cp:revision>
  <cp:lastPrinted>2017-12-28T15:07:00Z</cp:lastPrinted>
  <dcterms:created xsi:type="dcterms:W3CDTF">2017-12-27T19:02:00Z</dcterms:created>
  <dcterms:modified xsi:type="dcterms:W3CDTF">2018-05-06T01:08:00Z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