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FE" w:rsidRPr="0038606C" w:rsidRDefault="002E2AC9" w:rsidP="00297851">
      <w:pPr>
        <w:spacing w:line="360" w:lineRule="auto"/>
        <w:rPr>
          <w:rFonts w:cs="Arial"/>
          <w:color w:val="000000" w:themeColor="text1"/>
          <w:sz w:val="40"/>
          <w:szCs w:val="40"/>
          <w:lang w:val="es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308.6pt;margin-top:27pt;width:123.4pt;height:110.1pt;z-index:251684864;mso-position-horizontal-relative:text;mso-position-vertical-relative:text">
            <v:imagedata r:id="rId5" o:title="343"/>
          </v:shape>
        </w:pict>
      </w:r>
      <w:r w:rsidR="003D25D2" w:rsidRPr="0038606C">
        <w:rPr>
          <w:rFonts w:cs="Arial"/>
          <w:color w:val="000000" w:themeColor="text1"/>
          <w:sz w:val="40"/>
          <w:szCs w:val="40"/>
          <w:lang w:val="es-ES"/>
        </w:rPr>
        <w:t xml:space="preserve">Evelyn Verónica Britez  </w:t>
      </w:r>
    </w:p>
    <w:p w:rsidR="00D56DFE" w:rsidRDefault="00D56DFE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 w:rsidRPr="0038606C">
        <w:rPr>
          <w:rFonts w:cs="Arial"/>
          <w:color w:val="000000" w:themeColor="text1"/>
          <w:sz w:val="22"/>
          <w:szCs w:val="22"/>
          <w:lang w:val="es-ES"/>
        </w:rPr>
        <w:t>Fecha de Nacimiento:</w:t>
      </w:r>
      <w:r w:rsidR="00477112" w:rsidRPr="0038606C">
        <w:rPr>
          <w:rFonts w:cs="Arial"/>
          <w:color w:val="000000" w:themeColor="text1"/>
          <w:sz w:val="22"/>
          <w:szCs w:val="22"/>
          <w:lang w:val="es-ES"/>
        </w:rPr>
        <w:t xml:space="preserve"> </w:t>
      </w:r>
      <w:r w:rsidR="003D25D2" w:rsidRPr="005251A5">
        <w:rPr>
          <w:rFonts w:cs="Arial"/>
          <w:color w:val="000000" w:themeColor="text1"/>
          <w:sz w:val="22"/>
          <w:szCs w:val="22"/>
          <w:lang w:val="es-ES"/>
        </w:rPr>
        <w:t>22/07/1996</w:t>
      </w:r>
    </w:p>
    <w:p w:rsidR="00D66248" w:rsidRDefault="002E2AC9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>
        <w:rPr>
          <w:rFonts w:cs="Arial"/>
          <w:color w:val="000000" w:themeColor="text1"/>
          <w:sz w:val="22"/>
          <w:szCs w:val="22"/>
          <w:lang w:val="es-ES"/>
        </w:rPr>
        <w:t>Edad: 21</w:t>
      </w:r>
      <w:r w:rsidR="00D66248">
        <w:rPr>
          <w:rFonts w:cs="Arial"/>
          <w:color w:val="000000" w:themeColor="text1"/>
          <w:sz w:val="22"/>
          <w:szCs w:val="22"/>
          <w:lang w:val="es-ES"/>
        </w:rPr>
        <w:t xml:space="preserve"> Años</w:t>
      </w:r>
    </w:p>
    <w:p w:rsidR="00D66248" w:rsidRPr="005251A5" w:rsidRDefault="00D66248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>
        <w:rPr>
          <w:rFonts w:cs="Arial"/>
          <w:color w:val="000000" w:themeColor="text1"/>
          <w:sz w:val="22"/>
          <w:szCs w:val="22"/>
          <w:lang w:val="es-ES"/>
        </w:rPr>
        <w:t>DNI: 39.845.266</w:t>
      </w:r>
    </w:p>
    <w:p w:rsidR="00D66248" w:rsidRDefault="00D56DFE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 w:rsidRPr="0038606C">
        <w:rPr>
          <w:rFonts w:cs="Arial"/>
          <w:color w:val="000000" w:themeColor="text1"/>
          <w:sz w:val="22"/>
          <w:szCs w:val="22"/>
          <w:lang w:val="es-ES"/>
        </w:rPr>
        <w:t>Datos de contacto:</w:t>
      </w:r>
      <w:r w:rsidR="00477112" w:rsidRPr="0038606C">
        <w:rPr>
          <w:rFonts w:cs="Arial"/>
          <w:color w:val="000000" w:themeColor="text1"/>
          <w:sz w:val="22"/>
          <w:szCs w:val="22"/>
          <w:lang w:val="es-ES"/>
        </w:rPr>
        <w:t xml:space="preserve"> </w:t>
      </w:r>
    </w:p>
    <w:p w:rsidR="003D25D2" w:rsidRPr="005251A5" w:rsidRDefault="00D66248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 w:rsidRPr="00D66248">
        <w:rPr>
          <w:rFonts w:cs="Arial"/>
          <w:i/>
          <w:color w:val="000000" w:themeColor="text1"/>
          <w:sz w:val="22"/>
          <w:szCs w:val="22"/>
          <w:lang w:val="es-ES"/>
        </w:rPr>
        <w:t>Email</w:t>
      </w:r>
      <w:r>
        <w:rPr>
          <w:rFonts w:cs="Arial"/>
          <w:color w:val="000000" w:themeColor="text1"/>
          <w:sz w:val="22"/>
          <w:szCs w:val="22"/>
          <w:lang w:val="es-ES"/>
        </w:rPr>
        <w:t xml:space="preserve">: </w:t>
      </w:r>
      <w:r w:rsidR="003D25D2" w:rsidRPr="005251A5">
        <w:rPr>
          <w:rFonts w:cs="Arial"/>
          <w:color w:val="000000" w:themeColor="text1"/>
          <w:sz w:val="22"/>
          <w:szCs w:val="22"/>
          <w:lang w:val="es-ES"/>
        </w:rPr>
        <w:t>evelynbritez@outlook</w:t>
      </w:r>
      <w:r w:rsidR="00DD0753" w:rsidRPr="005251A5">
        <w:rPr>
          <w:rFonts w:cs="Arial"/>
          <w:color w:val="000000" w:themeColor="text1"/>
          <w:sz w:val="22"/>
          <w:szCs w:val="22"/>
          <w:lang w:val="es-ES"/>
        </w:rPr>
        <w:t>.com</w:t>
      </w:r>
      <w:r w:rsidR="00B14FF6" w:rsidRPr="005251A5">
        <w:rPr>
          <w:rFonts w:cs="Arial"/>
          <w:color w:val="000000" w:themeColor="text1"/>
          <w:sz w:val="22"/>
          <w:szCs w:val="22"/>
          <w:lang w:val="es-ES"/>
        </w:rPr>
        <w:t xml:space="preserve"> </w:t>
      </w:r>
    </w:p>
    <w:p w:rsidR="00D66248" w:rsidRDefault="00BB0FC4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 w:rsidRPr="0038606C">
        <w:rPr>
          <w:rFonts w:cs="Arial"/>
          <w:i/>
          <w:color w:val="000000" w:themeColor="text1"/>
          <w:sz w:val="22"/>
          <w:szCs w:val="22"/>
          <w:lang w:val="es-ES"/>
        </w:rPr>
        <w:t>Teléfono</w:t>
      </w:r>
      <w:r w:rsidR="003D25D2" w:rsidRPr="0038606C">
        <w:rPr>
          <w:rFonts w:cs="Arial"/>
          <w:i/>
          <w:color w:val="000000" w:themeColor="text1"/>
          <w:sz w:val="22"/>
          <w:szCs w:val="22"/>
          <w:lang w:val="es-ES"/>
        </w:rPr>
        <w:t xml:space="preserve">: </w:t>
      </w:r>
      <w:r w:rsidR="003D25D2" w:rsidRPr="005251A5">
        <w:rPr>
          <w:rFonts w:cs="Arial"/>
          <w:color w:val="000000" w:themeColor="text1"/>
          <w:sz w:val="22"/>
          <w:szCs w:val="22"/>
          <w:lang w:val="es-ES"/>
        </w:rPr>
        <w:t>1130493433</w:t>
      </w:r>
      <w:r w:rsidR="00D56DFE" w:rsidRPr="005251A5">
        <w:rPr>
          <w:rFonts w:cs="Arial"/>
          <w:color w:val="000000" w:themeColor="text1"/>
          <w:sz w:val="22"/>
          <w:szCs w:val="22"/>
          <w:lang w:val="es-ES"/>
        </w:rPr>
        <w:t xml:space="preserve"> </w:t>
      </w:r>
    </w:p>
    <w:p w:rsidR="00D56DFE" w:rsidRPr="00D66248" w:rsidRDefault="003D25D2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 w:rsidRPr="0038606C">
        <w:rPr>
          <w:rFonts w:cs="Arial"/>
          <w:i/>
          <w:color w:val="000000" w:themeColor="text1"/>
          <w:sz w:val="22"/>
          <w:szCs w:val="22"/>
          <w:lang w:val="es-ES"/>
        </w:rPr>
        <w:t xml:space="preserve">Dirección: </w:t>
      </w:r>
      <w:r w:rsidRPr="005251A5">
        <w:rPr>
          <w:rFonts w:cs="Arial"/>
          <w:color w:val="000000" w:themeColor="text1"/>
          <w:sz w:val="22"/>
          <w:szCs w:val="22"/>
          <w:lang w:val="es-ES"/>
        </w:rPr>
        <w:t>República Argentina 1474, Grand Bourg. Buenos Aires</w:t>
      </w:r>
    </w:p>
    <w:p w:rsidR="002C7CB3" w:rsidRPr="0038606C" w:rsidRDefault="0094686B" w:rsidP="002C7CB3">
      <w:pPr>
        <w:spacing w:line="276" w:lineRule="auto"/>
        <w:rPr>
          <w:rFonts w:cs="Arial"/>
          <w:i/>
          <w:iCs/>
          <w:color w:val="000000" w:themeColor="text1"/>
          <w:sz w:val="22"/>
          <w:szCs w:val="22"/>
        </w:rPr>
      </w:pPr>
      <w:r w:rsidRPr="0038606C">
        <w:rPr>
          <w:rFonts w:cs="Arial"/>
          <w:i/>
          <w:color w:val="000000" w:themeColor="text1"/>
          <w:sz w:val="22"/>
          <w:szCs w:val="22"/>
          <w:lang w:val="es-ES"/>
        </w:rPr>
        <w:softHyphen/>
      </w:r>
    </w:p>
    <w:p w:rsidR="002C7CB3" w:rsidRPr="0038606C" w:rsidRDefault="002C7CB3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 w:rsidRPr="0038606C">
        <w:rPr>
          <w:rFonts w:cs="Arial"/>
          <w:color w:val="000000" w:themeColor="text1"/>
          <w:sz w:val="22"/>
          <w:szCs w:val="22"/>
          <w:lang w:val="es-ES"/>
        </w:rPr>
        <w:t>FORMACIÓN ACADÉMICA</w:t>
      </w:r>
    </w:p>
    <w:p w:rsidR="003D25D2" w:rsidRPr="0038606C" w:rsidRDefault="002E2AC9" w:rsidP="002C7CB3">
      <w:pPr>
        <w:spacing w:line="276" w:lineRule="auto"/>
        <w:rPr>
          <w:rStyle w:val="nfasissutil"/>
          <w:rFonts w:cs="Arial"/>
          <w:color w:val="000000" w:themeColor="text1"/>
          <w:sz w:val="22"/>
          <w:szCs w:val="22"/>
        </w:rPr>
      </w:pPr>
      <w:r>
        <w:rPr>
          <w:rFonts w:cs="Arial"/>
          <w:noProof/>
          <w:color w:val="000000" w:themeColor="text1"/>
          <w:sz w:val="22"/>
          <w:szCs w:val="22"/>
          <w:lang w:val="es-ES"/>
        </w:rPr>
        <w:pict>
          <v:line id="Conector recto 13" o:spid="_x0000_s1031" style="position:absolute;z-index:251673600;visibility:visible;mso-width-relative:margin;mso-height-relative:margin" from="0,.1pt" to="6in,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" strokecolor="black [3213]"/>
        </w:pict>
      </w:r>
    </w:p>
    <w:p w:rsidR="00DD0753" w:rsidRPr="0038606C" w:rsidRDefault="003D25D2" w:rsidP="002C7CB3">
      <w:pPr>
        <w:spacing w:line="276" w:lineRule="auto"/>
        <w:rPr>
          <w:rStyle w:val="nfasissutil"/>
          <w:rFonts w:cs="Arial"/>
          <w:color w:val="000000" w:themeColor="text1"/>
          <w:sz w:val="22"/>
          <w:szCs w:val="22"/>
        </w:rPr>
      </w:pPr>
      <w:r w:rsidRPr="0038606C">
        <w:rPr>
          <w:rStyle w:val="nfasissutil"/>
          <w:rFonts w:cs="Arial"/>
          <w:color w:val="000000" w:themeColor="text1"/>
          <w:sz w:val="22"/>
          <w:szCs w:val="22"/>
        </w:rPr>
        <w:t>2009 - 2016</w:t>
      </w:r>
      <w:r w:rsidR="00F971A5" w:rsidRPr="0038606C">
        <w:rPr>
          <w:rStyle w:val="nfasissutil"/>
          <w:rFonts w:cs="Arial"/>
          <w:color w:val="000000" w:themeColor="text1"/>
          <w:sz w:val="22"/>
          <w:szCs w:val="22"/>
        </w:rPr>
        <w:t>:</w:t>
      </w:r>
      <w:r w:rsidRPr="0038606C">
        <w:rPr>
          <w:rFonts w:cs="Arial"/>
          <w:color w:val="000000" w:themeColor="text1"/>
          <w:sz w:val="22"/>
          <w:szCs w:val="22"/>
          <w:lang w:val="es-ES"/>
        </w:rPr>
        <w:t xml:space="preserve"> Formación Musical Básica </w:t>
      </w:r>
    </w:p>
    <w:p w:rsidR="002C7CB3" w:rsidRPr="0038606C" w:rsidRDefault="003D25D2" w:rsidP="002C7CB3">
      <w:pPr>
        <w:spacing w:line="276" w:lineRule="auto"/>
        <w:rPr>
          <w:rFonts w:cs="Arial"/>
          <w:i/>
          <w:iCs/>
          <w:color w:val="000000" w:themeColor="text1"/>
          <w:sz w:val="22"/>
          <w:szCs w:val="22"/>
        </w:rPr>
      </w:pPr>
      <w:r w:rsidRPr="0038606C">
        <w:rPr>
          <w:rFonts w:cs="Arial"/>
          <w:color w:val="000000" w:themeColor="text1"/>
          <w:sz w:val="22"/>
          <w:szCs w:val="22"/>
          <w:lang w:val="es-ES"/>
        </w:rPr>
        <w:t xml:space="preserve">Conservatorio Municipal de Música Julián Aguirre. San Miguel, Buenos Aires. </w:t>
      </w:r>
    </w:p>
    <w:p w:rsidR="003D25D2" w:rsidRPr="0038606C" w:rsidRDefault="003D25D2" w:rsidP="00205998">
      <w:pPr>
        <w:spacing w:line="276" w:lineRule="auto"/>
        <w:rPr>
          <w:rStyle w:val="nfasissutil"/>
          <w:rFonts w:cs="Arial"/>
          <w:color w:val="000000" w:themeColor="text1"/>
          <w:sz w:val="22"/>
          <w:szCs w:val="22"/>
        </w:rPr>
      </w:pPr>
    </w:p>
    <w:p w:rsidR="003D25D2" w:rsidRPr="0038606C" w:rsidRDefault="003D25D2" w:rsidP="00205998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 w:rsidRPr="0038606C">
        <w:rPr>
          <w:rStyle w:val="nfasissutil"/>
          <w:rFonts w:cs="Arial"/>
          <w:color w:val="000000" w:themeColor="text1"/>
          <w:sz w:val="22"/>
          <w:szCs w:val="22"/>
        </w:rPr>
        <w:t>2009 - 2014</w:t>
      </w:r>
      <w:r w:rsidR="00205998" w:rsidRPr="0038606C">
        <w:rPr>
          <w:rStyle w:val="nfasissutil"/>
          <w:rFonts w:cs="Arial"/>
          <w:color w:val="000000" w:themeColor="text1"/>
          <w:sz w:val="22"/>
          <w:szCs w:val="22"/>
        </w:rPr>
        <w:t xml:space="preserve">: </w:t>
      </w:r>
      <w:r w:rsidRPr="0038606C">
        <w:rPr>
          <w:rFonts w:cs="Arial"/>
          <w:color w:val="000000" w:themeColor="text1"/>
          <w:sz w:val="22"/>
          <w:szCs w:val="22"/>
          <w:lang w:val="es-ES"/>
        </w:rPr>
        <w:t xml:space="preserve">Bachiller en Ciencias Sociales </w:t>
      </w:r>
    </w:p>
    <w:p w:rsidR="00205998" w:rsidRDefault="003D25D2" w:rsidP="00205998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 w:rsidRPr="0038606C">
        <w:rPr>
          <w:rFonts w:cs="Arial"/>
          <w:color w:val="000000" w:themeColor="text1"/>
          <w:sz w:val="22"/>
          <w:szCs w:val="22"/>
          <w:lang w:val="es-ES"/>
        </w:rPr>
        <w:t>Colegio Santa Soledad Torres Acosta</w:t>
      </w:r>
      <w:r w:rsidR="00205998" w:rsidRPr="0038606C">
        <w:rPr>
          <w:rFonts w:cs="Arial"/>
          <w:color w:val="000000" w:themeColor="text1"/>
          <w:sz w:val="22"/>
          <w:szCs w:val="22"/>
          <w:lang w:val="es-ES"/>
        </w:rPr>
        <w:t>.</w:t>
      </w:r>
      <w:r w:rsidRPr="0038606C">
        <w:rPr>
          <w:rFonts w:cs="Arial"/>
          <w:color w:val="000000" w:themeColor="text1"/>
          <w:sz w:val="22"/>
          <w:szCs w:val="22"/>
          <w:lang w:val="es-ES"/>
        </w:rPr>
        <w:t xml:space="preserve"> Grand Bourg, Buenos Aires. </w:t>
      </w:r>
    </w:p>
    <w:p w:rsidR="0008406D" w:rsidRDefault="0008406D" w:rsidP="00205998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</w:p>
    <w:p w:rsidR="0008406D" w:rsidRDefault="0008406D" w:rsidP="00205998">
      <w:pPr>
        <w:spacing w:line="276" w:lineRule="auto"/>
        <w:rPr>
          <w:rFonts w:cs="Arial"/>
          <w:i/>
          <w:color w:val="000000" w:themeColor="text1"/>
          <w:sz w:val="22"/>
          <w:szCs w:val="22"/>
          <w:lang w:val="es-ES"/>
        </w:rPr>
      </w:pPr>
      <w:r>
        <w:rPr>
          <w:rFonts w:cs="Arial"/>
          <w:i/>
          <w:color w:val="000000" w:themeColor="text1"/>
          <w:sz w:val="22"/>
          <w:szCs w:val="22"/>
          <w:lang w:val="es-ES"/>
        </w:rPr>
        <w:t xml:space="preserve">2017: </w:t>
      </w:r>
      <w:r w:rsidRPr="0008406D">
        <w:rPr>
          <w:rFonts w:cs="Arial"/>
          <w:color w:val="000000" w:themeColor="text1"/>
          <w:sz w:val="22"/>
          <w:szCs w:val="22"/>
          <w:lang w:val="es-ES"/>
        </w:rPr>
        <w:t>Licenciatura en Comunicación</w:t>
      </w:r>
    </w:p>
    <w:p w:rsidR="0008406D" w:rsidRPr="0008406D" w:rsidRDefault="0008406D" w:rsidP="00205998">
      <w:pPr>
        <w:spacing w:line="276" w:lineRule="auto"/>
        <w:rPr>
          <w:rFonts w:cs="Arial"/>
          <w:i/>
          <w:color w:val="000000" w:themeColor="text1"/>
          <w:sz w:val="22"/>
          <w:szCs w:val="22"/>
          <w:lang w:val="es-ES"/>
        </w:rPr>
      </w:pPr>
      <w:r>
        <w:rPr>
          <w:rFonts w:cs="Arial"/>
          <w:color w:val="000000" w:themeColor="text1"/>
          <w:sz w:val="22"/>
          <w:szCs w:val="22"/>
          <w:lang w:val="es-ES"/>
        </w:rPr>
        <w:t>Universidad Nacional General Sarmiento. Los Polvorines, Buenos Aires.</w:t>
      </w:r>
      <w:r>
        <w:rPr>
          <w:rFonts w:cs="Arial"/>
          <w:i/>
          <w:color w:val="000000" w:themeColor="text1"/>
          <w:sz w:val="22"/>
          <w:szCs w:val="22"/>
          <w:lang w:val="es-ES"/>
        </w:rPr>
        <w:t xml:space="preserve"> </w:t>
      </w:r>
    </w:p>
    <w:p w:rsidR="002C7CB3" w:rsidRPr="0038606C" w:rsidRDefault="002C7CB3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</w:p>
    <w:p w:rsidR="003D25D2" w:rsidRPr="0038606C" w:rsidRDefault="003D25D2" w:rsidP="003D25D2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 w:rsidRPr="0038606C">
        <w:rPr>
          <w:rFonts w:cs="Arial"/>
          <w:color w:val="000000" w:themeColor="text1"/>
          <w:sz w:val="22"/>
          <w:szCs w:val="22"/>
          <w:lang w:val="es-ES"/>
        </w:rPr>
        <w:t>EXPERIENCIA LABORAL</w:t>
      </w:r>
    </w:p>
    <w:p w:rsidR="003D25D2" w:rsidRPr="0038606C" w:rsidRDefault="002E2AC9" w:rsidP="003D25D2">
      <w:pPr>
        <w:spacing w:line="276" w:lineRule="auto"/>
        <w:rPr>
          <w:rStyle w:val="nfasissutil"/>
          <w:rFonts w:cs="Arial"/>
          <w:color w:val="000000" w:themeColor="text1"/>
          <w:sz w:val="22"/>
          <w:szCs w:val="22"/>
        </w:rPr>
      </w:pPr>
      <w:r>
        <w:rPr>
          <w:rFonts w:cs="Arial"/>
          <w:noProof/>
          <w:color w:val="000000" w:themeColor="text1"/>
          <w:sz w:val="22"/>
          <w:szCs w:val="22"/>
          <w:lang w:val="es-ES"/>
        </w:rPr>
        <w:pict>
          <v:line id="Conector recto 3" o:spid="_x0000_s1032" style="position:absolute;z-index:251682816;visibility:visible;mso-width-relative:margin;mso-height-relative:margin" from="0,.1pt" to="441pt,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" strokecolor="black [3213]"/>
        </w:pict>
      </w:r>
    </w:p>
    <w:p w:rsidR="002E2AC9" w:rsidRPr="002E2AC9" w:rsidRDefault="002E2AC9" w:rsidP="002E2AC9">
      <w:pPr>
        <w:spacing w:line="276" w:lineRule="auto"/>
        <w:rPr>
          <w:rFonts w:cs="Arial"/>
          <w:i/>
          <w:iCs/>
          <w:color w:val="000000" w:themeColor="text1"/>
          <w:sz w:val="22"/>
          <w:szCs w:val="22"/>
        </w:rPr>
      </w:pPr>
      <w:r w:rsidRPr="002E2AC9">
        <w:rPr>
          <w:rFonts w:cs="Arial"/>
          <w:i/>
          <w:iCs/>
          <w:color w:val="000000" w:themeColor="text1"/>
          <w:sz w:val="22"/>
          <w:szCs w:val="22"/>
        </w:rPr>
        <w:t>2015- 2016:</w:t>
      </w:r>
      <w:r>
        <w:rPr>
          <w:rFonts w:cs="Arial"/>
          <w:i/>
          <w:iCs/>
          <w:color w:val="000000" w:themeColor="text1"/>
          <w:sz w:val="22"/>
          <w:szCs w:val="22"/>
        </w:rPr>
        <w:t xml:space="preserve"> Mc</w:t>
      </w:r>
      <w:r w:rsidRPr="002E2AC9">
        <w:rPr>
          <w:rFonts w:cs="Arial"/>
          <w:i/>
          <w:iCs/>
          <w:color w:val="000000" w:themeColor="text1"/>
          <w:sz w:val="22"/>
          <w:szCs w:val="22"/>
        </w:rPr>
        <w:t>Donald</w:t>
      </w:r>
      <w:r>
        <w:rPr>
          <w:rFonts w:cs="Arial"/>
          <w:i/>
          <w:iCs/>
          <w:color w:val="000000" w:themeColor="text1"/>
          <w:sz w:val="22"/>
          <w:szCs w:val="22"/>
        </w:rPr>
        <w:t>’</w:t>
      </w:r>
      <w:r w:rsidRPr="002E2AC9">
        <w:rPr>
          <w:rFonts w:cs="Arial"/>
          <w:i/>
          <w:iCs/>
          <w:color w:val="000000" w:themeColor="text1"/>
          <w:sz w:val="22"/>
          <w:szCs w:val="22"/>
        </w:rPr>
        <w:t>s. Shopping Terrazas de Mayo, Los Polvorines.</w:t>
      </w:r>
    </w:p>
    <w:p w:rsidR="002E2AC9" w:rsidRPr="002E2AC9" w:rsidRDefault="002E2AC9" w:rsidP="002E2AC9">
      <w:pPr>
        <w:spacing w:line="276" w:lineRule="auto"/>
        <w:rPr>
          <w:rFonts w:cs="Arial"/>
          <w:i/>
          <w:iCs/>
          <w:color w:val="000000" w:themeColor="text1"/>
          <w:sz w:val="22"/>
          <w:szCs w:val="22"/>
        </w:rPr>
      </w:pPr>
      <w:r w:rsidRPr="002E2AC9">
        <w:rPr>
          <w:rFonts w:cs="Arial"/>
          <w:i/>
          <w:iCs/>
          <w:color w:val="000000" w:themeColor="text1"/>
          <w:sz w:val="22"/>
          <w:szCs w:val="22"/>
        </w:rPr>
        <w:t>Limpieza, atención al mostrador, asistente de cocina y manejo de caja.</w:t>
      </w:r>
    </w:p>
    <w:p w:rsidR="002E2AC9" w:rsidRDefault="002E2AC9" w:rsidP="003D25D2">
      <w:pPr>
        <w:spacing w:line="276" w:lineRule="auto"/>
        <w:rPr>
          <w:rStyle w:val="nfasissutil"/>
          <w:rFonts w:cs="Arial"/>
          <w:color w:val="000000" w:themeColor="text1"/>
          <w:sz w:val="22"/>
          <w:szCs w:val="22"/>
        </w:rPr>
      </w:pPr>
    </w:p>
    <w:p w:rsidR="00CA02C1" w:rsidRPr="0038606C" w:rsidRDefault="002E2AC9" w:rsidP="003D25D2">
      <w:pPr>
        <w:spacing w:line="276" w:lineRule="auto"/>
        <w:rPr>
          <w:rStyle w:val="nfasissutil"/>
          <w:rFonts w:cs="Arial"/>
          <w:i w:val="0"/>
          <w:color w:val="000000" w:themeColor="text1"/>
          <w:sz w:val="22"/>
          <w:szCs w:val="22"/>
        </w:rPr>
      </w:pPr>
      <w:r>
        <w:rPr>
          <w:rStyle w:val="nfasissutil"/>
          <w:rFonts w:cs="Arial"/>
          <w:color w:val="000000" w:themeColor="text1"/>
          <w:sz w:val="22"/>
          <w:szCs w:val="22"/>
        </w:rPr>
        <w:t>2013- 2016</w:t>
      </w:r>
      <w:r w:rsidR="003D25D2" w:rsidRPr="0038606C">
        <w:rPr>
          <w:rStyle w:val="nfasissutil"/>
          <w:rFonts w:cs="Arial"/>
          <w:color w:val="000000" w:themeColor="text1"/>
          <w:sz w:val="22"/>
          <w:szCs w:val="22"/>
        </w:rPr>
        <w:t>:</w:t>
      </w:r>
      <w:r w:rsidR="003D25D2" w:rsidRPr="0038606C">
        <w:rPr>
          <w:rStyle w:val="nfasissutil"/>
          <w:rFonts w:cs="Arial"/>
          <w:i w:val="0"/>
          <w:color w:val="000000" w:themeColor="text1"/>
          <w:sz w:val="22"/>
          <w:szCs w:val="22"/>
        </w:rPr>
        <w:t xml:space="preserve"> </w:t>
      </w:r>
      <w:r w:rsidR="00CA02C1" w:rsidRPr="0038606C">
        <w:rPr>
          <w:rStyle w:val="nfasissutil"/>
          <w:rFonts w:cs="Arial"/>
          <w:i w:val="0"/>
          <w:color w:val="000000" w:themeColor="text1"/>
          <w:sz w:val="22"/>
          <w:szCs w:val="22"/>
        </w:rPr>
        <w:t>Apoyo escolar de teoría de la Música para ingreso a Conservatorio</w:t>
      </w:r>
      <w:r w:rsidR="0038606C">
        <w:rPr>
          <w:rStyle w:val="nfasissutil"/>
          <w:rFonts w:cs="Arial"/>
          <w:i w:val="0"/>
          <w:color w:val="000000" w:themeColor="text1"/>
          <w:sz w:val="22"/>
          <w:szCs w:val="22"/>
        </w:rPr>
        <w:t>.</w:t>
      </w:r>
    </w:p>
    <w:p w:rsidR="00CA02C1" w:rsidRPr="0038606C" w:rsidRDefault="00CA02C1" w:rsidP="003D25D2">
      <w:pPr>
        <w:spacing w:line="276" w:lineRule="auto"/>
        <w:rPr>
          <w:rStyle w:val="nfasissutil"/>
          <w:rFonts w:cs="Arial"/>
          <w:i w:val="0"/>
          <w:color w:val="000000" w:themeColor="text1"/>
          <w:sz w:val="22"/>
          <w:szCs w:val="22"/>
        </w:rPr>
      </w:pPr>
    </w:p>
    <w:p w:rsidR="00CA02C1" w:rsidRPr="0038606C" w:rsidRDefault="0072797D" w:rsidP="003D25D2">
      <w:pPr>
        <w:spacing w:line="276" w:lineRule="auto"/>
        <w:rPr>
          <w:rStyle w:val="nfasissutil"/>
          <w:rFonts w:cs="Arial"/>
          <w:i w:val="0"/>
          <w:color w:val="000000" w:themeColor="text1"/>
          <w:sz w:val="22"/>
          <w:szCs w:val="22"/>
        </w:rPr>
      </w:pPr>
      <w:r w:rsidRPr="0038606C">
        <w:rPr>
          <w:rStyle w:val="nfasissutil"/>
          <w:rFonts w:cs="Arial"/>
          <w:color w:val="000000" w:themeColor="text1"/>
          <w:sz w:val="22"/>
          <w:szCs w:val="22"/>
        </w:rPr>
        <w:t>2013</w:t>
      </w:r>
      <w:r w:rsidR="00CA02C1" w:rsidRPr="0038606C">
        <w:rPr>
          <w:rStyle w:val="nfasissutil"/>
          <w:rFonts w:cs="Arial"/>
          <w:color w:val="000000" w:themeColor="text1"/>
          <w:sz w:val="22"/>
          <w:szCs w:val="22"/>
        </w:rPr>
        <w:t xml:space="preserve">- </w:t>
      </w:r>
      <w:r w:rsidR="002E2AC9">
        <w:rPr>
          <w:rStyle w:val="nfasissutil"/>
          <w:rFonts w:cs="Arial"/>
          <w:color w:val="000000" w:themeColor="text1"/>
          <w:sz w:val="22"/>
          <w:szCs w:val="22"/>
        </w:rPr>
        <w:t xml:space="preserve">2016: </w:t>
      </w:r>
      <w:r w:rsidR="00CA02C1" w:rsidRPr="0038606C">
        <w:rPr>
          <w:rStyle w:val="nfasissutil"/>
          <w:rFonts w:cs="Arial"/>
          <w:i w:val="0"/>
          <w:color w:val="000000" w:themeColor="text1"/>
          <w:sz w:val="22"/>
          <w:szCs w:val="22"/>
        </w:rPr>
        <w:t>Clases particulares de Piano a niños, jóvenes y adultos.</w:t>
      </w:r>
      <w:r w:rsidRPr="0038606C">
        <w:rPr>
          <w:rStyle w:val="nfasissutil"/>
          <w:rFonts w:cs="Arial"/>
          <w:i w:val="0"/>
          <w:color w:val="000000" w:themeColor="text1"/>
          <w:sz w:val="22"/>
          <w:szCs w:val="22"/>
        </w:rPr>
        <w:t xml:space="preserve"> </w:t>
      </w:r>
    </w:p>
    <w:p w:rsidR="003D25D2" w:rsidRPr="0038606C" w:rsidRDefault="003D25D2" w:rsidP="002C7CB3">
      <w:pPr>
        <w:spacing w:line="276" w:lineRule="auto"/>
        <w:rPr>
          <w:rStyle w:val="nfasissutil"/>
          <w:rFonts w:cs="Arial"/>
          <w:i w:val="0"/>
          <w:color w:val="000000" w:themeColor="text1"/>
          <w:sz w:val="22"/>
          <w:szCs w:val="22"/>
        </w:rPr>
      </w:pPr>
    </w:p>
    <w:p w:rsidR="0072797D" w:rsidRPr="0038606C" w:rsidRDefault="0072797D" w:rsidP="002C7CB3">
      <w:pPr>
        <w:spacing w:line="276" w:lineRule="auto"/>
        <w:rPr>
          <w:rStyle w:val="nfasissutil"/>
          <w:rFonts w:cs="Arial"/>
          <w:i w:val="0"/>
          <w:color w:val="000000" w:themeColor="text1"/>
          <w:sz w:val="22"/>
          <w:szCs w:val="22"/>
        </w:rPr>
      </w:pPr>
      <w:r w:rsidRPr="0038606C">
        <w:rPr>
          <w:rStyle w:val="nfasissutil"/>
          <w:rFonts w:cs="Arial"/>
          <w:color w:val="000000" w:themeColor="text1"/>
          <w:sz w:val="22"/>
          <w:szCs w:val="22"/>
        </w:rPr>
        <w:t>2014- 2015:</w:t>
      </w:r>
      <w:r w:rsidRPr="0038606C">
        <w:rPr>
          <w:rStyle w:val="nfasissutil"/>
          <w:rFonts w:cs="Arial"/>
          <w:i w:val="0"/>
          <w:color w:val="000000" w:themeColor="text1"/>
          <w:sz w:val="22"/>
          <w:szCs w:val="22"/>
        </w:rPr>
        <w:t xml:space="preserve"> Panadería</w:t>
      </w:r>
      <w:r w:rsidR="0038606C" w:rsidRPr="0038606C">
        <w:rPr>
          <w:rStyle w:val="nfasissutil"/>
          <w:rFonts w:cs="Arial"/>
          <w:i w:val="0"/>
          <w:color w:val="000000" w:themeColor="text1"/>
          <w:sz w:val="22"/>
          <w:szCs w:val="22"/>
        </w:rPr>
        <w:t xml:space="preserve"> “</w:t>
      </w:r>
      <w:r w:rsidRPr="0038606C">
        <w:rPr>
          <w:rStyle w:val="nfasissutil"/>
          <w:rFonts w:cs="Arial"/>
          <w:i w:val="0"/>
          <w:color w:val="000000" w:themeColor="text1"/>
          <w:sz w:val="22"/>
          <w:szCs w:val="22"/>
        </w:rPr>
        <w:t>La Cuadra”. Villa de Mayo</w:t>
      </w:r>
    </w:p>
    <w:p w:rsidR="0038606C" w:rsidRPr="0038606C" w:rsidRDefault="0038606C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 w:rsidRPr="0038606C">
        <w:rPr>
          <w:rStyle w:val="nfasissutil"/>
          <w:rFonts w:cs="Arial"/>
          <w:i w:val="0"/>
          <w:color w:val="000000" w:themeColor="text1"/>
          <w:sz w:val="22"/>
          <w:szCs w:val="22"/>
        </w:rPr>
        <w:t xml:space="preserve">Manejo de caja, atención al cliente, pago a proveedores, control de personal. </w:t>
      </w:r>
    </w:p>
    <w:p w:rsidR="003D25D2" w:rsidRPr="0038606C" w:rsidRDefault="003D25D2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</w:p>
    <w:p w:rsidR="007948E7" w:rsidRPr="0038606C" w:rsidRDefault="00DD0753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 w:rsidRPr="0038606C">
        <w:rPr>
          <w:rFonts w:cs="Arial"/>
          <w:color w:val="000000" w:themeColor="text1"/>
          <w:sz w:val="22"/>
          <w:szCs w:val="22"/>
          <w:lang w:val="es-ES"/>
        </w:rPr>
        <w:t>FORMACIÓN COMPLEMENTARIA</w:t>
      </w:r>
    </w:p>
    <w:p w:rsidR="00F971A5" w:rsidRPr="0038606C" w:rsidRDefault="002E2AC9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>
        <w:rPr>
          <w:rFonts w:cs="Arial"/>
          <w:noProof/>
          <w:color w:val="000000" w:themeColor="text1"/>
          <w:sz w:val="22"/>
          <w:szCs w:val="22"/>
          <w:lang w:val="es-ES"/>
        </w:rPr>
        <w:pict>
          <v:line id="Conector recto 7" o:spid="_x0000_s1030" style="position:absolute;z-index:251665408;visibility:visible;mso-width-relative:margin;mso-height-relative:margin" from="0,.3pt" to="6in,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" strokecolor="black [3213]"/>
        </w:pict>
      </w:r>
    </w:p>
    <w:p w:rsidR="00F971A5" w:rsidRPr="0038606C" w:rsidRDefault="0038606C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>
        <w:rPr>
          <w:rStyle w:val="nfasissutil"/>
          <w:rFonts w:cs="Arial"/>
          <w:color w:val="000000" w:themeColor="text1"/>
          <w:sz w:val="22"/>
          <w:szCs w:val="22"/>
        </w:rPr>
        <w:t>Agosto</w:t>
      </w:r>
      <w:r w:rsidR="00F233A4" w:rsidRPr="0038606C">
        <w:rPr>
          <w:rStyle w:val="nfasissutil"/>
          <w:rFonts w:cs="Arial"/>
          <w:color w:val="000000" w:themeColor="text1"/>
          <w:sz w:val="22"/>
          <w:szCs w:val="22"/>
        </w:rPr>
        <w:t>/</w:t>
      </w:r>
      <w:r>
        <w:rPr>
          <w:rStyle w:val="nfasissutil"/>
          <w:rFonts w:cs="Arial"/>
          <w:color w:val="000000" w:themeColor="text1"/>
          <w:sz w:val="22"/>
          <w:szCs w:val="22"/>
        </w:rPr>
        <w:t>Septiembre 2016</w:t>
      </w:r>
      <w:r w:rsidR="00DD0753" w:rsidRPr="0038606C">
        <w:rPr>
          <w:rStyle w:val="nfasissutil"/>
          <w:rFonts w:cs="Arial"/>
          <w:color w:val="000000" w:themeColor="text1"/>
          <w:sz w:val="22"/>
          <w:szCs w:val="22"/>
        </w:rPr>
        <w:t>:</w:t>
      </w:r>
      <w:r w:rsidR="00477112" w:rsidRPr="0038606C">
        <w:rPr>
          <w:rStyle w:val="nfasissutil"/>
          <w:rFonts w:cs="Arial"/>
          <w:color w:val="000000" w:themeColor="text1"/>
          <w:sz w:val="22"/>
          <w:szCs w:val="22"/>
        </w:rPr>
        <w:t xml:space="preserve"> </w:t>
      </w:r>
      <w:r w:rsidRPr="0038606C">
        <w:rPr>
          <w:rStyle w:val="nfasissutil"/>
          <w:rFonts w:cs="Arial"/>
          <w:i w:val="0"/>
          <w:color w:val="000000" w:themeColor="text1"/>
          <w:sz w:val="22"/>
          <w:szCs w:val="22"/>
        </w:rPr>
        <w:t>Curso</w:t>
      </w:r>
      <w:r>
        <w:rPr>
          <w:rStyle w:val="nfasissutil"/>
          <w:rFonts w:cs="Arial"/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  <w:lang w:val="es-ES"/>
        </w:rPr>
        <w:t>Auxiliar de Seguridad e Higiene.</w:t>
      </w:r>
    </w:p>
    <w:p w:rsidR="00DD0753" w:rsidRPr="0038606C" w:rsidRDefault="0038606C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>
        <w:rPr>
          <w:rFonts w:cs="Arial"/>
          <w:color w:val="000000" w:themeColor="text1"/>
          <w:sz w:val="22"/>
          <w:szCs w:val="22"/>
          <w:lang w:val="es-ES"/>
        </w:rPr>
        <w:t xml:space="preserve"> Escuela de Formación Profesional 401. Tierras Altas, Buenos Aires. </w:t>
      </w:r>
    </w:p>
    <w:p w:rsidR="00DD0753" w:rsidRPr="0038606C" w:rsidRDefault="00DD0753" w:rsidP="002C7CB3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:rsidR="00E77CE8" w:rsidRPr="0038606C" w:rsidRDefault="005251A5" w:rsidP="00E77CE8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>
        <w:rPr>
          <w:rStyle w:val="nfasissutil"/>
          <w:rFonts w:cs="Arial"/>
          <w:color w:val="000000" w:themeColor="text1"/>
          <w:sz w:val="22"/>
          <w:szCs w:val="22"/>
        </w:rPr>
        <w:t>Octubre/Noviembre 2016</w:t>
      </w:r>
      <w:r w:rsidR="00E77CE8" w:rsidRPr="0038606C">
        <w:rPr>
          <w:rStyle w:val="nfasissutil"/>
          <w:rFonts w:cs="Arial"/>
          <w:color w:val="000000" w:themeColor="text1"/>
          <w:sz w:val="22"/>
          <w:szCs w:val="22"/>
        </w:rPr>
        <w:t xml:space="preserve">: </w:t>
      </w:r>
      <w:r>
        <w:rPr>
          <w:rFonts w:cs="Arial"/>
          <w:color w:val="000000" w:themeColor="text1"/>
          <w:sz w:val="22"/>
          <w:szCs w:val="22"/>
          <w:lang w:val="es-ES"/>
        </w:rPr>
        <w:t xml:space="preserve">Curso de Redes Sociales y </w:t>
      </w:r>
      <w:proofErr w:type="spellStart"/>
      <w:r>
        <w:rPr>
          <w:rFonts w:cs="Arial"/>
          <w:color w:val="000000" w:themeColor="text1"/>
          <w:sz w:val="22"/>
          <w:szCs w:val="22"/>
          <w:lang w:val="es-ES"/>
        </w:rPr>
        <w:t>Community</w:t>
      </w:r>
      <w:proofErr w:type="spellEnd"/>
      <w:r>
        <w:rPr>
          <w:rFonts w:cs="Arial"/>
          <w:color w:val="000000" w:themeColor="text1"/>
          <w:sz w:val="22"/>
          <w:szCs w:val="22"/>
          <w:lang w:val="es-ES"/>
        </w:rPr>
        <w:t xml:space="preserve"> Manager.</w:t>
      </w:r>
    </w:p>
    <w:p w:rsidR="00F971A5" w:rsidRDefault="005251A5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>
        <w:rPr>
          <w:rFonts w:cs="Arial"/>
          <w:color w:val="000000" w:themeColor="text1"/>
          <w:sz w:val="22"/>
          <w:szCs w:val="22"/>
          <w:lang w:val="es-ES"/>
        </w:rPr>
        <w:t>Escuela Secundaria Nº3. Tortuguitas, Buenos Aires.</w:t>
      </w:r>
    </w:p>
    <w:p w:rsidR="00F971A5" w:rsidRPr="0038606C" w:rsidRDefault="00F971A5" w:rsidP="002C7CB3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:rsidR="002C7CB3" w:rsidRPr="0038606C" w:rsidRDefault="005251A5" w:rsidP="002C7CB3">
      <w:pPr>
        <w:spacing w:line="276" w:lineRule="auto"/>
        <w:rPr>
          <w:rFonts w:cs="Arial"/>
          <w:color w:val="000000" w:themeColor="text1"/>
          <w:sz w:val="22"/>
          <w:szCs w:val="22"/>
          <w:lang w:val="es-ES"/>
        </w:rPr>
      </w:pPr>
      <w:r>
        <w:rPr>
          <w:rFonts w:cs="Arial"/>
          <w:color w:val="000000" w:themeColor="text1"/>
          <w:sz w:val="22"/>
          <w:szCs w:val="22"/>
          <w:lang w:val="es-ES"/>
        </w:rPr>
        <w:t>OTROS  CONOCIMIENTOS</w:t>
      </w:r>
    </w:p>
    <w:p w:rsidR="00F971A5" w:rsidRPr="0038606C" w:rsidRDefault="002E2AC9" w:rsidP="002C7CB3">
      <w:pPr>
        <w:spacing w:line="276" w:lineRule="auto"/>
        <w:rPr>
          <w:rFonts w:cs="Arial"/>
          <w:i/>
          <w:iCs/>
          <w:color w:val="000000" w:themeColor="text1"/>
          <w:sz w:val="22"/>
          <w:szCs w:val="22"/>
        </w:rPr>
      </w:pPr>
      <w:r>
        <w:rPr>
          <w:rFonts w:cs="Arial"/>
          <w:noProof/>
          <w:color w:val="000000" w:themeColor="text1"/>
          <w:sz w:val="22"/>
          <w:szCs w:val="22"/>
          <w:lang w:val="es-ES"/>
        </w:rPr>
        <w:pict>
          <v:line id="Conector recto 16" o:spid="_x0000_s1027" style="position:absolute;z-index:251679744;visibility:visible;mso-width-relative:margin;mso-height-relative:margin" from="0,.1pt" to="6in,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" strokecolor="black [3213]"/>
        </w:pict>
      </w:r>
    </w:p>
    <w:p w:rsidR="00F971A5" w:rsidRDefault="002E2AC9" w:rsidP="002C7CB3">
      <w:pPr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-Paquete Office avanzado</w:t>
      </w:r>
    </w:p>
    <w:p w:rsidR="002E2AC9" w:rsidRDefault="002E2AC9" w:rsidP="002C7CB3">
      <w:pPr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-Adobe Illustrator básico</w:t>
      </w:r>
    </w:p>
    <w:p w:rsidR="002E2AC9" w:rsidRDefault="002E2AC9" w:rsidP="002C7CB3">
      <w:pPr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-Adobe Photoshop básico</w:t>
      </w:r>
    </w:p>
    <w:p w:rsidR="00D66248" w:rsidRDefault="002E2AC9" w:rsidP="002C7CB3">
      <w:pPr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-</w:t>
      </w:r>
      <w:proofErr w:type="gramStart"/>
      <w:r>
        <w:rPr>
          <w:rFonts w:cs="Arial"/>
          <w:color w:val="000000" w:themeColor="text1"/>
          <w:sz w:val="22"/>
          <w:szCs w:val="22"/>
        </w:rPr>
        <w:t>Inglés</w:t>
      </w:r>
      <w:proofErr w:type="gramEnd"/>
      <w:r>
        <w:rPr>
          <w:rFonts w:cs="Arial"/>
          <w:color w:val="000000" w:themeColor="text1"/>
          <w:sz w:val="22"/>
          <w:szCs w:val="22"/>
        </w:rPr>
        <w:t xml:space="preserve"> básico</w:t>
      </w:r>
    </w:p>
    <w:p w:rsidR="002E2AC9" w:rsidRDefault="002E2AC9" w:rsidP="002C7CB3">
      <w:pPr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-</w:t>
      </w:r>
      <w:proofErr w:type="gramStart"/>
      <w:r>
        <w:rPr>
          <w:rFonts w:cs="Arial"/>
          <w:color w:val="000000" w:themeColor="text1"/>
          <w:sz w:val="22"/>
          <w:szCs w:val="22"/>
        </w:rPr>
        <w:t>Portugués</w:t>
      </w:r>
      <w:proofErr w:type="gramEnd"/>
      <w:r>
        <w:rPr>
          <w:rFonts w:cs="Arial"/>
          <w:color w:val="000000" w:themeColor="text1"/>
          <w:sz w:val="22"/>
          <w:szCs w:val="22"/>
        </w:rPr>
        <w:t xml:space="preserve"> intermedio</w:t>
      </w:r>
      <w:bookmarkStart w:id="0" w:name="_GoBack"/>
      <w:bookmarkEnd w:id="0"/>
    </w:p>
    <w:p w:rsidR="002E2AC9" w:rsidRPr="0038606C" w:rsidRDefault="002E2AC9" w:rsidP="002C7CB3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sectPr w:rsidR="002E2AC9" w:rsidRPr="0038606C" w:rsidSect="002701DA">
      <w:pgSz w:w="11900" w:h="16840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27CE"/>
    <w:rsid w:val="00064D24"/>
    <w:rsid w:val="0008406D"/>
    <w:rsid w:val="000A7DDE"/>
    <w:rsid w:val="000B00ED"/>
    <w:rsid w:val="000E743F"/>
    <w:rsid w:val="00156986"/>
    <w:rsid w:val="001D0D6F"/>
    <w:rsid w:val="001D621A"/>
    <w:rsid w:val="00205998"/>
    <w:rsid w:val="002627CE"/>
    <w:rsid w:val="002701DA"/>
    <w:rsid w:val="002704AC"/>
    <w:rsid w:val="00277868"/>
    <w:rsid w:val="00297851"/>
    <w:rsid w:val="002C7CB3"/>
    <w:rsid w:val="002E2AC9"/>
    <w:rsid w:val="0038606C"/>
    <w:rsid w:val="003873F8"/>
    <w:rsid w:val="003D25D2"/>
    <w:rsid w:val="00423256"/>
    <w:rsid w:val="00434E63"/>
    <w:rsid w:val="00442971"/>
    <w:rsid w:val="00477112"/>
    <w:rsid w:val="004E0186"/>
    <w:rsid w:val="005251A5"/>
    <w:rsid w:val="00560706"/>
    <w:rsid w:val="005856F3"/>
    <w:rsid w:val="00592D0F"/>
    <w:rsid w:val="005C0DD3"/>
    <w:rsid w:val="00721876"/>
    <w:rsid w:val="0072797D"/>
    <w:rsid w:val="007948E7"/>
    <w:rsid w:val="00840950"/>
    <w:rsid w:val="008472E2"/>
    <w:rsid w:val="008C68FC"/>
    <w:rsid w:val="0094686B"/>
    <w:rsid w:val="00A80D55"/>
    <w:rsid w:val="00AC2E94"/>
    <w:rsid w:val="00AD4E08"/>
    <w:rsid w:val="00B14FF6"/>
    <w:rsid w:val="00B30645"/>
    <w:rsid w:val="00B352F6"/>
    <w:rsid w:val="00BA046E"/>
    <w:rsid w:val="00BB0FC4"/>
    <w:rsid w:val="00BD32DE"/>
    <w:rsid w:val="00C61D28"/>
    <w:rsid w:val="00CA02C1"/>
    <w:rsid w:val="00CE5FB6"/>
    <w:rsid w:val="00D25E81"/>
    <w:rsid w:val="00D34171"/>
    <w:rsid w:val="00D56DFE"/>
    <w:rsid w:val="00D66248"/>
    <w:rsid w:val="00D83B70"/>
    <w:rsid w:val="00D965EB"/>
    <w:rsid w:val="00DD0753"/>
    <w:rsid w:val="00DD674D"/>
    <w:rsid w:val="00E776AD"/>
    <w:rsid w:val="00E77CE8"/>
    <w:rsid w:val="00EA32F0"/>
    <w:rsid w:val="00F233A4"/>
    <w:rsid w:val="00F617C4"/>
    <w:rsid w:val="00F9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424DA3C0"/>
  <w15:docId w15:val="{14AC5C8F-4DC0-4ED2-9CA1-FB50EC4F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E81"/>
  </w:style>
  <w:style w:type="paragraph" w:styleId="Ttulo1">
    <w:name w:val="heading 1"/>
    <w:basedOn w:val="Normal"/>
    <w:next w:val="Normal"/>
    <w:link w:val="Ttulo1Car"/>
    <w:uiPriority w:val="9"/>
    <w:qFormat/>
    <w:rsid w:val="00D56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6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D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FE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56DFE"/>
  </w:style>
  <w:style w:type="character" w:customStyle="1" w:styleId="Ttulo1Car">
    <w:name w:val="Título 1 Car"/>
    <w:basedOn w:val="Fuentedeprrafopredeter"/>
    <w:link w:val="Ttulo1"/>
    <w:uiPriority w:val="9"/>
    <w:rsid w:val="00D56D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56D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56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56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D56DFE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56D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ipervnculo">
    <w:name w:val="Hyperlink"/>
    <w:basedOn w:val="Fuentedeprrafopredeter"/>
    <w:uiPriority w:val="99"/>
    <w:unhideWhenUsed/>
    <w:rsid w:val="00DD0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cv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3360-A605-45B1-A261-6B57E706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cv20</Template>
  <TotalTime>124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ModelosCurriculumVitae.com</dc:creator>
  <cp:lastModifiedBy>Winer</cp:lastModifiedBy>
  <cp:revision>30</cp:revision>
  <cp:lastPrinted>2014-02-05T13:05:00Z</cp:lastPrinted>
  <dcterms:created xsi:type="dcterms:W3CDTF">2016-03-29T23:02:00Z</dcterms:created>
  <dcterms:modified xsi:type="dcterms:W3CDTF">2017-09-16T01:24:00Z</dcterms:modified>
</cp:coreProperties>
</file>