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auto"/>
          <w:sz w:val="23"/>
          <w:szCs w:val="23"/>
          <w:lang w:val="en-US"/>
        </w:rPr>
        <w:alias w:val="Nombre del currículo"/>
        <w:tag w:val="Nombre del currículo"/>
        <w:id w:val="809426422"/>
        <w:placeholder>
          <w:docPart w:val="1AC49FB98BB2436D9AD63B7E661BEC00"/>
        </w:placeholder>
        <w:docPartList>
          <w:docPartGallery w:val="Quick Parts"/>
          <w:docPartCategory w:val=" Nombre del currículo"/>
        </w:docPartList>
      </w:sdtPr>
      <w:sdtEndPr>
        <w:rPr>
          <w:sz w:val="21"/>
          <w:szCs w:val="21"/>
        </w:rPr>
      </w:sdtEndPr>
      <w:sdtContent>
        <w:tbl>
          <w:tblPr>
            <w:tblStyle w:val="Tablaconcuadrcula"/>
            <w:tblW w:w="5061" w:type="pct"/>
            <w:tblLook w:val="04A0" w:firstRow="1" w:lastRow="0" w:firstColumn="1" w:lastColumn="0" w:noHBand="0" w:noVBand="1"/>
          </w:tblPr>
          <w:tblGrid>
            <w:gridCol w:w="2797"/>
            <w:gridCol w:w="8016"/>
          </w:tblGrid>
          <w:tr w:rsidR="002B3512" w:rsidTr="003D3473">
            <w:trPr>
              <w:trHeight w:val="572"/>
            </w:trPr>
            <w:tc>
              <w:tcPr>
                <w:tcW w:w="2580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2B3512" w:rsidRDefault="00724656">
                <w:pPr>
                  <w:pStyle w:val="Nombre"/>
                </w:pPr>
                <w:r>
                  <w:rPr>
                    <w:color w:val="auto"/>
                    <w:sz w:val="23"/>
                    <w:szCs w:val="23"/>
                    <w:lang w:val="en-US"/>
                  </w:rPr>
                  <w:t xml:space="preserve"> </w:t>
                </w:r>
              </w:p>
            </w:tc>
            <w:tc>
              <w:tcPr>
                <w:tcW w:w="7395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2B3512" w:rsidRDefault="00D45D70">
                <w:pPr>
                  <w:pStyle w:val="Nombre"/>
                </w:pPr>
                <w:sdt>
                  <w:sdtPr>
                    <w:id w:val="809184597"/>
                    <w:placeholder>
                      <w:docPart w:val="687454F74403495885030FC8F6F58C6C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71151A">
                      <w:rPr>
                        <w:lang w:val="es-AR"/>
                      </w:rPr>
                      <w:t>Daniel Julián Quiroz</w:t>
                    </w:r>
                    <w:r w:rsidR="00724656">
                      <w:rPr>
                        <w:lang w:val="es-AR"/>
                      </w:rPr>
                      <w:t xml:space="preserve"> Pareja</w:t>
                    </w:r>
                  </w:sdtContent>
                </w:sdt>
              </w:p>
            </w:tc>
          </w:tr>
          <w:tr w:rsidR="002B3512" w:rsidTr="003D3473">
            <w:trPr>
              <w:trHeight w:val="127"/>
            </w:trPr>
            <w:tc>
              <w:tcPr>
                <w:tcW w:w="2580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Fecha"/>
                  <w:id w:val="809184598"/>
                  <w:placeholder>
                    <w:docPart w:val="0D22B29EEC2343528D3B9591240C9508"/>
                  </w:placeholder>
                  <w:date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2B3512" w:rsidRDefault="00220EEC">
                    <w:pPr>
                      <w:pStyle w:val="Fecha"/>
                      <w:framePr w:wrap="auto" w:hAnchor="text" w:xAlign="left" w:yAlign="inline"/>
                      <w:suppressOverlap w:val="0"/>
                    </w:pPr>
                    <w:r>
                      <w:t>201</w:t>
                    </w:r>
                    <w:r w:rsidR="006E3E0F">
                      <w:t>9</w:t>
                    </w:r>
                  </w:p>
                </w:sdtContent>
              </w:sdt>
            </w:tc>
            <w:tc>
              <w:tcPr>
                <w:tcW w:w="7395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2B3512" w:rsidRDefault="002B3512"/>
            </w:tc>
          </w:tr>
          <w:tr w:rsidR="002B3512" w:rsidRPr="00F4763A" w:rsidTr="003D3473">
            <w:trPr>
              <w:trHeight w:val="226"/>
            </w:trPr>
            <w:tc>
              <w:tcPr>
                <w:tcW w:w="25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B3512" w:rsidRDefault="005444C9">
                <w:pPr>
                  <w:jc w:val="center"/>
                </w:pPr>
                <w:r>
                  <w:rPr>
                    <w:rFonts w:ascii="Calibri" w:eastAsiaTheme="minorHAnsi" w:hAnsi="Calibri" w:cs="Calibri"/>
                    <w:noProof/>
                    <w:sz w:val="22"/>
                    <w:szCs w:val="22"/>
                    <w:lang w:val="es-AR" w:eastAsia="es-AR"/>
                  </w:rPr>
                  <w:drawing>
                    <wp:inline distT="0" distB="0" distL="0" distR="0">
                      <wp:extent cx="1438275" cy="1214128"/>
                      <wp:effectExtent l="0" t="0" r="0" b="0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5118" cy="12283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784EBB" w:rsidRPr="005444C9" w:rsidRDefault="00784EBB">
                <w:pPr>
                  <w:pStyle w:val="Direccindelremitente0"/>
                  <w:rPr>
                    <w:rFonts w:ascii="Arial" w:eastAsiaTheme="minorHAnsi" w:hAnsi="Arial" w:cs="Arial"/>
                    <w:sz w:val="22"/>
                    <w:szCs w:val="22"/>
                  </w:rPr>
                </w:pPr>
                <w:r w:rsidRPr="005444C9">
                  <w:rPr>
                    <w:rFonts w:ascii="Arial" w:eastAsiaTheme="minorHAnsi" w:hAnsi="Arial" w:cs="Arial"/>
                    <w:b/>
                    <w:bCs/>
                    <w:color w:val="auto"/>
                    <w:sz w:val="22"/>
                    <w:szCs w:val="22"/>
                  </w:rPr>
                  <w:t>DNI:</w:t>
                </w:r>
                <w:r w:rsidRPr="005444C9"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  <w:r w:rsidRPr="005444C9">
                  <w:rPr>
                    <w:rFonts w:ascii="Arial" w:eastAsiaTheme="minorHAnsi" w:hAnsi="Arial" w:cs="Arial"/>
                    <w:bCs/>
                    <w:color w:val="auto"/>
                    <w:sz w:val="22"/>
                    <w:szCs w:val="22"/>
                  </w:rPr>
                  <w:t>93973140</w:t>
                </w:r>
                <w:r w:rsidRPr="005444C9">
                  <w:rPr>
                    <w:rFonts w:ascii="Arial" w:eastAsiaTheme="minorHAnsi" w:hAnsi="Arial" w:cs="Arial"/>
                    <w:b/>
                    <w:bCs/>
                    <w:color w:val="auto"/>
                    <w:sz w:val="22"/>
                    <w:szCs w:val="22"/>
                  </w:rPr>
                  <w:t xml:space="preserve"> -</w:t>
                </w:r>
                <w:r w:rsidRPr="005444C9"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  <w:r w:rsidRPr="005444C9">
                  <w:rPr>
                    <w:rFonts w:ascii="Arial" w:eastAsiaTheme="minorHAnsi" w:hAnsi="Arial" w:cs="Arial"/>
                    <w:b/>
                    <w:bCs/>
                    <w:color w:val="auto"/>
                    <w:sz w:val="22"/>
                    <w:szCs w:val="22"/>
                  </w:rPr>
                  <w:t>CUIL/CUIT</w:t>
                </w:r>
                <w:r w:rsidRPr="005444C9">
                  <w:rPr>
                    <w:rFonts w:ascii="Arial" w:eastAsiaTheme="minorHAnsi" w:hAnsi="Arial" w:cs="Arial"/>
                    <w:bCs/>
                    <w:color w:val="auto"/>
                    <w:sz w:val="22"/>
                    <w:szCs w:val="22"/>
                  </w:rPr>
                  <w:t xml:space="preserve">: </w:t>
                </w:r>
                <w:r w:rsidRPr="005444C9">
                  <w:rPr>
                    <w:rFonts w:ascii="Arial" w:eastAsiaTheme="minorHAnsi" w:hAnsi="Arial" w:cs="Arial"/>
                    <w:b/>
                    <w:bCs/>
                    <w:color w:val="auto"/>
                    <w:sz w:val="22"/>
                    <w:szCs w:val="22"/>
                  </w:rPr>
                  <w:t> </w:t>
                </w:r>
                <w:r w:rsidRPr="005444C9">
                  <w:rPr>
                    <w:rFonts w:ascii="Arial" w:eastAsiaTheme="minorHAnsi" w:hAnsi="Arial" w:cs="Arial"/>
                    <w:bCs/>
                    <w:color w:val="auto"/>
                    <w:sz w:val="22"/>
                    <w:szCs w:val="22"/>
                  </w:rPr>
                  <w:t>20</w:t>
                </w:r>
                <w:r w:rsidR="0010402B" w:rsidRPr="005444C9">
                  <w:rPr>
                    <w:rFonts w:ascii="Arial" w:eastAsiaTheme="minorHAnsi" w:hAnsi="Arial" w:cs="Arial"/>
                    <w:bCs/>
                    <w:color w:val="auto"/>
                    <w:sz w:val="22"/>
                    <w:szCs w:val="22"/>
                  </w:rPr>
                  <w:t xml:space="preserve"> </w:t>
                </w:r>
                <w:r w:rsidRPr="005444C9">
                  <w:rPr>
                    <w:rFonts w:ascii="Arial" w:eastAsiaTheme="minorHAnsi" w:hAnsi="Arial" w:cs="Arial"/>
                    <w:bCs/>
                    <w:color w:val="auto"/>
                    <w:sz w:val="22"/>
                    <w:szCs w:val="22"/>
                  </w:rPr>
                  <w:t>-</w:t>
                </w:r>
                <w:r w:rsidR="0010402B" w:rsidRPr="005444C9">
                  <w:rPr>
                    <w:rFonts w:ascii="Arial" w:eastAsiaTheme="minorHAnsi" w:hAnsi="Arial" w:cs="Arial"/>
                    <w:bCs/>
                    <w:color w:val="auto"/>
                    <w:sz w:val="22"/>
                    <w:szCs w:val="22"/>
                  </w:rPr>
                  <w:t xml:space="preserve"> </w:t>
                </w:r>
                <w:r w:rsidRPr="005444C9">
                  <w:rPr>
                    <w:rFonts w:ascii="Arial" w:eastAsiaTheme="minorHAnsi" w:hAnsi="Arial" w:cs="Arial"/>
                    <w:bCs/>
                    <w:color w:val="auto"/>
                    <w:sz w:val="22"/>
                    <w:szCs w:val="22"/>
                  </w:rPr>
                  <w:t>93973140</w:t>
                </w:r>
                <w:r w:rsidR="0010402B" w:rsidRPr="005444C9">
                  <w:rPr>
                    <w:rFonts w:ascii="Arial" w:eastAsiaTheme="minorHAnsi" w:hAnsi="Arial" w:cs="Arial"/>
                    <w:bCs/>
                    <w:color w:val="auto"/>
                    <w:sz w:val="22"/>
                    <w:szCs w:val="22"/>
                  </w:rPr>
                  <w:t xml:space="preserve"> </w:t>
                </w:r>
                <w:r w:rsidRPr="005444C9">
                  <w:rPr>
                    <w:rFonts w:ascii="Arial" w:eastAsiaTheme="minorHAnsi" w:hAnsi="Arial" w:cs="Arial"/>
                    <w:bCs/>
                    <w:color w:val="auto"/>
                    <w:sz w:val="22"/>
                    <w:szCs w:val="22"/>
                  </w:rPr>
                  <w:t>-</w:t>
                </w:r>
                <w:r w:rsidR="0010402B" w:rsidRPr="005444C9">
                  <w:rPr>
                    <w:rFonts w:ascii="Arial" w:eastAsiaTheme="minorHAnsi" w:hAnsi="Arial" w:cs="Arial"/>
                    <w:bCs/>
                    <w:color w:val="auto"/>
                    <w:sz w:val="22"/>
                    <w:szCs w:val="22"/>
                  </w:rPr>
                  <w:t xml:space="preserve"> </w:t>
                </w:r>
                <w:r w:rsidRPr="005444C9">
                  <w:rPr>
                    <w:rFonts w:ascii="Arial" w:eastAsiaTheme="minorHAnsi" w:hAnsi="Arial" w:cs="Arial"/>
                    <w:bCs/>
                    <w:color w:val="auto"/>
                    <w:sz w:val="22"/>
                    <w:szCs w:val="22"/>
                  </w:rPr>
                  <w:t>8</w:t>
                </w:r>
              </w:p>
              <w:p w:rsidR="005F3B9C" w:rsidRPr="005444C9" w:rsidRDefault="005F3B9C">
                <w:pPr>
                  <w:pStyle w:val="Direccindelremitente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444C9">
                  <w:rPr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Edad:</w:t>
                </w:r>
                <w:r w:rsidR="00620CBC" w:rsidRPr="005444C9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20CBC" w:rsidRPr="005444C9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2</w:t>
                </w:r>
                <w:r w:rsidR="0054006F" w:rsidRPr="005444C9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1</w:t>
                </w:r>
                <w:r w:rsidR="00620CBC" w:rsidRPr="005444C9">
                  <w:rPr>
                    <w:rFonts w:ascii="Arial" w:hAnsi="Arial" w:cs="Arial"/>
                    <w:color w:val="auto"/>
                    <w:sz w:val="22"/>
                    <w:szCs w:val="22"/>
                  </w:rPr>
                  <w:t xml:space="preserve"> </w:t>
                </w:r>
                <w:r w:rsidR="00620CBC" w:rsidRPr="005444C9">
                  <w:rPr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-</w:t>
                </w:r>
                <w:r w:rsidR="00620CBC" w:rsidRPr="005444C9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20CBC" w:rsidRPr="005444C9">
                  <w:rPr>
                    <w:rFonts w:ascii="Arial" w:hAnsi="Arial" w:cs="Arial"/>
                    <w:b/>
                    <w:color w:val="auto"/>
                    <w:sz w:val="22"/>
                    <w:szCs w:val="22"/>
                  </w:rPr>
                  <w:t xml:space="preserve">Fecha </w:t>
                </w:r>
                <w:r w:rsidRPr="005444C9">
                  <w:rPr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Nacimiento:</w:t>
                </w:r>
                <w:r w:rsidR="00620CBC" w:rsidRPr="005444C9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20CBC" w:rsidRPr="005444C9">
                  <w:rPr>
                    <w:rFonts w:ascii="Arial" w:hAnsi="Arial" w:cs="Arial"/>
                    <w:color w:val="auto"/>
                    <w:sz w:val="22"/>
                    <w:szCs w:val="22"/>
                  </w:rPr>
                  <w:t xml:space="preserve">09 </w:t>
                </w:r>
                <w:proofErr w:type="gramStart"/>
                <w:r w:rsidR="00620CBC" w:rsidRPr="005444C9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Enero</w:t>
                </w:r>
                <w:proofErr w:type="gramEnd"/>
                <w:r w:rsidR="00620CBC" w:rsidRPr="005444C9">
                  <w:rPr>
                    <w:rFonts w:ascii="Arial" w:hAnsi="Arial" w:cs="Arial"/>
                    <w:color w:val="auto"/>
                    <w:sz w:val="22"/>
                    <w:szCs w:val="22"/>
                  </w:rPr>
                  <w:t xml:space="preserve"> </w:t>
                </w:r>
                <w:r w:rsidRPr="005444C9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1998.</w:t>
                </w:r>
              </w:p>
              <w:p w:rsidR="00571355" w:rsidRPr="005444C9" w:rsidRDefault="00571355" w:rsidP="00571355">
                <w:pPr>
                  <w:pStyle w:val="Direccindelremitente0"/>
                  <w:rPr>
                    <w:rFonts w:ascii="Arial" w:hAnsi="Arial" w:cs="Arial"/>
                    <w:sz w:val="22"/>
                    <w:szCs w:val="22"/>
                  </w:rPr>
                </w:pPr>
                <w:r w:rsidRPr="005444C9">
                  <w:rPr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Tel:</w:t>
                </w:r>
                <w:r w:rsidRPr="005444C9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5444C9">
                  <w:rPr>
                    <w:rFonts w:ascii="Arial" w:hAnsi="Arial" w:cs="Arial"/>
                    <w:color w:val="auto"/>
                    <w:sz w:val="22"/>
                    <w:szCs w:val="22"/>
                  </w:rPr>
                  <w:t xml:space="preserve">20546336 – </w:t>
                </w:r>
                <w:r w:rsidRPr="005444C9">
                  <w:rPr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Cel:</w:t>
                </w:r>
                <w:r w:rsidRPr="005444C9">
                  <w:rPr>
                    <w:rFonts w:ascii="Arial" w:hAnsi="Arial" w:cs="Arial"/>
                    <w:color w:val="auto"/>
                    <w:sz w:val="22"/>
                    <w:szCs w:val="22"/>
                  </w:rPr>
                  <w:t xml:space="preserve"> 11 3571 6581.</w:t>
                </w:r>
                <w:r w:rsidRPr="005444C9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p>
              <w:p w:rsidR="00571355" w:rsidRPr="005444C9" w:rsidRDefault="00571355" w:rsidP="00571355">
                <w:pPr>
                  <w:pStyle w:val="Direccindelremitente0"/>
                  <w:rPr>
                    <w:rFonts w:ascii="Arial" w:hAnsi="Arial" w:cs="Arial"/>
                    <w:sz w:val="22"/>
                    <w:szCs w:val="22"/>
                  </w:rPr>
                </w:pPr>
                <w:r w:rsidRPr="005444C9">
                  <w:rPr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Dirección:</w:t>
                </w:r>
                <w:r w:rsidRPr="005444C9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</w:t>
                </w:r>
                <w:r w:rsidRPr="005444C9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Perón Juan D.TT  2285 Piso 9 Dpto. B - CABA.</w:t>
                </w:r>
              </w:p>
              <w:p w:rsidR="002B3512" w:rsidRPr="00620CBC" w:rsidRDefault="00620CBC">
                <w:pPr>
                  <w:pStyle w:val="Direccindelremitente0"/>
                </w:pPr>
                <w:proofErr w:type="gramStart"/>
                <w:r w:rsidRPr="005444C9">
                  <w:rPr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Email :</w:t>
                </w:r>
                <w:proofErr w:type="gramEnd"/>
                <w:r w:rsidRPr="005444C9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5444C9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dquirozpareja@est.frba.utn.edu.ar</w:t>
                </w:r>
              </w:p>
            </w:tc>
          </w:tr>
        </w:tbl>
        <w:p w:rsidR="002B3512" w:rsidRDefault="00D45D70"/>
      </w:sdtContent>
    </w:sdt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61"/>
        <w:gridCol w:w="8229"/>
      </w:tblGrid>
      <w:tr w:rsidR="002B3512" w:rsidRPr="00F4763A" w:rsidTr="00F4685D">
        <w:trPr>
          <w:trHeight w:val="288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512" w:rsidRDefault="002B351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B3512" w:rsidRPr="005444C9" w:rsidRDefault="003D4802" w:rsidP="005444C9">
            <w:pPr>
              <w:pStyle w:val="Seccin"/>
              <w:jc w:val="both"/>
              <w:rPr>
                <w:rFonts w:ascii="Arial" w:hAnsi="Arial" w:cs="Arial"/>
              </w:rPr>
            </w:pPr>
            <w:r w:rsidRPr="005444C9">
              <w:rPr>
                <w:rFonts w:ascii="Arial" w:hAnsi="Arial" w:cs="Arial"/>
                <w:u w:val="single"/>
              </w:rPr>
              <w:t>Objetivo Profesional</w:t>
            </w:r>
          </w:p>
          <w:p w:rsidR="002B3512" w:rsidRPr="008F6778" w:rsidRDefault="003D4802" w:rsidP="008F677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F6778">
              <w:rPr>
                <w:rFonts w:ascii="Arial" w:hAnsi="Arial" w:cs="Arial"/>
                <w:sz w:val="24"/>
                <w:szCs w:val="24"/>
              </w:rPr>
              <w:t>Desempeñarme en el área de informática, preferentemente en un sector donde pueda aplicar los conocimientos y habilidades desarrolladas en Comunidad IT, como también poder aprender nuevas tecnologías.</w:t>
            </w:r>
          </w:p>
          <w:p w:rsidR="005444C9" w:rsidRDefault="00134B79" w:rsidP="005444C9">
            <w:pPr>
              <w:pStyle w:val="Seccin"/>
              <w:jc w:val="both"/>
              <w:rPr>
                <w:rFonts w:ascii="Arial" w:hAnsi="Arial" w:cs="Arial"/>
                <w:u w:val="single"/>
              </w:rPr>
            </w:pPr>
            <w:r w:rsidRPr="005444C9">
              <w:rPr>
                <w:rFonts w:ascii="Arial" w:hAnsi="Arial" w:cs="Arial"/>
                <w:u w:val="single"/>
              </w:rPr>
              <w:t>Formación académica</w:t>
            </w:r>
          </w:p>
          <w:p w:rsidR="005444C9" w:rsidRPr="005444C9" w:rsidRDefault="005444C9" w:rsidP="005444C9">
            <w:pPr>
              <w:pStyle w:val="Sinespaciado"/>
            </w:pPr>
          </w:p>
          <w:p w:rsidR="007A0E46" w:rsidRPr="005444C9" w:rsidRDefault="007A0E46" w:rsidP="005444C9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444C9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UNIVERSIDAD TECNOLOG</w:t>
            </w:r>
            <w:r w:rsidR="00612BB6" w:rsidRPr="005444C9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ICA NACIONAL</w:t>
            </w:r>
            <w:r w:rsidR="00A03CB1" w:rsidRPr="005444C9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- UTN</w:t>
            </w:r>
          </w:p>
          <w:p w:rsidR="00745D51" w:rsidRPr="005444C9" w:rsidRDefault="007A0E46" w:rsidP="005444C9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444C9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FACULTAD REGIONAL BUENOS AIRES</w:t>
            </w:r>
          </w:p>
          <w:p w:rsidR="007A0E46" w:rsidRPr="005444C9" w:rsidRDefault="007A0E46" w:rsidP="005444C9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5444C9">
              <w:rPr>
                <w:rFonts w:ascii="Arial" w:eastAsiaTheme="minorHAnsi" w:hAnsi="Arial" w:cs="Arial"/>
                <w:b/>
                <w:bCs/>
                <w:color w:val="595959" w:themeColor="text1" w:themeTint="A6"/>
                <w:sz w:val="24"/>
                <w:szCs w:val="24"/>
              </w:rPr>
              <w:t>Ingeniería en Sistemas de Información</w:t>
            </w:r>
            <w:r w:rsidR="00612BB6" w:rsidRPr="005444C9">
              <w:rPr>
                <w:rFonts w:ascii="Arial" w:eastAsiaTheme="minorHAnsi" w:hAnsi="Arial" w:cs="Arial"/>
                <w:b/>
                <w:bCs/>
                <w:color w:val="595959" w:themeColor="text1" w:themeTint="A6"/>
                <w:sz w:val="24"/>
                <w:szCs w:val="24"/>
              </w:rPr>
              <w:t xml:space="preserve"> - 2018</w:t>
            </w:r>
            <w:r w:rsidR="008624C7"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(Cursando)</w:t>
            </w:r>
          </w:p>
          <w:p w:rsidR="00745D51" w:rsidRPr="005444C9" w:rsidRDefault="00745D51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hAnsi="Arial" w:cs="Arial"/>
                <w:b/>
                <w:bCs/>
                <w:color w:val="000000" w:themeColor="text1"/>
                <w:spacing w:val="30"/>
                <w:sz w:val="24"/>
                <w:szCs w:val="24"/>
              </w:rPr>
            </w:pPr>
          </w:p>
          <w:p w:rsidR="007A0E46" w:rsidRPr="005444C9" w:rsidRDefault="00D45D70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</w:pPr>
            <w:hyperlink r:id="rId9" w:history="1">
              <w:r w:rsidR="007A0E46" w:rsidRPr="005444C9">
                <w:rPr>
                  <w:rFonts w:ascii="Arial" w:eastAsiaTheme="minorHAnsi" w:hAnsi="Arial" w:cs="Arial"/>
                  <w:b/>
                  <w:bCs/>
                  <w:color w:val="000000" w:themeColor="text1"/>
                  <w:sz w:val="24"/>
                  <w:szCs w:val="24"/>
                </w:rPr>
                <w:t>E</w:t>
              </w:r>
              <w:r w:rsidR="00612BB6" w:rsidRPr="005444C9">
                <w:rPr>
                  <w:rFonts w:ascii="Arial" w:eastAsiaTheme="minorHAnsi" w:hAnsi="Arial" w:cs="Arial"/>
                  <w:b/>
                  <w:bCs/>
                  <w:color w:val="000000" w:themeColor="text1"/>
                  <w:sz w:val="24"/>
                  <w:szCs w:val="24"/>
                </w:rPr>
                <w:t>E</w:t>
              </w:r>
              <w:r w:rsidR="007A0E46" w:rsidRPr="005444C9">
                <w:rPr>
                  <w:rFonts w:ascii="Arial" w:eastAsiaTheme="minorHAnsi" w:hAnsi="Arial" w:cs="Arial"/>
                  <w:b/>
                  <w:bCs/>
                  <w:color w:val="000000" w:themeColor="text1"/>
                  <w:sz w:val="24"/>
                  <w:szCs w:val="24"/>
                </w:rPr>
                <w:t>T Nº25 "Tte. 1 de Artillería Fray Luis Beltrán"</w:t>
              </w:r>
            </w:hyperlink>
            <w:r w:rsidR="00612BB6" w:rsidRPr="005444C9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- CABA</w:t>
            </w:r>
          </w:p>
          <w:p w:rsidR="007A0E46" w:rsidRPr="005444C9" w:rsidRDefault="00612BB6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5444C9">
              <w:rPr>
                <w:rFonts w:ascii="Arial" w:eastAsiaTheme="minorHAnsi" w:hAnsi="Arial" w:cs="Arial"/>
                <w:sz w:val="24"/>
                <w:szCs w:val="24"/>
              </w:rPr>
              <w:t>Técnico E</w:t>
            </w:r>
            <w:r w:rsidR="007A0E46" w:rsidRPr="005444C9">
              <w:rPr>
                <w:rFonts w:ascii="Arial" w:eastAsiaTheme="minorHAnsi" w:hAnsi="Arial" w:cs="Arial"/>
                <w:sz w:val="24"/>
                <w:szCs w:val="24"/>
              </w:rPr>
              <w:t>lectrónico -</w:t>
            </w:r>
            <w:r w:rsidRPr="005444C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7A0E46" w:rsidRPr="005444C9">
              <w:rPr>
                <w:rFonts w:ascii="Arial" w:eastAsiaTheme="minorHAnsi" w:hAnsi="Arial" w:cs="Arial"/>
                <w:sz w:val="24"/>
                <w:szCs w:val="24"/>
              </w:rPr>
              <w:t>2014</w:t>
            </w:r>
            <w:r w:rsidRPr="005444C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9C615F" w:rsidRPr="005444C9">
              <w:rPr>
                <w:rFonts w:ascii="Arial" w:eastAsiaTheme="minorHAnsi" w:hAnsi="Arial" w:cs="Arial"/>
                <w:sz w:val="24"/>
                <w:szCs w:val="24"/>
              </w:rPr>
              <w:t>-</w:t>
            </w:r>
            <w:r w:rsidRPr="005444C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7A0E46" w:rsidRPr="005444C9">
              <w:rPr>
                <w:rFonts w:ascii="Arial" w:eastAsiaTheme="minorHAnsi" w:hAnsi="Arial" w:cs="Arial"/>
                <w:sz w:val="24"/>
                <w:szCs w:val="24"/>
              </w:rPr>
              <w:t>2017</w:t>
            </w:r>
            <w:bookmarkStart w:id="0" w:name="_GoBack"/>
            <w:bookmarkEnd w:id="0"/>
          </w:p>
          <w:p w:rsidR="007A0E46" w:rsidRPr="005444C9" w:rsidRDefault="007A0E46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</w:pPr>
            <w:r w:rsidRPr="005444C9"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>EET Nº7 Taller Regional Quilmes</w:t>
            </w:r>
            <w:r w:rsidR="00612BB6" w:rsidRPr="005444C9"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5444C9"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 xml:space="preserve">- IMPA </w:t>
            </w:r>
            <w:r w:rsidR="00612BB6" w:rsidRPr="005444C9"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>– Bs As.</w:t>
            </w:r>
          </w:p>
          <w:p w:rsidR="007A0E46" w:rsidRDefault="007A0E46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Técnico</w:t>
            </w:r>
            <w:r w:rsidR="009C615F"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615F"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Aviónico</w:t>
            </w:r>
            <w:proofErr w:type="spellEnd"/>
            <w:r w:rsidR="009C615F"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  <w:r w:rsidR="00612BB6"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A03CB1"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2012</w:t>
            </w:r>
            <w:r w:rsidR="009C615F"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  <w:r w:rsidR="009C615F"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  <w:r w:rsidR="00A03CB1"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013</w:t>
            </w:r>
            <w:r w:rsidR="009C615F"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(Cursado)</w:t>
            </w:r>
          </w:p>
          <w:p w:rsidR="005444C9" w:rsidRPr="005444C9" w:rsidRDefault="005444C9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  <w:p w:rsidR="00905907" w:rsidRPr="005444C9" w:rsidRDefault="00905907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b/>
                <w:color w:val="DD8047" w:themeColor="accent2"/>
                <w:sz w:val="24"/>
                <w:szCs w:val="24"/>
                <w:u w:val="single"/>
              </w:rPr>
            </w:pPr>
            <w:r w:rsidRPr="005444C9">
              <w:rPr>
                <w:rFonts w:ascii="Arial" w:eastAsiaTheme="minorHAnsi" w:hAnsi="Arial" w:cs="Arial"/>
                <w:b/>
                <w:color w:val="DD8047" w:themeColor="accent2"/>
                <w:sz w:val="24"/>
                <w:szCs w:val="24"/>
                <w:u w:val="single"/>
              </w:rPr>
              <w:t>CURSOS DE ESPECIALIZACIÓN</w:t>
            </w:r>
          </w:p>
          <w:p w:rsidR="00006752" w:rsidRPr="005444C9" w:rsidRDefault="00006752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5444C9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val="en-US"/>
              </w:rPr>
              <w:t>Desarrollador</w:t>
            </w:r>
            <w:proofErr w:type="spellEnd"/>
            <w:r w:rsidRPr="005444C9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val="en-US"/>
              </w:rPr>
              <w:t xml:space="preserve"> Web Front -End </w:t>
            </w:r>
            <w:r w:rsidR="00F85034" w:rsidRPr="005444C9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val="en-US"/>
              </w:rPr>
              <w:t>Jr</w:t>
            </w:r>
            <w:r w:rsidRPr="005444C9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:rsidR="00006752" w:rsidRPr="005444C9" w:rsidRDefault="00006752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</w:pPr>
            <w:r w:rsidRPr="005444C9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>Java Script, HTML5 y CSS3.</w:t>
            </w:r>
          </w:p>
          <w:p w:rsidR="00006752" w:rsidRPr="005444C9" w:rsidRDefault="00006752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4763A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Ministerio de educación</w:t>
            </w:r>
            <w:r w:rsid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(aprende programando) - CABA -2017</w:t>
            </w:r>
          </w:p>
          <w:p w:rsidR="00006752" w:rsidRPr="005444C9" w:rsidRDefault="00006752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</w:pPr>
            <w:r w:rsidRPr="005444C9"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 xml:space="preserve">Programación en Arduino. </w:t>
            </w:r>
          </w:p>
          <w:p w:rsidR="00006752" w:rsidRPr="005444C9" w:rsidRDefault="00006752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EET Nº25 "Tte. 1 de Artillería Fray Luis Beltrán"- CABA- 2016</w:t>
            </w:r>
          </w:p>
          <w:p w:rsidR="00006752" w:rsidRPr="005444C9" w:rsidRDefault="00006752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</w:pPr>
            <w:r w:rsidRPr="005444C9"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>Modelado e Impresión 3D.</w:t>
            </w:r>
          </w:p>
          <w:p w:rsidR="00006752" w:rsidRPr="005444C9" w:rsidRDefault="00006752" w:rsidP="005444C9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444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EET Nº25 "Tte. 1 de Artillería Fray Luis Beltrán"- CABA- 2015</w:t>
            </w:r>
          </w:p>
          <w:p w:rsidR="00243BDD" w:rsidRPr="00243BDD" w:rsidRDefault="00243BDD">
            <w:pPr>
              <w:rPr>
                <w:sz w:val="24"/>
                <w:szCs w:val="24"/>
              </w:rPr>
            </w:pPr>
          </w:p>
          <w:p w:rsidR="002B3512" w:rsidRDefault="002B3512">
            <w:pPr>
              <w:pStyle w:val="Seccin"/>
            </w:pPr>
          </w:p>
          <w:p w:rsidR="002B3512" w:rsidRDefault="002B3512" w:rsidP="009C615F">
            <w:pPr>
              <w:pStyle w:val="Listaconvietas"/>
              <w:numPr>
                <w:ilvl w:val="0"/>
                <w:numId w:val="0"/>
              </w:numPr>
              <w:ind w:left="360"/>
            </w:pPr>
          </w:p>
        </w:tc>
      </w:tr>
    </w:tbl>
    <w:p w:rsidR="005444C9" w:rsidRPr="00724656" w:rsidRDefault="005444C9">
      <w:pPr>
        <w:spacing w:line="276" w:lineRule="auto"/>
        <w:rPr>
          <w:lang w:val="es-AR"/>
        </w:rPr>
      </w:pPr>
    </w:p>
    <w:sectPr w:rsidR="005444C9" w:rsidRPr="00724656" w:rsidSect="00AC1430">
      <w:headerReference w:type="even" r:id="rId10"/>
      <w:headerReference w:type="default" r:id="rId11"/>
      <w:footerReference w:type="even" r:id="rId12"/>
      <w:footerReference w:type="default" r:id="rId13"/>
      <w:pgSz w:w="11907" w:h="16839"/>
      <w:pgMar w:top="720" w:right="720" w:bottom="720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D70" w:rsidRDefault="00D45D70">
      <w:pPr>
        <w:spacing w:after="0" w:line="240" w:lineRule="auto"/>
      </w:pPr>
      <w:r>
        <w:separator/>
      </w:r>
    </w:p>
  </w:endnote>
  <w:endnote w:type="continuationSeparator" w:id="0">
    <w:p w:rsidR="00D45D70" w:rsidRDefault="00D4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512" w:rsidRDefault="002B3512"/>
  <w:p w:rsidR="002B3512" w:rsidRDefault="00134B79">
    <w:pPr>
      <w:pStyle w:val="Piedepginapar"/>
    </w:pPr>
    <w:r>
      <w:t xml:space="preserve">Página </w:t>
    </w:r>
    <w:r w:rsidR="00781B8C">
      <w:rPr>
        <w:noProof/>
        <w:sz w:val="24"/>
        <w:szCs w:val="24"/>
      </w:rPr>
      <w:fldChar w:fldCharType="begin"/>
    </w:r>
    <w:r w:rsidR="00781B8C">
      <w:rPr>
        <w:noProof/>
        <w:sz w:val="24"/>
        <w:szCs w:val="24"/>
      </w:rPr>
      <w:instrText xml:space="preserve"> PAGE   \* MERGEFORMAT </w:instrText>
    </w:r>
    <w:r w:rsidR="00781B8C">
      <w:rPr>
        <w:noProof/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="00781B8C">
      <w:rPr>
        <w:noProof/>
        <w:sz w:val="24"/>
        <w:szCs w:val="24"/>
      </w:rPr>
      <w:fldChar w:fldCharType="end"/>
    </w:r>
  </w:p>
  <w:p w:rsidR="002B3512" w:rsidRDefault="002B35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512" w:rsidRDefault="002B3512"/>
  <w:p w:rsidR="002B3512" w:rsidRDefault="00134B79">
    <w:pPr>
      <w:pStyle w:val="Piedepginaimpar"/>
    </w:pPr>
    <w:r>
      <w:t xml:space="preserve">Página </w:t>
    </w:r>
    <w:r w:rsidR="00781B8C">
      <w:rPr>
        <w:noProof/>
        <w:sz w:val="24"/>
        <w:szCs w:val="24"/>
      </w:rPr>
      <w:fldChar w:fldCharType="begin"/>
    </w:r>
    <w:r w:rsidR="00781B8C">
      <w:rPr>
        <w:noProof/>
        <w:sz w:val="24"/>
        <w:szCs w:val="24"/>
      </w:rPr>
      <w:instrText xml:space="preserve"> PAGE   \* MERGEFORMAT </w:instrText>
    </w:r>
    <w:r w:rsidR="00781B8C">
      <w:rPr>
        <w:noProof/>
        <w:sz w:val="24"/>
        <w:szCs w:val="24"/>
      </w:rPr>
      <w:fldChar w:fldCharType="separate"/>
    </w:r>
    <w:r w:rsidR="00745D51">
      <w:rPr>
        <w:noProof/>
        <w:sz w:val="24"/>
        <w:szCs w:val="24"/>
      </w:rPr>
      <w:t>2</w:t>
    </w:r>
    <w:r w:rsidR="00781B8C">
      <w:rPr>
        <w:noProof/>
        <w:sz w:val="24"/>
        <w:szCs w:val="24"/>
      </w:rPr>
      <w:fldChar w:fldCharType="end"/>
    </w:r>
  </w:p>
  <w:p w:rsidR="002B3512" w:rsidRDefault="002B35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D70" w:rsidRDefault="00D45D70">
      <w:pPr>
        <w:spacing w:after="0" w:line="240" w:lineRule="auto"/>
      </w:pPr>
      <w:r>
        <w:separator/>
      </w:r>
    </w:p>
  </w:footnote>
  <w:footnote w:type="continuationSeparator" w:id="0">
    <w:p w:rsidR="00D45D70" w:rsidRDefault="00D4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id w:val="5327404"/>
      <w:placeholder>
        <w:docPart w:val="C14720D995D54E43A91416226932198D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B3512" w:rsidRDefault="00724656">
        <w:pPr>
          <w:pStyle w:val="Encabezadopar"/>
          <w:rPr>
            <w:szCs w:val="20"/>
          </w:rPr>
        </w:pPr>
        <w:r>
          <w:rPr>
            <w:szCs w:val="20"/>
          </w:rPr>
          <w:t>Daniel Julián Quiroz Pareja</w:t>
        </w:r>
      </w:p>
    </w:sdtContent>
  </w:sdt>
  <w:p w:rsidR="002B3512" w:rsidRDefault="002B35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alias w:val="Autor"/>
      <w:id w:val="5384246"/>
      <w:placeholder>
        <w:docPart w:val="B47B0560BD6E46AB8D08D00D742DB721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B3512" w:rsidRDefault="00724656">
        <w:pPr>
          <w:pStyle w:val="Encabezadoimpar"/>
          <w:rPr>
            <w:szCs w:val="20"/>
          </w:rPr>
        </w:pPr>
        <w:r>
          <w:rPr>
            <w:szCs w:val="20"/>
          </w:rPr>
          <w:t>Daniel Julián Quiroz Pareja</w:t>
        </w:r>
      </w:p>
    </w:sdtContent>
  </w:sdt>
  <w:p w:rsidR="002B3512" w:rsidRDefault="002B3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C2829DD8"/>
    <w:lvl w:ilvl="0">
      <w:numFmt w:val="bullet"/>
      <w:lvlText w:val="*"/>
      <w:lvlJc w:val="left"/>
    </w:lvl>
  </w:abstractNum>
  <w:abstractNum w:abstractNumId="6" w15:restartNumberingAfterBreak="0">
    <w:nsid w:val="200F1926"/>
    <w:multiLevelType w:val="hybridMultilevel"/>
    <w:tmpl w:val="DF901B8A"/>
    <w:lvl w:ilvl="0" w:tplc="5D9C9A32">
      <w:start w:val="2012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  <w:color w:val="C0504D"/>
        <w:sz w:val="20"/>
      </w:rPr>
    </w:lvl>
    <w:lvl w:ilvl="1" w:tplc="2C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9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  <w:num w:numId="20">
    <w:abstractNumId w:val="9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9"/>
  </w:num>
  <w:num w:numId="28">
    <w:abstractNumId w:val="5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2A0"/>
    <w:rsid w:val="00003C69"/>
    <w:rsid w:val="00006752"/>
    <w:rsid w:val="00093E87"/>
    <w:rsid w:val="000C0185"/>
    <w:rsid w:val="0010402B"/>
    <w:rsid w:val="00134B79"/>
    <w:rsid w:val="00166B67"/>
    <w:rsid w:val="001D72A0"/>
    <w:rsid w:val="00220EEC"/>
    <w:rsid w:val="00243BDD"/>
    <w:rsid w:val="002B3512"/>
    <w:rsid w:val="00322B49"/>
    <w:rsid w:val="003250F3"/>
    <w:rsid w:val="003B46D1"/>
    <w:rsid w:val="003C1C9A"/>
    <w:rsid w:val="003D3473"/>
    <w:rsid w:val="003D4802"/>
    <w:rsid w:val="005234BF"/>
    <w:rsid w:val="0054006F"/>
    <w:rsid w:val="005444C9"/>
    <w:rsid w:val="00550F15"/>
    <w:rsid w:val="00571355"/>
    <w:rsid w:val="005B66F0"/>
    <w:rsid w:val="005F3B9C"/>
    <w:rsid w:val="00612BB6"/>
    <w:rsid w:val="00620CBC"/>
    <w:rsid w:val="006D7E86"/>
    <w:rsid w:val="006E3E0F"/>
    <w:rsid w:val="0071151A"/>
    <w:rsid w:val="00724656"/>
    <w:rsid w:val="00745D51"/>
    <w:rsid w:val="00781B8C"/>
    <w:rsid w:val="00784EBB"/>
    <w:rsid w:val="007A0E46"/>
    <w:rsid w:val="008624C7"/>
    <w:rsid w:val="008F6778"/>
    <w:rsid w:val="00905907"/>
    <w:rsid w:val="009B56E8"/>
    <w:rsid w:val="009C615F"/>
    <w:rsid w:val="00A03CB1"/>
    <w:rsid w:val="00AC1430"/>
    <w:rsid w:val="00D16414"/>
    <w:rsid w:val="00D45D70"/>
    <w:rsid w:val="00E077AB"/>
    <w:rsid w:val="00E94CC9"/>
    <w:rsid w:val="00F4685D"/>
    <w:rsid w:val="00F4763A"/>
    <w:rsid w:val="00F8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019596"/>
  <w15:docId w15:val="{520D37F3-1669-41AA-B126-B3DBE2EA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AB"/>
  </w:style>
  <w:style w:type="paragraph" w:styleId="Ttulo1">
    <w:name w:val="heading 1"/>
    <w:basedOn w:val="Normal"/>
    <w:next w:val="Normal"/>
    <w:link w:val="Ttulo1Car"/>
    <w:uiPriority w:val="9"/>
    <w:qFormat/>
    <w:rsid w:val="00E077A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16767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77A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16767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77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16767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77A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968C8C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77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968C8C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77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68C8C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77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68C8C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77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68C8C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77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68C8C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2B3512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">
    <w:name w:val="Quote"/>
    <w:basedOn w:val="Normal"/>
    <w:next w:val="Normal"/>
    <w:link w:val="CitaCar"/>
    <w:uiPriority w:val="29"/>
    <w:qFormat/>
    <w:rsid w:val="00E077A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E077AB"/>
    <w:rPr>
      <w:i/>
      <w:iCs/>
      <w:color w:val="262626" w:themeColor="text1" w:themeTint="D9"/>
    </w:rPr>
  </w:style>
  <w:style w:type="paragraph" w:customStyle="1" w:styleId="Seccin">
    <w:name w:val="Sección"/>
    <w:basedOn w:val="Normal"/>
    <w:uiPriority w:val="2"/>
    <w:rsid w:val="002B3512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rsid w:val="002B3512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rsid w:val="002B3512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2B351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512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512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2B3512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E077AB"/>
    <w:rPr>
      <w:b/>
      <w:bCs/>
      <w:caps w:val="0"/>
      <w:smallCaps/>
      <w:spacing w:val="7"/>
      <w:sz w:val="21"/>
      <w:szCs w:val="21"/>
    </w:rPr>
  </w:style>
  <w:style w:type="paragraph" w:styleId="Descripcin">
    <w:name w:val="caption"/>
    <w:basedOn w:val="Normal"/>
    <w:next w:val="Normal"/>
    <w:uiPriority w:val="35"/>
    <w:unhideWhenUsed/>
    <w:qFormat/>
    <w:rsid w:val="00E077AB"/>
    <w:pPr>
      <w:spacing w:line="240" w:lineRule="auto"/>
    </w:pPr>
    <w:rPr>
      <w:b/>
      <w:bCs/>
      <w:smallCaps/>
      <w:color w:val="595959" w:themeColor="text1" w:themeTint="A6"/>
    </w:rPr>
  </w:style>
  <w:style w:type="character" w:styleId="nfasis">
    <w:name w:val="Emphasis"/>
    <w:basedOn w:val="Fuentedeprrafopredeter"/>
    <w:uiPriority w:val="20"/>
    <w:qFormat/>
    <w:rsid w:val="00E077AB"/>
    <w:rPr>
      <w:i/>
      <w:iCs/>
      <w:color w:val="968C8C" w:themeColor="accent6"/>
    </w:rPr>
  </w:style>
  <w:style w:type="paragraph" w:styleId="Piedepgina">
    <w:name w:val="footer"/>
    <w:basedOn w:val="Normal"/>
    <w:link w:val="PiedepginaCar"/>
    <w:uiPriority w:val="99"/>
    <w:semiHidden/>
    <w:unhideWhenUsed/>
    <w:rsid w:val="002B351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3512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2B351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3512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rsid w:val="00E077AB"/>
    <w:rPr>
      <w:rFonts w:asciiTheme="majorHAnsi" w:eastAsiaTheme="majorEastAsia" w:hAnsiTheme="majorHAnsi" w:cstheme="majorBidi"/>
      <w:color w:val="716767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77AB"/>
    <w:rPr>
      <w:rFonts w:asciiTheme="majorHAnsi" w:eastAsiaTheme="majorEastAsia" w:hAnsiTheme="majorHAnsi" w:cstheme="majorBidi"/>
      <w:color w:val="716767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77AB"/>
    <w:rPr>
      <w:rFonts w:asciiTheme="majorHAnsi" w:eastAsiaTheme="majorEastAsia" w:hAnsiTheme="majorHAnsi" w:cstheme="majorBidi"/>
      <w:color w:val="716767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77AB"/>
    <w:rPr>
      <w:rFonts w:asciiTheme="majorHAnsi" w:eastAsiaTheme="majorEastAsia" w:hAnsiTheme="majorHAnsi" w:cstheme="majorBidi"/>
      <w:color w:val="968C8C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77AB"/>
    <w:rPr>
      <w:rFonts w:asciiTheme="majorHAnsi" w:eastAsiaTheme="majorEastAsia" w:hAnsiTheme="majorHAnsi" w:cstheme="majorBidi"/>
      <w:i/>
      <w:iCs/>
      <w:color w:val="968C8C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77AB"/>
    <w:rPr>
      <w:rFonts w:asciiTheme="majorHAnsi" w:eastAsiaTheme="majorEastAsia" w:hAnsiTheme="majorHAnsi" w:cstheme="majorBidi"/>
      <w:color w:val="968C8C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77AB"/>
    <w:rPr>
      <w:rFonts w:asciiTheme="majorHAnsi" w:eastAsiaTheme="majorEastAsia" w:hAnsiTheme="majorHAnsi" w:cstheme="majorBidi"/>
      <w:b/>
      <w:bCs/>
      <w:color w:val="968C8C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77AB"/>
    <w:rPr>
      <w:rFonts w:asciiTheme="majorHAnsi" w:eastAsiaTheme="majorEastAsia" w:hAnsiTheme="majorHAnsi" w:cstheme="majorBidi"/>
      <w:b/>
      <w:bCs/>
      <w:i/>
      <w:iCs/>
      <w:color w:val="968C8C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77AB"/>
    <w:rPr>
      <w:rFonts w:asciiTheme="majorHAnsi" w:eastAsiaTheme="majorEastAsia" w:hAnsiTheme="majorHAnsi" w:cstheme="majorBidi"/>
      <w:i/>
      <w:iCs/>
      <w:color w:val="968C8C" w:themeColor="accent6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B3512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E077AB"/>
    <w:rPr>
      <w:b/>
      <w:bCs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77A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968C8C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77AB"/>
    <w:rPr>
      <w:rFonts w:asciiTheme="majorHAnsi" w:eastAsiaTheme="majorEastAsia" w:hAnsiTheme="majorHAnsi" w:cstheme="majorBidi"/>
      <w:i/>
      <w:iCs/>
      <w:color w:val="968C8C" w:themeColor="accent6"/>
      <w:sz w:val="32"/>
      <w:szCs w:val="32"/>
    </w:rPr>
  </w:style>
  <w:style w:type="character" w:styleId="Referenciaintensa">
    <w:name w:val="Intense Reference"/>
    <w:basedOn w:val="Fuentedeprrafopredeter"/>
    <w:uiPriority w:val="32"/>
    <w:qFormat/>
    <w:rsid w:val="00E077AB"/>
    <w:rPr>
      <w:b/>
      <w:bCs/>
      <w:smallCaps/>
      <w:color w:val="968C8C" w:themeColor="accent6"/>
    </w:rPr>
  </w:style>
  <w:style w:type="paragraph" w:styleId="Lista">
    <w:name w:val="List"/>
    <w:basedOn w:val="Normal"/>
    <w:uiPriority w:val="99"/>
    <w:unhideWhenUsed/>
    <w:rsid w:val="002B3512"/>
    <w:pPr>
      <w:ind w:left="360" w:hanging="360"/>
    </w:pPr>
  </w:style>
  <w:style w:type="paragraph" w:styleId="Lista2">
    <w:name w:val="List 2"/>
    <w:basedOn w:val="Normal"/>
    <w:uiPriority w:val="99"/>
    <w:unhideWhenUsed/>
    <w:rsid w:val="002B3512"/>
    <w:pPr>
      <w:ind w:left="720" w:hanging="360"/>
    </w:pPr>
  </w:style>
  <w:style w:type="paragraph" w:styleId="Listaconvietas2">
    <w:name w:val="List Bullet 2"/>
    <w:basedOn w:val="Normal"/>
    <w:uiPriority w:val="36"/>
    <w:unhideWhenUsed/>
    <w:rsid w:val="002B3512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rsid w:val="002B3512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rsid w:val="002B3512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rsid w:val="002B3512"/>
    <w:pPr>
      <w:numPr>
        <w:numId w:val="25"/>
      </w:numPr>
    </w:pPr>
  </w:style>
  <w:style w:type="paragraph" w:styleId="Prrafodelista">
    <w:name w:val="List Paragraph"/>
    <w:basedOn w:val="Normal"/>
    <w:uiPriority w:val="34"/>
    <w:qFormat/>
    <w:rsid w:val="002B3512"/>
    <w:pPr>
      <w:ind w:left="720"/>
      <w:contextualSpacing/>
    </w:pPr>
  </w:style>
  <w:style w:type="numbering" w:customStyle="1" w:styleId="Estilodelistamediano">
    <w:name w:val="Estilo de lista mediano"/>
    <w:uiPriority w:val="99"/>
    <w:rsid w:val="002B3512"/>
    <w:pPr>
      <w:numPr>
        <w:numId w:val="11"/>
      </w:numPr>
    </w:pPr>
  </w:style>
  <w:style w:type="paragraph" w:styleId="Sinespaciado">
    <w:name w:val="No Spacing"/>
    <w:uiPriority w:val="1"/>
    <w:qFormat/>
    <w:rsid w:val="00E077AB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2B3512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rsid w:val="002B3512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rsid w:val="002B3512"/>
    <w:pPr>
      <w:spacing w:before="240"/>
      <w:contextualSpacing/>
    </w:pPr>
    <w:rPr>
      <w:color w:val="775F55" w:themeColor="text2"/>
    </w:rPr>
  </w:style>
  <w:style w:type="character" w:styleId="Textoennegrita">
    <w:name w:val="Strong"/>
    <w:basedOn w:val="Fuentedeprrafopredeter"/>
    <w:uiPriority w:val="22"/>
    <w:qFormat/>
    <w:rsid w:val="00E077AB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E077A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E077AB"/>
    <w:rPr>
      <w:rFonts w:asciiTheme="majorHAnsi" w:eastAsiaTheme="majorEastAsia" w:hAnsiTheme="majorHAnsi" w:cstheme="majorBidi"/>
      <w:sz w:val="30"/>
      <w:szCs w:val="30"/>
    </w:rPr>
  </w:style>
  <w:style w:type="character" w:styleId="nfasissutil">
    <w:name w:val="Subtle Emphasis"/>
    <w:basedOn w:val="Fuentedeprrafopredeter"/>
    <w:uiPriority w:val="19"/>
    <w:qFormat/>
    <w:rsid w:val="00E077AB"/>
    <w:rPr>
      <w:i/>
      <w:iCs/>
    </w:rPr>
  </w:style>
  <w:style w:type="character" w:styleId="Referenciasutil">
    <w:name w:val="Subtle Reference"/>
    <w:basedOn w:val="Fuentedeprrafopredeter"/>
    <w:uiPriority w:val="31"/>
    <w:qFormat/>
    <w:rsid w:val="00E077AB"/>
    <w:rPr>
      <w:smallCaps/>
      <w:color w:val="595959" w:themeColor="text1" w:themeTint="A6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2B3512"/>
    <w:pPr>
      <w:ind w:left="220" w:hanging="220"/>
    </w:pPr>
  </w:style>
  <w:style w:type="paragraph" w:styleId="Ttulo">
    <w:name w:val="Title"/>
    <w:basedOn w:val="Normal"/>
    <w:next w:val="Normal"/>
    <w:link w:val="TtuloCar"/>
    <w:uiPriority w:val="10"/>
    <w:qFormat/>
    <w:rsid w:val="00E077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E077A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TDC1">
    <w:name w:val="toc 1"/>
    <w:basedOn w:val="Normal"/>
    <w:next w:val="Normal"/>
    <w:autoRedefine/>
    <w:uiPriority w:val="99"/>
    <w:semiHidden/>
    <w:unhideWhenUsed/>
    <w:rsid w:val="002B3512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rsid w:val="002B3512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rsid w:val="002B3512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rsid w:val="002B3512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rsid w:val="002B3512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rsid w:val="002B3512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rsid w:val="002B3512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rsid w:val="002B3512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rsid w:val="002B3512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2B3512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2B3512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rsid w:val="002B3512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rsid w:val="002B3512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rsid w:val="002B3512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rsid w:val="002B3512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rsid w:val="002B3512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rsid w:val="002B3512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rsid w:val="002B3512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2B3512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rsid w:val="002B3512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rsid w:val="002B3512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2B3512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2B3512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2B3512"/>
    <w:rPr>
      <w:b/>
      <w:bCs/>
      <w:sz w:val="23"/>
    </w:rPr>
  </w:style>
  <w:style w:type="paragraph" w:customStyle="1" w:styleId="Categora">
    <w:name w:val="Categoría"/>
    <w:basedOn w:val="Normal"/>
    <w:link w:val="Carcterdecategora"/>
    <w:rsid w:val="002B3512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2B3512"/>
    <w:rPr>
      <w:rFonts w:eastAsiaTheme="minorEastAsia"/>
      <w:b/>
      <w:bCs/>
      <w:sz w:val="24"/>
      <w:szCs w:val="24"/>
      <w:lang w:val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077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escuelatecnica25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C49FB98BB2436D9AD63B7E661B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6D6A4-DB58-45D0-8DBB-35F1CFCB523D}"/>
      </w:docPartPr>
      <w:docPartBody>
        <w:p w:rsidR="00DC3BFE" w:rsidRDefault="004C6F4B">
          <w:pPr>
            <w:pStyle w:val="1AC49FB98BB2436D9AD63B7E661BEC00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687454F74403495885030FC8F6F5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2FD41-B363-4F6F-B259-7E5F42DE2D44}"/>
      </w:docPartPr>
      <w:docPartBody>
        <w:p w:rsidR="00DC3BFE" w:rsidRDefault="004C6F4B">
          <w:pPr>
            <w:pStyle w:val="687454F74403495885030FC8F6F58C6C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0D22B29EEC2343528D3B9591240C9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E329-F350-49E9-8302-FC46A5ADD18C}"/>
      </w:docPartPr>
      <w:docPartBody>
        <w:p w:rsidR="00DC3BFE" w:rsidRDefault="004C6F4B">
          <w:pPr>
            <w:pStyle w:val="0D22B29EEC2343528D3B9591240C9508"/>
          </w:pPr>
          <w:r>
            <w:rPr>
              <w:lang w:val="es-ES"/>
            </w:rPr>
            <w:t>[Seleccionar la fecha]</w:t>
          </w:r>
        </w:p>
      </w:docPartBody>
    </w:docPart>
    <w:docPart>
      <w:docPartPr>
        <w:name w:val="C14720D995D54E43A91416226932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EA11-82AE-486E-81D8-C432A808FBB8}"/>
      </w:docPartPr>
      <w:docPartBody>
        <w:p w:rsidR="00DC3BFE" w:rsidRDefault="004C6F4B">
          <w:pPr>
            <w:pStyle w:val="C14720D995D54E43A91416226932198D"/>
          </w:pPr>
          <w:r>
            <w:rPr>
              <w:szCs w:val="20"/>
            </w:rPr>
            <w:t>[Escriba el nombre del autor]</w:t>
          </w:r>
        </w:p>
      </w:docPartBody>
    </w:docPart>
    <w:docPart>
      <w:docPartPr>
        <w:name w:val="B47B0560BD6E46AB8D08D00D742DB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803E-389A-4027-88D1-C2570DCA355A}"/>
      </w:docPartPr>
      <w:docPartBody>
        <w:p w:rsidR="00DC3BFE" w:rsidRDefault="004C6F4B">
          <w:pPr>
            <w:pStyle w:val="B47B0560BD6E46AB8D08D00D742DB721"/>
          </w:pPr>
          <w:r>
            <w:rPr>
              <w:szCs w:val="20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F4B"/>
    <w:rsid w:val="002F310E"/>
    <w:rsid w:val="004A17DC"/>
    <w:rsid w:val="004C6F4B"/>
    <w:rsid w:val="00642829"/>
    <w:rsid w:val="009E3124"/>
    <w:rsid w:val="00C631A8"/>
    <w:rsid w:val="00D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1AC49FB98BB2436D9AD63B7E661BEC00">
    <w:name w:val="1AC49FB98BB2436D9AD63B7E661BEC00"/>
  </w:style>
  <w:style w:type="paragraph" w:customStyle="1" w:styleId="687454F74403495885030FC8F6F58C6C">
    <w:name w:val="687454F74403495885030FC8F6F58C6C"/>
  </w:style>
  <w:style w:type="paragraph" w:customStyle="1" w:styleId="0D22B29EEC2343528D3B9591240C9508">
    <w:name w:val="0D22B29EEC2343528D3B9591240C9508"/>
  </w:style>
  <w:style w:type="paragraph" w:customStyle="1" w:styleId="11C0E2E1C21C4FF5B4EC748AEB0A0DA7">
    <w:name w:val="11C0E2E1C21C4FF5B4EC748AEB0A0DA7"/>
  </w:style>
  <w:style w:type="paragraph" w:customStyle="1" w:styleId="A7072E0393AE47DAA6FB9B7BEAA0E20A">
    <w:name w:val="A7072E0393AE47DAA6FB9B7BEAA0E20A"/>
  </w:style>
  <w:style w:type="paragraph" w:customStyle="1" w:styleId="ECAB12BF5F634647AE683AB785112870">
    <w:name w:val="ECAB12BF5F634647AE683AB785112870"/>
  </w:style>
  <w:style w:type="paragraph" w:customStyle="1" w:styleId="A301F4A9FD2F4F27A312C13DD4A5C4C4">
    <w:name w:val="A301F4A9FD2F4F27A312C13DD4A5C4C4"/>
  </w:style>
  <w:style w:type="paragraph" w:customStyle="1" w:styleId="268D1304245D44949641E080D24F81B2">
    <w:name w:val="268D1304245D44949641E080D24F81B2"/>
  </w:style>
  <w:style w:type="paragraph" w:customStyle="1" w:styleId="6CD67A78B21F4310BB46B8D5EEA72AA7">
    <w:name w:val="6CD67A78B21F4310BB46B8D5EEA72AA7"/>
  </w:style>
  <w:style w:type="paragraph" w:customStyle="1" w:styleId="CD33BAA7787E4810A96F274443E77484">
    <w:name w:val="CD33BAA7787E4810A96F274443E77484"/>
  </w:style>
  <w:style w:type="paragraph" w:customStyle="1" w:styleId="35FB7E01924048899D4AD2A02C3AB069">
    <w:name w:val="35FB7E01924048899D4AD2A02C3AB069"/>
  </w:style>
  <w:style w:type="paragraph" w:customStyle="1" w:styleId="10F2B37D8E3C4446810F5A6ADE53B763">
    <w:name w:val="10F2B37D8E3C4446810F5A6ADE53B763"/>
  </w:style>
  <w:style w:type="paragraph" w:customStyle="1" w:styleId="6FE2CFBBBA21479FB7115B0E848E731E">
    <w:name w:val="6FE2CFBBBA21479FB7115B0E848E731E"/>
  </w:style>
  <w:style w:type="paragraph" w:customStyle="1" w:styleId="B9F34514BD12414B8166B212751C5522">
    <w:name w:val="B9F34514BD12414B8166B212751C5522"/>
  </w:style>
  <w:style w:type="paragraph" w:customStyle="1" w:styleId="6099B19C474C4A108C4BB13B313CE922">
    <w:name w:val="6099B19C474C4A108C4BB13B313CE922"/>
  </w:style>
  <w:style w:type="paragraph" w:customStyle="1" w:styleId="3E0D16D16B504025AB9224C27B4FF1FA">
    <w:name w:val="3E0D16D16B504025AB9224C27B4FF1FA"/>
  </w:style>
  <w:style w:type="paragraph" w:customStyle="1" w:styleId="CE952DFC92B149AE82E5DDF8A801F56B">
    <w:name w:val="CE952DFC92B149AE82E5DDF8A801F56B"/>
  </w:style>
  <w:style w:type="paragraph" w:customStyle="1" w:styleId="C14720D995D54E43A91416226932198D">
    <w:name w:val="C14720D995D54E43A91416226932198D"/>
  </w:style>
  <w:style w:type="paragraph" w:customStyle="1" w:styleId="B47B0560BD6E46AB8D08D00D742DB721">
    <w:name w:val="B47B0560BD6E46AB8D08D00D742DB7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325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Julián Quiroz Pareja</dc:creator>
  <cp:lastModifiedBy>Daniel Quiroz</cp:lastModifiedBy>
  <cp:revision>22</cp:revision>
  <dcterms:created xsi:type="dcterms:W3CDTF">2018-07-26T22:27:00Z</dcterms:created>
  <dcterms:modified xsi:type="dcterms:W3CDTF">2019-05-02T18:22:00Z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