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Nombre del currículo"/>
        <w:tag w:val="Nombre del currículo"/>
        <w:id w:val="-924265653"/>
        <w:placeholder>
          <w:docPart w:val="8BC551DA278C4C7CB4B84D1038DAB091"/>
        </w:placeholder>
        <w:docPartList>
          <w:docPartGallery w:val="Quick Parts"/>
          <w:docPartCategory w:val=" Nombre del currículo"/>
        </w:docPartList>
      </w:sdtPr>
      <w:sdtEndPr/>
      <w:sdtContent>
        <w:p w:rsidR="008F0C5A" w:rsidRDefault="001722CE">
          <w:r>
            <w:t xml:space="preserve"> </w:t>
          </w:r>
        </w:p>
        <w:p w:rsidR="008F0C5A" w:rsidRDefault="001722CE">
          <w:pPr>
            <w:pStyle w:val="Nombre"/>
          </w:pPr>
          <w:sdt>
            <w:sdtPr>
              <w:alias w:val="Autor"/>
              <w:tag w:val=""/>
              <w:id w:val="1823003119"/>
              <w:placeholder>
                <w:docPart w:val="24AC8EC08CF0481F8A6806D72FD6546B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B474A7">
                <w:t xml:space="preserve">Belén </w:t>
              </w:r>
              <w:proofErr w:type="spellStart"/>
              <w:r w:rsidR="00B474A7">
                <w:t>Fleitas</w:t>
              </w:r>
              <w:proofErr w:type="spellEnd"/>
            </w:sdtContent>
          </w:sdt>
        </w:p>
        <w:sdt>
          <w:sdtPr>
            <w:rPr>
              <w:rFonts w:eastAsiaTheme="majorEastAsia" w:cstheme="minorHAnsi"/>
              <w:kern w:val="28"/>
              <w:sz w:val="21"/>
              <w:szCs w:val="21"/>
              <w14:ligatures w14:val="standard"/>
              <w14:numForm w14:val="oldStyle"/>
            </w:rPr>
            <w:alias w:val="Teléfono"/>
            <w:tag w:val=""/>
            <w:id w:val="1357783703"/>
            <w:placeholder>
              <w:docPart w:val="445C488FA9624AF69D01DF7403EF71DD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p w:rsidR="008F0C5A" w:rsidRPr="00B474A7" w:rsidRDefault="00B474A7" w:rsidP="00B474A7">
              <w:pPr>
                <w:pStyle w:val="Telfono"/>
                <w:rPr>
                  <w:sz w:val="21"/>
                  <w:szCs w:val="21"/>
                </w:rPr>
              </w:pPr>
              <w:r w:rsidRPr="00B474A7">
                <w:rPr>
                  <w:rFonts w:eastAsiaTheme="majorEastAsia" w:cstheme="minorHAnsi"/>
                  <w:kern w:val="28"/>
                  <w:sz w:val="21"/>
                  <w:szCs w:val="21"/>
                  <w14:ligatures w14:val="standard"/>
                  <w14:numForm w14:val="oldStyle"/>
                </w:rPr>
                <w:t>Mobile: +54 2945 15 445066</w:t>
              </w:r>
            </w:p>
          </w:sdtContent>
        </w:sdt>
        <w:sdt>
          <w:sdtPr>
            <w:alias w:val="Dirección de correo electrónico"/>
            <w:tag w:val=""/>
            <w:id w:val="527535243"/>
            <w:placeholder>
              <w:docPart w:val="862FC0914D194F698FF129391BD67AE4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8F0C5A" w:rsidRDefault="00B474A7">
              <w:pPr>
                <w:pStyle w:val="Direccindelremitente"/>
              </w:pPr>
              <w:r>
                <w:t>Belu0918@gmail.com</w:t>
              </w:r>
            </w:p>
          </w:sdtContent>
        </w:sdt>
        <w:sdt>
          <w:sdtPr>
            <w:alias w:val="Dirección"/>
            <w:tag w:val=""/>
            <w:id w:val="539556739"/>
            <w:placeholder>
              <w:docPart w:val="B9F1F67D8921463F89642DB017F45B6B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8F0C5A" w:rsidRDefault="00B474A7">
              <w:pPr>
                <w:pStyle w:val="Direccindelremitente"/>
              </w:pPr>
              <w:proofErr w:type="spellStart"/>
              <w:r>
                <w:t>Battle</w:t>
              </w:r>
              <w:proofErr w:type="spellEnd"/>
              <w:r>
                <w:t xml:space="preserve"> y Ordoñez 1278 – Rosario – Santa Fe - Argentina</w:t>
              </w:r>
            </w:p>
          </w:sdtContent>
        </w:sdt>
        <w:p w:rsidR="008F0C5A" w:rsidRDefault="001722CE"/>
      </w:sdtContent>
    </w:sdt>
    <w:p w:rsidR="008F0C5A" w:rsidRDefault="00B474A7">
      <w:pPr>
        <w:pStyle w:val="Encabezadodeseccin"/>
      </w:pPr>
      <w:r>
        <w:t>Información personal</w:t>
      </w:r>
    </w:p>
    <w:p w:rsidR="008F0C5A" w:rsidRDefault="00B474A7">
      <w:r>
        <w:t xml:space="preserve">Estado civil: soltera </w:t>
      </w:r>
    </w:p>
    <w:p w:rsidR="00B474A7" w:rsidRDefault="00B474A7">
      <w:r>
        <w:t>Nacionalidad: argentina</w:t>
      </w:r>
    </w:p>
    <w:p w:rsidR="00B474A7" w:rsidRDefault="00B474A7">
      <w:r>
        <w:t>Edad: 19 años</w:t>
      </w:r>
    </w:p>
    <w:p w:rsidR="00B474A7" w:rsidRDefault="00B474A7">
      <w:r>
        <w:t>Lugar de nacimiento: Rosario - Santa Fe</w:t>
      </w:r>
    </w:p>
    <w:p w:rsidR="00B474A7" w:rsidRDefault="00B474A7">
      <w:r>
        <w:t>País: Argentina</w:t>
      </w:r>
    </w:p>
    <w:p w:rsidR="008F0C5A" w:rsidRDefault="001722CE">
      <w:pPr>
        <w:pStyle w:val="Encabezadodeseccin"/>
      </w:pPr>
      <w:r>
        <w:t>Educación</w:t>
      </w:r>
    </w:p>
    <w:p w:rsidR="008F0C5A" w:rsidRDefault="008F0C5A">
      <w:pPr>
        <w:pStyle w:val="Subseccin"/>
      </w:pPr>
    </w:p>
    <w:p w:rsidR="008507A0" w:rsidRPr="008507A0" w:rsidRDefault="00B474A7">
      <w:pPr>
        <w:pStyle w:val="Fechadesubseccin"/>
        <w:spacing w:after="0"/>
        <w:rPr>
          <w:bCs/>
          <w:iCs/>
        </w:rPr>
      </w:pPr>
      <w:r w:rsidRPr="008507A0">
        <w:rPr>
          <w:bCs/>
          <w:iCs/>
        </w:rPr>
        <w:t xml:space="preserve">Estudios secundarios completos realizados en la escuela provincial Nª 713 Juan Abdala </w:t>
      </w:r>
      <w:proofErr w:type="spellStart"/>
      <w:r w:rsidRPr="008507A0">
        <w:rPr>
          <w:bCs/>
          <w:iCs/>
        </w:rPr>
        <w:t>Chayep</w:t>
      </w:r>
      <w:proofErr w:type="spellEnd"/>
      <w:r w:rsidRPr="008507A0">
        <w:rPr>
          <w:bCs/>
          <w:iCs/>
        </w:rPr>
        <w:t xml:space="preserve">; con </w:t>
      </w:r>
      <w:r w:rsidR="008507A0" w:rsidRPr="008507A0">
        <w:rPr>
          <w:bCs/>
          <w:iCs/>
        </w:rPr>
        <w:t xml:space="preserve"> título: Trayecto técnico profesional en informática</w:t>
      </w:r>
      <w:r w:rsidR="008507A0">
        <w:rPr>
          <w:bCs/>
          <w:iCs/>
        </w:rPr>
        <w:t>.</w:t>
      </w:r>
    </w:p>
    <w:p w:rsidR="008F0C5A" w:rsidRPr="008507A0" w:rsidRDefault="008507A0">
      <w:pPr>
        <w:pStyle w:val="Fechadesubseccin"/>
        <w:spacing w:after="0"/>
        <w:rPr>
          <w:rStyle w:val="nfasisintenso"/>
        </w:rPr>
      </w:pPr>
      <w:r w:rsidRPr="008507A0">
        <w:rPr>
          <w:bCs/>
          <w:iCs/>
        </w:rPr>
        <w:t>Estudios universitarios en curso: Lic. En biotecnología</w:t>
      </w:r>
      <w:r>
        <w:rPr>
          <w:bCs/>
          <w:iCs/>
        </w:rPr>
        <w:t>.</w:t>
      </w:r>
      <w:r w:rsidR="000A0616">
        <w:rPr>
          <w:bCs/>
          <w:iCs/>
        </w:rPr>
        <w:t xml:space="preserve"> Universidad nacional de Rosario. </w:t>
      </w:r>
    </w:p>
    <w:p w:rsidR="000A0616" w:rsidRDefault="000A0616" w:rsidP="000A0616">
      <w:pPr>
        <w:pStyle w:val="Encabezadodeseccin"/>
      </w:pPr>
      <w:r>
        <w:t>Experiencia</w:t>
      </w:r>
    </w:p>
    <w:p w:rsidR="000A0616" w:rsidRDefault="000A0616" w:rsidP="000A0616">
      <w:pPr>
        <w:spacing w:line="240" w:lineRule="auto"/>
        <w:jc w:val="both"/>
      </w:pPr>
      <w:r>
        <w:t>Formateo y configuración de PC.</w:t>
      </w:r>
    </w:p>
    <w:p w:rsidR="000A0616" w:rsidRDefault="000A0616" w:rsidP="000A0616">
      <w:pPr>
        <w:spacing w:line="240" w:lineRule="auto"/>
        <w:jc w:val="both"/>
      </w:pPr>
      <w:r>
        <w:t xml:space="preserve">Asistencia en operación de MS Office. </w:t>
      </w:r>
    </w:p>
    <w:p w:rsidR="008F0C5A" w:rsidRDefault="000A0616" w:rsidP="000A0616">
      <w:pPr>
        <w:spacing w:line="240" w:lineRule="auto"/>
        <w:jc w:val="both"/>
      </w:pPr>
      <w:r>
        <w:t xml:space="preserve">Asistencia en operación de CMS y </w:t>
      </w:r>
      <w:proofErr w:type="spellStart"/>
      <w:r>
        <w:t>Prezi</w:t>
      </w:r>
      <w:proofErr w:type="spellEnd"/>
      <w:r>
        <w:t xml:space="preserve">. </w:t>
      </w:r>
    </w:p>
    <w:p w:rsidR="008F0C5A" w:rsidRDefault="008507A0">
      <w:pPr>
        <w:pStyle w:val="Encabezadodeseccin"/>
      </w:pPr>
      <w:r>
        <w:t>Idiomas</w:t>
      </w:r>
    </w:p>
    <w:p w:rsidR="008507A0" w:rsidRDefault="008507A0">
      <w:pPr>
        <w:spacing w:after="0"/>
      </w:pPr>
      <w:r>
        <w:t>Inglés fluido.</w:t>
      </w:r>
    </w:p>
    <w:p w:rsidR="008507A0" w:rsidRDefault="008507A0">
      <w:pPr>
        <w:spacing w:after="0"/>
      </w:pPr>
      <w:r>
        <w:t>Alemán intermedio.</w:t>
      </w:r>
    </w:p>
    <w:p w:rsidR="008507A0" w:rsidRDefault="008507A0">
      <w:pPr>
        <w:spacing w:after="0"/>
      </w:pPr>
      <w:r>
        <w:t>Italiano intermedio.</w:t>
      </w:r>
    </w:p>
    <w:p w:rsidR="004671E5" w:rsidRDefault="008507A0">
      <w:pPr>
        <w:spacing w:after="0"/>
        <w:rPr>
          <w:rStyle w:val="nfasisintenso"/>
        </w:rPr>
      </w:pPr>
      <w:r>
        <w:t xml:space="preserve">Español nativo.  </w:t>
      </w:r>
      <w:r w:rsidR="001722CE">
        <w:rPr>
          <w:rStyle w:val="nfasisintenso"/>
        </w:rPr>
        <w:t xml:space="preserve"> </w:t>
      </w:r>
    </w:p>
    <w:p w:rsidR="004671E5" w:rsidRDefault="004671E5" w:rsidP="004671E5">
      <w:pPr>
        <w:pStyle w:val="Encabezadodeseccin"/>
      </w:pPr>
      <w:r>
        <w:t xml:space="preserve">Características personales </w:t>
      </w:r>
    </w:p>
    <w:p w:rsidR="004671E5" w:rsidRPr="004671E5" w:rsidRDefault="004671E5" w:rsidP="004671E5">
      <w:r>
        <w:t xml:space="preserve">Buena disponibilidad para el trabajo, relación interpersonal y de equipo. </w:t>
      </w:r>
      <w:bookmarkStart w:id="0" w:name="_GoBack"/>
      <w:bookmarkEnd w:id="0"/>
    </w:p>
    <w:p w:rsidR="004671E5" w:rsidRDefault="004671E5">
      <w:pPr>
        <w:spacing w:after="0"/>
        <w:rPr>
          <w:rStyle w:val="nfasisintenso"/>
        </w:rPr>
      </w:pPr>
    </w:p>
    <w:p w:rsidR="008507A0" w:rsidRDefault="008507A0">
      <w:pPr>
        <w:spacing w:after="0"/>
        <w:rPr>
          <w:i/>
          <w:iCs/>
        </w:rPr>
      </w:pPr>
    </w:p>
    <w:p w:rsidR="008F0C5A" w:rsidRDefault="001722CE">
      <w:pPr>
        <w:rPr>
          <w:color w:val="675E47" w:themeColor="text2"/>
        </w:rPr>
      </w:pPr>
      <w:r>
        <w:rPr>
          <w:color w:val="675E47" w:themeColor="text2"/>
        </w:rPr>
        <w:t xml:space="preserve"> </w:t>
      </w:r>
    </w:p>
    <w:p w:rsidR="008F0C5A" w:rsidRDefault="008F0C5A"/>
    <w:p w:rsidR="008F0C5A" w:rsidRDefault="008F0C5A">
      <w:pPr>
        <w:spacing w:after="200" w:line="276" w:lineRule="auto"/>
      </w:pPr>
    </w:p>
    <w:sectPr w:rsidR="008F0C5A">
      <w:headerReference w:type="even" r:id="rId10"/>
      <w:footerReference w:type="even" r:id="rId11"/>
      <w:footerReference w:type="default" r:id="rId12"/>
      <w:headerReference w:type="first" r:id="rId13"/>
      <w:pgSz w:w="11907" w:h="16839"/>
      <w:pgMar w:top="3061" w:right="1418" w:bottom="1440" w:left="17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2CE" w:rsidRDefault="001722CE">
      <w:pPr>
        <w:spacing w:after="0" w:line="240" w:lineRule="auto"/>
      </w:pPr>
      <w:r>
        <w:separator/>
      </w:r>
    </w:p>
  </w:endnote>
  <w:endnote w:type="continuationSeparator" w:id="0">
    <w:p w:rsidR="001722CE" w:rsidRDefault="0017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5A" w:rsidRDefault="001722C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87649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F0C5A" w:rsidRDefault="008F0C5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" fillcolor="#675e47 [3215]" stroked="f" strokeweight="2pt">
              <v:path arrowok="t"/>
              <v:textbox>
                <w:txbxContent>
                  <w:p w:rsidR="008F0C5A" w:rsidRDefault="008F0C5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5CFB115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F0C5A" w:rsidRDefault="008F0C5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" fillcolor="#a9a57c [3204]" stroked="f" strokeweight="2pt">
              <v:path arrowok="t"/>
              <v:textbox>
                <w:txbxContent>
                  <w:p w:rsidR="008F0C5A" w:rsidRDefault="008F0C5A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6D55A2D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8F0C5A" w:rsidRDefault="001722CE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671E5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Corchetes dobles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" filled="t" fillcolor="#a9a57c [3204]" strokecolor="white [3212]" strokeweight="1pt">
              <v:path arrowok="t"/>
              <v:textbox inset="0,,0">
                <w:txbxContent>
                  <w:p w:rsidR="008F0C5A" w:rsidRDefault="001722CE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4671E5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5A" w:rsidRDefault="001722CE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1F137D4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D4E7268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7DF7A4C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F0C5A" w:rsidRDefault="008F0C5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" fillcolor="#675e47 [3215]" stroked="f" strokeweight="2pt">
              <v:path arrowok="t"/>
              <v:textbox>
                <w:txbxContent>
                  <w:p w:rsidR="008F0C5A" w:rsidRDefault="008F0C5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2079E55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F0C5A" w:rsidRDefault="008F0C5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" fillcolor="#a9a57c [3204]" stroked="f" strokeweight="2pt">
              <v:path arrowok="t"/>
              <v:textbox>
                <w:txbxContent>
                  <w:p w:rsidR="008F0C5A" w:rsidRDefault="008F0C5A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7F606CD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8F0C5A" w:rsidRDefault="001722CE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" filled="t" fillcolor="#a9a57c [3204]" strokecolor="white [3212]" strokeweight="1pt">
              <v:path arrowok="t"/>
              <v:textbox inset="0,,0">
                <w:txbxContent>
                  <w:p w:rsidR="008F0C5A" w:rsidRDefault="001722CE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2CE" w:rsidRDefault="001722CE">
      <w:pPr>
        <w:spacing w:after="0" w:line="240" w:lineRule="auto"/>
      </w:pPr>
      <w:r>
        <w:separator/>
      </w:r>
    </w:p>
  </w:footnote>
  <w:footnote w:type="continuationSeparator" w:id="0">
    <w:p w:rsidR="001722CE" w:rsidRDefault="0017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5A" w:rsidRDefault="001722CE">
    <w:pPr>
      <w:pStyle w:val="Encabezad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editId="77102A8C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5784F29" id="Rectángulo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423D3844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264160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0C5A" w:rsidRDefault="001722CE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Currículo: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" fillcolor="#675e47 [3215]" stroked="f" strokeweight=".5pt">
              <v:path arrowok="t"/>
              <v:textbox style="layout-flow:vertical;mso-layout-flow-alt:bottom-to-top">
                <w:txbxContent>
                  <w:p w:rsidR="008F0C5A" w:rsidRDefault="001722CE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Currículo: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1A468D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F0C5A" w:rsidRDefault="008F0C5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ángulo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" fillcolor="#a9a57c [3204]" stroked="f" strokeweight="2pt">
              <v:path arrowok="t"/>
              <v:textbox>
                <w:txbxContent>
                  <w:p w:rsidR="008F0C5A" w:rsidRDefault="008F0C5A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B56B54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F0C5A" w:rsidRDefault="008F0C5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ángulo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" fillcolor="#675e47 [3215]" stroked="f" strokeweight="2pt">
              <v:path arrowok="t"/>
              <v:textbox>
                <w:txbxContent>
                  <w:p w:rsidR="008F0C5A" w:rsidRDefault="008F0C5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5A" w:rsidRDefault="001722C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313D127C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D2C9D0F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EFADB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F0C5A" w:rsidRDefault="008F0C5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" fillcolor="#675e47 [3215]" stroked="f" strokeweight="2pt">
              <v:path arrowok="t"/>
              <v:textbox>
                <w:txbxContent>
                  <w:p w:rsidR="008F0C5A" w:rsidRDefault="008F0C5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8BE611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F0C5A" w:rsidRDefault="008F0C5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" fillcolor="#a9a57c [3204]" stroked="f" strokeweight="2pt">
              <v:path arrowok="t"/>
              <v:textbox>
                <w:txbxContent>
                  <w:p w:rsidR="008F0C5A" w:rsidRDefault="008F0C5A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71C073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A7"/>
    <w:rsid w:val="000A0616"/>
    <w:rsid w:val="001722CE"/>
    <w:rsid w:val="004671E5"/>
    <w:rsid w:val="008507A0"/>
    <w:rsid w:val="008F0C5A"/>
    <w:rsid w:val="00B4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A07FF1-4C82-4023-9762-F386EFB0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auto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customStyle="1" w:styleId="Ttulo">
    <w:name w:val="Título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TitleChar">
    <w:name w:val="Title Char"/>
    <w:basedOn w:val="Fuentedeprrafopredeter"/>
    <w:link w:val="Ttulo"/>
    <w:uiPriority w:val="10"/>
    <w:rPr>
      <w:rFonts w:asciiTheme="majorHAnsi" w:eastAsiaTheme="majorEastAsia" w:hAnsiTheme="majorHAnsi" w:cstheme="majorBidi"/>
      <w:color w:val="auto"/>
      <w:kern w:val="28"/>
      <w:sz w:val="80"/>
      <w:szCs w:val="80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auto"/>
      <w:sz w:val="32"/>
      <w:szCs w:val="32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/>
      <w:iCs/>
      <w:color w:val="auto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auto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Pr>
      <w:smallCaps/>
      <w:color w:val="auto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auto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rPr>
      <w:b/>
      <w:color w:val="675E47" w:themeColor="text2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qFormat/>
    <w:pPr>
      <w:spacing w:before="0"/>
    </w:pPr>
    <w:rPr>
      <w:color w:val="A9A57C" w:themeColor="accent1"/>
      <w:sz w:val="21"/>
    </w:rPr>
  </w:style>
  <w:style w:type="paragraph" w:customStyle="1" w:styleId="Nombre">
    <w:name w:val="Nombre"/>
    <w:basedOn w:val="Ttulo"/>
    <w:qFormat/>
    <w:rPr>
      <w:b/>
      <w:sz w:val="28"/>
      <w:szCs w:val="28"/>
    </w:rPr>
  </w:style>
  <w:style w:type="paragraph" w:customStyle="1" w:styleId="Fechadesubseccin">
    <w:name w:val="Fecha de subsección"/>
    <w:basedOn w:val="Normal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Telfono">
    <w:name w:val="Teléfono"/>
    <w:basedOn w:val="Sinespaciado"/>
    <w:qFormat/>
    <w:rPr>
      <w:sz w:val="24"/>
    </w:rPr>
  </w:style>
  <w:style w:type="paragraph" w:customStyle="1" w:styleId="Direccindelremitente">
    <w:name w:val="Dirección del remitente"/>
    <w:basedOn w:val="Sinespaciado"/>
    <w:qFormat/>
    <w:pPr>
      <w:spacing w:line="274" w:lineRule="auto"/>
    </w:pPr>
    <w:rPr>
      <w:sz w:val="21"/>
    </w:rPr>
  </w:style>
  <w:style w:type="paragraph" w:customStyle="1" w:styleId="Textodesubseccin">
    <w:name w:val="Texto de subsección"/>
    <w:basedOn w:val="Listaconvietas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aconvietas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ierre">
    <w:name w:val="Closing"/>
    <w:basedOn w:val="Normal"/>
    <w:link w:val="CierreC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ierreCar">
    <w:name w:val="Cierre Car"/>
    <w:basedOn w:val="Fuentedeprrafopredeter"/>
    <w:link w:val="Cierre"/>
    <w:uiPriority w:val="5"/>
    <w:rPr>
      <w:b/>
      <w:color w:val="auto"/>
      <w:sz w:val="21"/>
    </w:rPr>
  </w:style>
  <w:style w:type="paragraph" w:customStyle="1" w:styleId="Direccindeldestinatario">
    <w:name w:val="Dirección del destinatario"/>
    <w:basedOn w:val="Sinespaciado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do">
    <w:name w:val="Salutation"/>
    <w:basedOn w:val="Sinespaciado"/>
    <w:next w:val="Normal"/>
    <w:link w:val="SaludoC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doCar">
    <w:name w:val="Saludo Car"/>
    <w:basedOn w:val="Fuentedeprrafopredeter"/>
    <w:link w:val="Saludo"/>
    <w:uiPriority w:val="4"/>
    <w:rPr>
      <w:b/>
      <w:color w:val="auto"/>
      <w:sz w:val="21"/>
    </w:rPr>
  </w:style>
  <w:style w:type="paragraph" w:styleId="Firma">
    <w:name w:val="Signature"/>
    <w:basedOn w:val="Normal"/>
    <w:link w:val="FirmaCar"/>
    <w:uiPriority w:val="99"/>
    <w:unhideWhenUsed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C551DA278C4C7CB4B84D1038DAB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089CA-2FEA-4A7A-AF39-8367DB20B48D}"/>
      </w:docPartPr>
      <w:docPartBody>
        <w:p w:rsidR="00000000" w:rsidRDefault="00254FD1">
          <w:pPr>
            <w:pStyle w:val="8BC551DA278C4C7CB4B84D1038DAB091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24AC8EC08CF0481F8A6806D72FD6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F7CF-A5D5-4586-B784-8EDD85FB037A}"/>
      </w:docPartPr>
      <w:docPartBody>
        <w:p w:rsidR="00000000" w:rsidRDefault="00254FD1">
          <w:pPr>
            <w:pStyle w:val="24AC8EC08CF0481F8A6806D72FD6546B"/>
          </w:pPr>
          <w:r>
            <w:rPr>
              <w:rStyle w:val="Textodelmarcadordeposicin"/>
            </w:rPr>
            <w:t>[Escriba su nombre]</w:t>
          </w:r>
        </w:p>
      </w:docPartBody>
    </w:docPart>
    <w:docPart>
      <w:docPartPr>
        <w:name w:val="445C488FA9624AF69D01DF7403EF7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E9737-692F-4249-93BA-D1B78F981DF3}"/>
      </w:docPartPr>
      <w:docPartBody>
        <w:p w:rsidR="00000000" w:rsidRDefault="00254FD1">
          <w:pPr>
            <w:pStyle w:val="445C488FA9624AF69D01DF7403EF71DD"/>
          </w:pPr>
          <w:r>
            <w:rPr>
              <w:rStyle w:val="Textodelmarcadordeposicin"/>
              <w:color w:val="000000"/>
            </w:rPr>
            <w:t>[Escriba su número de teléfono]</w:t>
          </w:r>
        </w:p>
      </w:docPartBody>
    </w:docPart>
    <w:docPart>
      <w:docPartPr>
        <w:name w:val="862FC0914D194F698FF129391BD6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3CC4-F5EB-4C0F-8536-1C6A9B9FF3D0}"/>
      </w:docPartPr>
      <w:docPartBody>
        <w:p w:rsidR="00000000" w:rsidRDefault="00254FD1">
          <w:pPr>
            <w:pStyle w:val="862FC0914D194F698FF129391BD67AE4"/>
          </w:pPr>
          <w:r>
            <w:rPr>
              <w:rStyle w:val="Textodelmarcadordeposicin"/>
              <w:color w:val="000000"/>
            </w:rPr>
            <w:t>[Escriba su correo electrónico]</w:t>
          </w:r>
        </w:p>
      </w:docPartBody>
    </w:docPart>
    <w:docPart>
      <w:docPartPr>
        <w:name w:val="B9F1F67D8921463F89642DB017F45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83E6-C2D1-49FA-B8BD-98551457F0FE}"/>
      </w:docPartPr>
      <w:docPartBody>
        <w:p w:rsidR="00000000" w:rsidRDefault="00254FD1">
          <w:pPr>
            <w:pStyle w:val="B9F1F67D8921463F89642DB017F45B6B"/>
          </w:pPr>
          <w:r>
            <w:rPr>
              <w:rStyle w:val="Textodelmarcadordeposicin"/>
              <w:color w:val="000000"/>
            </w:rPr>
            <w:t>[Escriba su dirección]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D1"/>
    <w:rsid w:val="0025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8BC551DA278C4C7CB4B84D1038DAB091">
    <w:name w:val="8BC551DA278C4C7CB4B84D1038DAB091"/>
  </w:style>
  <w:style w:type="paragraph" w:customStyle="1" w:styleId="EF4093A1768B42998901FD641DD47D66">
    <w:name w:val="EF4093A1768B42998901FD641DD47D66"/>
  </w:style>
  <w:style w:type="paragraph" w:customStyle="1" w:styleId="24AC8EC08CF0481F8A6806D72FD6546B">
    <w:name w:val="24AC8EC08CF0481F8A6806D72FD6546B"/>
  </w:style>
  <w:style w:type="paragraph" w:customStyle="1" w:styleId="445C488FA9624AF69D01DF7403EF71DD">
    <w:name w:val="445C488FA9624AF69D01DF7403EF71DD"/>
  </w:style>
  <w:style w:type="paragraph" w:customStyle="1" w:styleId="862FC0914D194F698FF129391BD67AE4">
    <w:name w:val="862FC0914D194F698FF129391BD67AE4"/>
  </w:style>
  <w:style w:type="paragraph" w:customStyle="1" w:styleId="B9F1F67D8921463F89642DB017F45B6B">
    <w:name w:val="B9F1F67D8921463F89642DB017F45B6B"/>
  </w:style>
  <w:style w:type="paragraph" w:customStyle="1" w:styleId="9F95B777057F4A8190C09AB5649AF7C7">
    <w:name w:val="9F95B777057F4A8190C09AB5649AF7C7"/>
  </w:style>
  <w:style w:type="paragraph" w:customStyle="1" w:styleId="8CD96442A10D474A8C694C54ED0D8AD5">
    <w:name w:val="8CD96442A10D474A8C694C54ED0D8AD5"/>
  </w:style>
  <w:style w:type="paragraph" w:customStyle="1" w:styleId="840EAA4D82794692BC33A7095E8FD8E9">
    <w:name w:val="840EAA4D82794692BC33A7095E8FD8E9"/>
  </w:style>
  <w:style w:type="paragraph" w:customStyle="1" w:styleId="6F9427651B724EA387CF61E995A16289">
    <w:name w:val="6F9427651B724EA387CF61E995A16289"/>
  </w:style>
  <w:style w:type="paragraph" w:customStyle="1" w:styleId="B354F67AD8CF4B87A9B666B7E012D65A">
    <w:name w:val="B354F67AD8CF4B87A9B666B7E012D65A"/>
  </w:style>
  <w:style w:type="paragraph" w:customStyle="1" w:styleId="80B68087B3C945DC84772BE1C3FE079C">
    <w:name w:val="80B68087B3C945DC84772BE1C3FE079C"/>
  </w:style>
  <w:style w:type="paragraph" w:customStyle="1" w:styleId="8EDCA4D7EB354AA6B8A7CAB7BF19CFC9">
    <w:name w:val="8EDCA4D7EB354AA6B8A7CAB7BF19CFC9"/>
  </w:style>
  <w:style w:type="paragraph" w:customStyle="1" w:styleId="17FD8469589640F9AF33FEAA2272AD40">
    <w:name w:val="17FD8469589640F9AF33FEAA2272AD40"/>
  </w:style>
  <w:style w:type="paragraph" w:customStyle="1" w:styleId="D8395807579B46E197EF37F27A7C1875">
    <w:name w:val="D8395807579B46E197EF37F27A7C1875"/>
  </w:style>
  <w:style w:type="paragraph" w:customStyle="1" w:styleId="9D08344DC68D4A1EB32E078AED359750">
    <w:name w:val="9D08344DC68D4A1EB32E078AED359750"/>
  </w:style>
  <w:style w:type="paragraph" w:customStyle="1" w:styleId="B6D3CDBB930B4C5381E643956163996F">
    <w:name w:val="B6D3CDBB930B4C5381E643956163996F"/>
  </w:style>
  <w:style w:type="paragraph" w:customStyle="1" w:styleId="533074FCC9154EB4A47E8B7591849D9D">
    <w:name w:val="533074FCC9154EB4A47E8B7591849D9D"/>
  </w:style>
  <w:style w:type="paragraph" w:customStyle="1" w:styleId="88F9FA5303A346A19BB28C9B0D40427E">
    <w:name w:val="88F9FA5303A346A19BB28C9B0D404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Battle y Ordoñez 1278 – Rosario – Santa Fe - Argentina</CompanyAddress>
  <CompanyPhone>Mobile: +54 2945 15 445066</CompanyPhone>
  <CompanyFax/>
  <CompanyEmail>Belu0918@gmail.com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839817D8-187C-4DDE-976A-1B318D51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232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 Fleitas</dc:creator>
  <cp:lastModifiedBy>Belen</cp:lastModifiedBy>
  <cp:revision>5</cp:revision>
  <dcterms:created xsi:type="dcterms:W3CDTF">2018-07-09T23:18:00Z</dcterms:created>
  <dcterms:modified xsi:type="dcterms:W3CDTF">2018-07-10T03:30:00Z</dcterms:modified>
</cp:coreProperties>
</file>