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Nombre del currículo"/>
        <w:tag w:val="Nombre del currículo"/>
        <w:id w:val="1517890734"/>
        <w:placeholder>
          <w:docPart w:val="29322578880441C5B4492C593568C295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3276"/>
            <w:gridCol w:w="6747"/>
          </w:tblGrid>
          <w:tr w:rsidR="008B4DF9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8B4DF9" w:rsidRDefault="008B4DF9">
                <w:pPr>
                  <w:pStyle w:val="Nombr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8B4DF9" w:rsidRDefault="00193570">
                <w:pPr>
                  <w:pStyle w:val="Nombre"/>
                  <w:spacing w:line="240" w:lineRule="auto"/>
                </w:pPr>
                <w:sdt>
                  <w:sdtPr>
                    <w:id w:val="169066309"/>
                    <w:placeholder>
                      <w:docPart w:val="3F4C0357C019401DB84B36CFFD5A7674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EC41F7">
                      <w:t>Aldana</w:t>
                    </w:r>
                    <w:r w:rsidR="00C83722">
                      <w:t xml:space="preserve"> Melina Vera</w:t>
                    </w:r>
                  </w:sdtContent>
                </w:sdt>
              </w:p>
            </w:tc>
          </w:tr>
          <w:tr w:rsidR="008B4DF9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393094403"/>
                  <w:placeholder>
                    <w:docPart w:val="951D89FE004F40C889648BF60EC23279"/>
                  </w:placeholder>
                  <w:date w:fullDate="1994-08-17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8B4DF9" w:rsidRDefault="00C83722" w:rsidP="00C83722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rPr>
                        <w:lang w:val="es-ES"/>
                      </w:rPr>
                      <w:t>17-8-1994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8B4DF9" w:rsidRDefault="008B4DF9">
                <w:pPr>
                  <w:spacing w:after="0"/>
                </w:pPr>
              </w:p>
            </w:tc>
          </w:tr>
          <w:tr w:rsidR="008B4DF9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B4DF9" w:rsidRDefault="009D4050">
                <w:pPr>
                  <w:spacing w:after="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FD6A1E0" wp14:editId="180D0105">
                      <wp:extent cx="1754372" cy="1828800"/>
                      <wp:effectExtent l="57150" t="57150" r="132080" b="133350"/>
                      <wp:docPr id="9" name="Imagen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1297" cy="1783897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8B4DF9" w:rsidRDefault="00C83722">
                <w:pPr>
                  <w:pStyle w:val="Direccindelremitente0"/>
                </w:pPr>
                <w:r>
                  <w:t>Dirección: San Ramón 781 – Villa Bosch</w:t>
                </w:r>
                <w:r w:rsidR="009D4050">
                  <w:br/>
                </w:r>
                <w:r>
                  <w:t>Teléfono Fijo: 4842-1598 /Celular: 1158757648</w:t>
                </w:r>
                <w:r w:rsidR="009D4050">
                  <w:br/>
                </w:r>
                <w:r>
                  <w:t xml:space="preserve">Correo Electrónico: </w:t>
                </w:r>
                <w:hyperlink r:id="rId10" w:history="1">
                  <w:r w:rsidR="008D0F3D" w:rsidRPr="007C7BDA">
                    <w:rPr>
                      <w:rStyle w:val="Hipervnculo"/>
                    </w:rPr>
                    <w:t>aldanave@gmail.com</w:t>
                  </w:r>
                </w:hyperlink>
              </w:p>
              <w:p w:rsidR="008D0F3D" w:rsidRDefault="008D0F3D">
                <w:pPr>
                  <w:pStyle w:val="Direccindelremitente0"/>
                </w:pPr>
                <w:r>
                  <w:t>Fecha de nacimiento: 17/08/1994</w:t>
                </w:r>
              </w:p>
              <w:p w:rsidR="008B4DF9" w:rsidRDefault="008B4DF9" w:rsidP="00C83722">
                <w:pPr>
                  <w:pStyle w:val="Direccindelremitente0"/>
                </w:pPr>
              </w:p>
            </w:tc>
          </w:tr>
        </w:tbl>
        <w:p w:rsidR="008B4DF9" w:rsidRDefault="00193570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48"/>
        <w:gridCol w:w="7674"/>
      </w:tblGrid>
      <w:tr w:rsidR="008B4DF9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DF9" w:rsidRDefault="008B4DF9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B4DF9" w:rsidRDefault="009D4050">
            <w:pPr>
              <w:pStyle w:val="Seccin"/>
              <w:spacing w:after="0"/>
            </w:pPr>
            <w:r>
              <w:rPr>
                <w:lang w:val="es-ES"/>
              </w:rPr>
              <w:t>Objetivos</w:t>
            </w:r>
          </w:p>
          <w:p w:rsidR="008B4DF9" w:rsidRDefault="00590D4B">
            <w:pPr>
              <w:spacing w:after="0" w:line="240" w:lineRule="auto"/>
            </w:pPr>
            <w:r>
              <w:t>Buscar un trabajo estable con un buen ambiente laboral para conseguir mi desarrollo personal.</w:t>
            </w:r>
          </w:p>
          <w:p w:rsidR="008B4DF9" w:rsidRDefault="009D4050">
            <w:pPr>
              <w:pStyle w:val="Seccin"/>
              <w:spacing w:after="0"/>
            </w:pPr>
            <w:r>
              <w:rPr>
                <w:lang w:val="es-ES"/>
              </w:rPr>
              <w:t>Formación académica</w:t>
            </w:r>
          </w:p>
          <w:p w:rsidR="008B4DF9" w:rsidRDefault="00590D4B">
            <w:pPr>
              <w:pStyle w:val="Subseccin"/>
              <w:spacing w:after="0" w:line="240" w:lineRule="auto"/>
            </w:pPr>
            <w:r>
              <w:t xml:space="preserve">Instituto Preciosísima Sangre </w:t>
            </w:r>
          </w:p>
          <w:p w:rsidR="008B4DF9" w:rsidRDefault="00590D4B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2010</w:t>
            </w:r>
          </w:p>
          <w:p w:rsidR="008B4DF9" w:rsidRDefault="004269B1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Orientación contable: Balance, Facturación, Liquidación de </w:t>
            </w:r>
            <w:proofErr w:type="gramStart"/>
            <w:r>
              <w:t>Sueldos ,</w:t>
            </w:r>
            <w:proofErr w:type="gramEnd"/>
            <w:r>
              <w:t xml:space="preserve"> Impuestos , Administración de empresas , </w:t>
            </w:r>
            <w:r w:rsidR="009D196A">
              <w:t xml:space="preserve">Registros. </w:t>
            </w:r>
          </w:p>
          <w:p w:rsidR="009D196A" w:rsidRDefault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9D196A" w:rsidRDefault="009D196A" w:rsidP="009D196A">
            <w:pPr>
              <w:pStyle w:val="Subseccin"/>
              <w:spacing w:after="0" w:line="240" w:lineRule="auto"/>
            </w:pPr>
            <w:r>
              <w:t>Instituto La Salle San Martín</w:t>
            </w:r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2012</w:t>
            </w:r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Orientación </w:t>
            </w:r>
            <w:proofErr w:type="gramStart"/>
            <w:r>
              <w:t>Técnica :</w:t>
            </w:r>
            <w:proofErr w:type="gramEnd"/>
            <w:r>
              <w:t xml:space="preserve"> Programación de CNC , Maquinaria de taller , Excelente manejo de </w:t>
            </w:r>
            <w:proofErr w:type="spellStart"/>
            <w:r>
              <w:t>AutoCad</w:t>
            </w:r>
            <w:proofErr w:type="spellEnd"/>
            <w:r>
              <w:t>, Electrónica , Conocimiento de Materiales , Mantenimiento.</w:t>
            </w:r>
          </w:p>
          <w:p w:rsidR="002C6947" w:rsidRDefault="002C6947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2C6947" w:rsidRDefault="002C6947" w:rsidP="002C6947">
            <w:pPr>
              <w:pStyle w:val="Subseccin"/>
              <w:spacing w:after="0" w:line="240" w:lineRule="auto"/>
            </w:pPr>
            <w:r>
              <w:t xml:space="preserve">Instituto </w:t>
            </w:r>
            <w:proofErr w:type="spellStart"/>
            <w:r>
              <w:t>Herbas</w:t>
            </w:r>
            <w:proofErr w:type="spellEnd"/>
            <w:r>
              <w:t xml:space="preserve">. </w:t>
            </w:r>
            <w:proofErr w:type="spellStart"/>
            <w:r>
              <w:t>Esba</w:t>
            </w:r>
            <w:proofErr w:type="spellEnd"/>
            <w:r>
              <w:t xml:space="preserve"> San Martín </w:t>
            </w:r>
          </w:p>
          <w:p w:rsidR="002C6947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2016</w:t>
            </w:r>
          </w:p>
          <w:p w:rsidR="002C6947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Orientación Ciencias Naturales y Cuidados del Medio Ambiente: Impacto y Riesgo Ambiental, Dimensión Ambiental, Educación Sanitaria y </w:t>
            </w:r>
            <w:r w:rsidR="007B0B0B">
              <w:t>Ecológica</w:t>
            </w:r>
            <w:r>
              <w:t>.</w:t>
            </w:r>
          </w:p>
          <w:p w:rsidR="002C6947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SECUNDARIO COMPLETO</w:t>
            </w:r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9D196A" w:rsidRDefault="009D196A" w:rsidP="009D196A">
            <w:pPr>
              <w:pStyle w:val="Subseccin"/>
              <w:spacing w:after="0" w:line="240" w:lineRule="auto"/>
            </w:pPr>
            <w:r>
              <w:t xml:space="preserve">Instituto </w:t>
            </w:r>
            <w:proofErr w:type="spellStart"/>
            <w:r>
              <w:t>Atrica</w:t>
            </w:r>
            <w:proofErr w:type="spellEnd"/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proofErr w:type="spellStart"/>
            <w:r>
              <w:t>Extraccionista</w:t>
            </w:r>
            <w:proofErr w:type="spellEnd"/>
            <w:r>
              <w:t xml:space="preserve"> y Auxiliar de Laboratorio </w:t>
            </w:r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Graduada en 2014.</w:t>
            </w:r>
          </w:p>
          <w:p w:rsidR="009D196A" w:rsidRDefault="009D196A" w:rsidP="009D196A">
            <w:pPr>
              <w:pStyle w:val="Subseccin"/>
              <w:spacing w:after="0" w:line="240" w:lineRule="auto"/>
            </w:pPr>
          </w:p>
          <w:p w:rsidR="009D196A" w:rsidRDefault="002C6947" w:rsidP="009D196A">
            <w:pPr>
              <w:pStyle w:val="Subseccin"/>
              <w:spacing w:after="0" w:line="240" w:lineRule="auto"/>
            </w:pPr>
            <w:r>
              <w:t xml:space="preserve">Facultad de Ciencias Económicas(UBA) </w:t>
            </w:r>
          </w:p>
          <w:p w:rsidR="009D196A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Contador Publico </w:t>
            </w:r>
          </w:p>
          <w:p w:rsidR="002C6947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Inscripta en 1er año.</w:t>
            </w:r>
          </w:p>
          <w:p w:rsidR="009D196A" w:rsidRDefault="009D196A" w:rsidP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B60AE3" w:rsidRDefault="002C6947" w:rsidP="00B60AE3">
            <w:pPr>
              <w:pStyle w:val="Subseccin"/>
              <w:spacing w:after="0" w:line="240" w:lineRule="auto"/>
            </w:pPr>
            <w:r>
              <w:t>Idiomas :</w:t>
            </w:r>
          </w:p>
          <w:p w:rsidR="009D196A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Ingles Avanzado</w:t>
            </w:r>
          </w:p>
          <w:p w:rsidR="002C6947" w:rsidRDefault="002C6947" w:rsidP="002C6947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Alemán </w:t>
            </w:r>
            <w:proofErr w:type="spellStart"/>
            <w:r>
              <w:t>Basico</w:t>
            </w:r>
            <w:proofErr w:type="spellEnd"/>
          </w:p>
          <w:p w:rsidR="009D196A" w:rsidRDefault="009D196A" w:rsidP="009D196A">
            <w:pPr>
              <w:pStyle w:val="Subseccin"/>
              <w:spacing w:after="0" w:line="240" w:lineRule="auto"/>
            </w:pPr>
          </w:p>
          <w:p w:rsidR="00B60AE3" w:rsidRDefault="00B60AE3" w:rsidP="00B60AE3">
            <w:pPr>
              <w:pStyle w:val="Subseccin"/>
              <w:spacing w:after="0" w:line="240" w:lineRule="auto"/>
            </w:pPr>
            <w:r>
              <w:t>Computación:</w:t>
            </w:r>
          </w:p>
          <w:p w:rsidR="00B60AE3" w:rsidRPr="00B60AE3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  <w:r w:rsidRPr="00B60AE3">
              <w:rPr>
                <w:lang w:val="en-US"/>
              </w:rPr>
              <w:t>Word</w:t>
            </w:r>
          </w:p>
          <w:p w:rsidR="00B60AE3" w:rsidRPr="00B60AE3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  <w:r w:rsidRPr="00B60AE3">
              <w:rPr>
                <w:lang w:val="en-US"/>
              </w:rPr>
              <w:t>Excel</w:t>
            </w:r>
          </w:p>
          <w:p w:rsidR="00B60AE3" w:rsidRPr="00B60AE3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  <w:r w:rsidRPr="00B60AE3">
              <w:rPr>
                <w:lang w:val="en-US"/>
              </w:rPr>
              <w:t>Power Point</w:t>
            </w:r>
          </w:p>
          <w:p w:rsidR="00B60AE3" w:rsidRPr="00B60AE3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  <w:r w:rsidRPr="00B60AE3">
              <w:rPr>
                <w:lang w:val="en-US"/>
              </w:rPr>
              <w:t xml:space="preserve">Access </w:t>
            </w:r>
          </w:p>
          <w:p w:rsidR="00B60AE3" w:rsidRDefault="00B60AE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  <w:proofErr w:type="spellStart"/>
            <w:r w:rsidRPr="00B60AE3">
              <w:rPr>
                <w:lang w:val="en-US"/>
              </w:rPr>
              <w:t>AutoCad</w:t>
            </w:r>
            <w:proofErr w:type="spellEnd"/>
          </w:p>
          <w:p w:rsidR="00917953" w:rsidRDefault="00917953" w:rsidP="00B60AE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lang w:val="en-US"/>
              </w:rPr>
            </w:pPr>
          </w:p>
          <w:p w:rsidR="008B4DF9" w:rsidRDefault="009D4050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experiencia</w:t>
            </w:r>
          </w:p>
          <w:p w:rsidR="005C1D5C" w:rsidRDefault="005C1D5C" w:rsidP="005C1D5C">
            <w:pPr>
              <w:pStyle w:val="Subseccin"/>
              <w:spacing w:after="0" w:line="240" w:lineRule="auto"/>
              <w:rPr>
                <w:b w:val="0"/>
                <w:bCs/>
                <w:color w:val="000000"/>
                <w:spacing w:val="0"/>
                <w:sz w:val="23"/>
              </w:rPr>
            </w:pPr>
          </w:p>
          <w:p w:rsidR="005C1D5C" w:rsidRDefault="005C1D5C" w:rsidP="005C1D5C">
            <w:pPr>
              <w:pStyle w:val="Subseccin"/>
              <w:spacing w:after="0" w:line="240" w:lineRule="auto"/>
            </w:pPr>
            <w:r>
              <w:rPr>
                <w:b w:val="0"/>
                <w:bCs/>
                <w:color w:val="000000"/>
                <w:spacing w:val="0"/>
                <w:sz w:val="23"/>
              </w:rPr>
              <w:t>Vendedora</w:t>
            </w:r>
            <w:r>
              <w:rPr>
                <w:b w:val="0"/>
                <w:bCs/>
                <w:lang w:val="es-ES"/>
              </w:rPr>
              <w:t xml:space="preserve"> |</w:t>
            </w:r>
            <w:sdt>
              <w:sdtPr>
                <w:id w:val="2055739763"/>
                <w:placeholder>
                  <w:docPart w:val="D488B6E7886B4647BDEB973B0A892489"/>
                </w:placeholder>
              </w:sdtPr>
              <w:sdtContent>
                <w:r>
                  <w:t>Galante D’ Antonio Renault</w:t>
                </w:r>
              </w:sdtContent>
            </w:sdt>
          </w:p>
          <w:p w:rsidR="005C1D5C" w:rsidRDefault="005C1D5C" w:rsidP="005C1D5C">
            <w:pPr>
              <w:spacing w:after="0" w:line="240" w:lineRule="auto"/>
            </w:pPr>
            <w:r>
              <w:t>Abril 2017</w:t>
            </w:r>
            <w:r>
              <w:rPr>
                <w:lang w:val="es-ES"/>
              </w:rPr>
              <w:t xml:space="preserve"> – </w:t>
            </w:r>
            <w:r>
              <w:t>Mayo 2017</w:t>
            </w:r>
          </w:p>
          <w:p w:rsidR="005C1D5C" w:rsidRDefault="005C1D5C" w:rsidP="005C1D5C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Venta de planes de ahorro, búsqueda de potenciales clientes, atención al cliente, post venta. </w:t>
            </w:r>
            <w:bookmarkStart w:id="0" w:name="_GoBack"/>
            <w:bookmarkEnd w:id="0"/>
          </w:p>
          <w:p w:rsidR="005C1D5C" w:rsidRDefault="005C1D5C" w:rsidP="005C1D5C">
            <w:pPr>
              <w:pStyle w:val="Subseccin"/>
              <w:spacing w:after="0" w:line="240" w:lineRule="auto"/>
            </w:pPr>
          </w:p>
          <w:p w:rsidR="008B4DF9" w:rsidRDefault="009D196A">
            <w:pPr>
              <w:pStyle w:val="Subsecci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>Pasantía</w:t>
            </w:r>
            <w:r w:rsidR="009D4050">
              <w:rPr>
                <w:b w:val="0"/>
                <w:bCs/>
                <w:lang w:val="es-ES"/>
              </w:rPr>
              <w:t xml:space="preserve"> | </w:t>
            </w:r>
            <w:sdt>
              <w:sdtPr>
                <w:id w:val="326177524"/>
                <w:placeholder>
                  <w:docPart w:val="65D4A5CA5B6F43FCB6FBEF773CC05539"/>
                </w:placeholder>
              </w:sdtPr>
              <w:sdtEndPr/>
              <w:sdtContent>
                <w:r>
                  <w:t xml:space="preserve">Hospital Enrique </w:t>
                </w:r>
                <w:proofErr w:type="spellStart"/>
                <w:r>
                  <w:t>Tornú</w:t>
                </w:r>
                <w:proofErr w:type="spellEnd"/>
              </w:sdtContent>
            </w:sdt>
          </w:p>
          <w:p w:rsidR="008B4DF9" w:rsidRDefault="009D196A">
            <w:pPr>
              <w:spacing w:after="0" w:line="240" w:lineRule="auto"/>
            </w:pPr>
            <w:r>
              <w:t>Marzo 2015</w:t>
            </w:r>
            <w:r w:rsidR="009D4050">
              <w:rPr>
                <w:lang w:val="es-ES"/>
              </w:rPr>
              <w:t xml:space="preserve"> </w:t>
            </w:r>
            <w:r>
              <w:rPr>
                <w:lang w:val="es-ES"/>
              </w:rPr>
              <w:t>–</w:t>
            </w:r>
            <w:r w:rsidR="009D4050">
              <w:rPr>
                <w:lang w:val="es-ES"/>
              </w:rPr>
              <w:t xml:space="preserve"> </w:t>
            </w:r>
            <w:r>
              <w:t>Diciembre 2015</w:t>
            </w:r>
          </w:p>
          <w:p w:rsidR="008B4DF9" w:rsidRDefault="009D196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Sección Guardia</w:t>
            </w:r>
          </w:p>
          <w:p w:rsidR="00AD69F3" w:rsidRDefault="00AD69F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AD69F3" w:rsidRDefault="00AD69F3" w:rsidP="00AD69F3">
            <w:pPr>
              <w:pStyle w:val="Subsecci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</w:rPr>
              <w:t xml:space="preserve">Administrativa </w:t>
            </w:r>
            <w:r>
              <w:rPr>
                <w:b w:val="0"/>
                <w:bCs/>
                <w:lang w:val="es-ES"/>
              </w:rPr>
              <w:t xml:space="preserve">| </w:t>
            </w:r>
            <w:sdt>
              <w:sdtPr>
                <w:id w:val="-667859998"/>
                <w:placeholder>
                  <w:docPart w:val="6C149575DC314AC7A7AEAF6DE79C839F"/>
                </w:placeholder>
              </w:sdtPr>
              <w:sdtEndPr/>
              <w:sdtContent>
                <w:r>
                  <w:t>Sol Salud Cuidados SRL</w:t>
                </w:r>
              </w:sdtContent>
            </w:sdt>
          </w:p>
          <w:p w:rsidR="00AD69F3" w:rsidRDefault="009C0066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Marzo</w:t>
            </w:r>
            <w:r w:rsidR="005C1D5C">
              <w:t xml:space="preserve"> 2015- Diciembre 2015</w:t>
            </w:r>
          </w:p>
          <w:p w:rsidR="00AD69F3" w:rsidRDefault="00AD69F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Registro de pacientes - Caja – Libro Diario</w:t>
            </w:r>
            <w:r w:rsidR="009C0066">
              <w:t xml:space="preserve"> –Atención al </w:t>
            </w:r>
            <w:proofErr w:type="spellStart"/>
            <w:r w:rsidR="009C0066">
              <w:t>Publico</w:t>
            </w:r>
            <w:proofErr w:type="spellEnd"/>
            <w:r w:rsidR="009C0066">
              <w:t xml:space="preserve">- Control de cámaras de seguridad – Coordinación de turnos –Facturación –Atención a proveedores de insumos. </w:t>
            </w:r>
            <w:r w:rsidR="00722DD5">
              <w:t>(MARISA , COMPAÑERA DE TRABAJO : 1564115817)</w:t>
            </w:r>
          </w:p>
          <w:p w:rsidR="00917953" w:rsidRDefault="0091795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22DD5" w:rsidRDefault="00722DD5" w:rsidP="00722DD5">
            <w:pPr>
              <w:pStyle w:val="Subsecci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</w:rPr>
              <w:t xml:space="preserve">Vendedora </w:t>
            </w:r>
            <w:r>
              <w:rPr>
                <w:b w:val="0"/>
                <w:bCs/>
                <w:lang w:val="es-ES"/>
              </w:rPr>
              <w:t xml:space="preserve">| </w:t>
            </w:r>
            <w:sdt>
              <w:sdtPr>
                <w:id w:val="417224483"/>
                <w:placeholder>
                  <w:docPart w:val="A96FDBE67B9945328F1A287E6199F26C"/>
                </w:placeholder>
              </w:sdtPr>
              <w:sdtEndPr/>
              <w:sdtContent>
                <w:r>
                  <w:t>Tienda Lionel y Valentín</w:t>
                </w:r>
              </w:sdtContent>
            </w:sdt>
          </w:p>
          <w:p w:rsidR="00722DD5" w:rsidRDefault="00722DD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Agosto 2013 – Mayo 2014</w:t>
            </w:r>
          </w:p>
          <w:p w:rsidR="00722DD5" w:rsidRDefault="00722DD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Caja – Atención al Cliente – Venta de indumentaria para niños – limpieza y orden del local – reposición de mercadería – pago a proveedores – facturación – </w:t>
            </w:r>
            <w:proofErr w:type="spellStart"/>
            <w:r>
              <w:t>posnet</w:t>
            </w:r>
            <w:proofErr w:type="spellEnd"/>
            <w:r>
              <w:t>. (ANDREA , SUPERVISORA: 1562505944)</w:t>
            </w:r>
          </w:p>
          <w:p w:rsidR="008B4DF9" w:rsidRDefault="009D4050">
            <w:pPr>
              <w:pStyle w:val="Seccin"/>
              <w:spacing w:after="0"/>
            </w:pPr>
            <w:r>
              <w:rPr>
                <w:lang w:val="es-ES"/>
              </w:rPr>
              <w:t>cualificaciones</w:t>
            </w:r>
          </w:p>
          <w:p w:rsidR="00A90336" w:rsidRDefault="00A90336">
            <w:pPr>
              <w:pStyle w:val="Listaconvietas"/>
              <w:spacing w:after="0" w:line="240" w:lineRule="auto"/>
            </w:pPr>
            <w:r>
              <w:t>Excelente comunicación con los compañeros</w:t>
            </w:r>
            <w:r w:rsidR="007B0B0B">
              <w:t>.</w:t>
            </w:r>
          </w:p>
          <w:p w:rsidR="00A90336" w:rsidRDefault="00A90336">
            <w:pPr>
              <w:pStyle w:val="Listaconvietas"/>
              <w:spacing w:after="0" w:line="240" w:lineRule="auto"/>
            </w:pPr>
            <w:r>
              <w:t>Excelente c</w:t>
            </w:r>
            <w:r w:rsidR="007B0B0B">
              <w:t>apacidad para relacionarme con gente nueva</w:t>
            </w:r>
            <w:r>
              <w:t>.</w:t>
            </w:r>
          </w:p>
          <w:p w:rsidR="00A90336" w:rsidRDefault="00A90336">
            <w:pPr>
              <w:pStyle w:val="Listaconvietas"/>
              <w:spacing w:after="0" w:line="240" w:lineRule="auto"/>
            </w:pPr>
            <w:r>
              <w:t xml:space="preserve">Tengo mucha confianza en </w:t>
            </w:r>
            <w:proofErr w:type="spellStart"/>
            <w:r>
              <w:t>mi</w:t>
            </w:r>
            <w:proofErr w:type="spellEnd"/>
            <w:r>
              <w:t xml:space="preserve"> misma para lograr los objetivos de la empresa.</w:t>
            </w:r>
          </w:p>
          <w:p w:rsidR="00A90336" w:rsidRDefault="007B0B0B">
            <w:pPr>
              <w:pStyle w:val="Listaconvietas"/>
              <w:spacing w:after="0" w:line="240" w:lineRule="auto"/>
            </w:pPr>
            <w:r>
              <w:t>Mucha</w:t>
            </w:r>
            <w:r w:rsidR="00A90336">
              <w:t xml:space="preserve"> capacidad de analizar y solucionar problemas.</w:t>
            </w:r>
          </w:p>
          <w:p w:rsidR="00A90336" w:rsidRDefault="007B0B0B">
            <w:pPr>
              <w:pStyle w:val="Listaconvietas"/>
              <w:spacing w:after="0" w:line="240" w:lineRule="auto"/>
            </w:pPr>
            <w:r>
              <w:t xml:space="preserve">Adaptación </w:t>
            </w:r>
            <w:proofErr w:type="spellStart"/>
            <w:r>
              <w:t>Rapida</w:t>
            </w:r>
            <w:proofErr w:type="spellEnd"/>
            <w:r>
              <w:t>.</w:t>
            </w:r>
          </w:p>
          <w:p w:rsidR="00A90336" w:rsidRDefault="00A90336">
            <w:pPr>
              <w:pStyle w:val="Listaconvietas"/>
              <w:spacing w:after="0" w:line="240" w:lineRule="auto"/>
            </w:pPr>
            <w:r>
              <w:t>Si no puedo lograr un objetivo, me auto-motivo para hac</w:t>
            </w:r>
            <w:r w:rsidR="007B0B0B">
              <w:t>er lo posible para solucionarlo y lograrlo.</w:t>
            </w:r>
          </w:p>
          <w:p w:rsidR="00A90336" w:rsidRDefault="00A90336">
            <w:pPr>
              <w:pStyle w:val="Listaconvietas"/>
              <w:spacing w:after="0" w:line="240" w:lineRule="auto"/>
            </w:pPr>
            <w:r>
              <w:t xml:space="preserve">Siempre trato de ayudar a los compañeros y guiarlos en </w:t>
            </w:r>
            <w:r w:rsidR="007B0B0B">
              <w:t xml:space="preserve">todo lo que </w:t>
            </w:r>
            <w:proofErr w:type="spellStart"/>
            <w:r w:rsidR="007B0B0B">
              <w:t>este</w:t>
            </w:r>
            <w:proofErr w:type="spellEnd"/>
            <w:r w:rsidR="007B0B0B">
              <w:t xml:space="preserve"> a mi alcance, porque si avanza mi equipo, avanza la empresa.</w:t>
            </w:r>
          </w:p>
          <w:p w:rsidR="007B0B0B" w:rsidRDefault="007B0B0B">
            <w:pPr>
              <w:pStyle w:val="Listaconvietas"/>
              <w:spacing w:after="0" w:line="240" w:lineRule="auto"/>
            </w:pPr>
            <w:r>
              <w:t xml:space="preserve">Soy accesible pero siempre tengo los objetivos de la empresa como prioridad. </w:t>
            </w:r>
          </w:p>
          <w:p w:rsidR="009C0066" w:rsidRDefault="009C0066">
            <w:pPr>
              <w:pStyle w:val="Listaconvietas"/>
              <w:spacing w:after="0" w:line="240" w:lineRule="auto"/>
            </w:pPr>
            <w:r>
              <w:t>Me describo en 3 palabras: Proactiva –Amable –Emprendedora.</w:t>
            </w:r>
          </w:p>
          <w:p w:rsidR="00A90336" w:rsidRDefault="00A90336" w:rsidP="00A90336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</w:pPr>
          </w:p>
          <w:p w:rsidR="008B4DF9" w:rsidRDefault="008B4DF9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p w:rsidR="008B4DF9" w:rsidRDefault="008B4DF9"/>
    <w:sectPr w:rsidR="008B4DF9">
      <w:headerReference w:type="default" r:id="rId11"/>
      <w:footerReference w:type="default" r:id="rId12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70" w:rsidRDefault="00193570">
      <w:pPr>
        <w:spacing w:after="0" w:line="240" w:lineRule="auto"/>
      </w:pPr>
      <w:r>
        <w:separator/>
      </w:r>
    </w:p>
  </w:endnote>
  <w:endnote w:type="continuationSeparator" w:id="0">
    <w:p w:rsidR="00193570" w:rsidRDefault="0019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CommercialPi BT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F9" w:rsidRDefault="008B4DF9"/>
  <w:p w:rsidR="008B4DF9" w:rsidRDefault="009D4050">
    <w:pPr>
      <w:pStyle w:val="Piedepginaimpar"/>
    </w:pPr>
    <w:r>
      <w:rPr>
        <w:lang w:val="es-ES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5C1D5C" w:rsidRPr="005C1D5C">
      <w:rPr>
        <w:noProof/>
        <w:sz w:val="24"/>
        <w:szCs w:val="24"/>
        <w:lang w:val="es-ES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70" w:rsidRDefault="00193570">
      <w:pPr>
        <w:spacing w:after="0" w:line="240" w:lineRule="auto"/>
      </w:pPr>
      <w:r>
        <w:separator/>
      </w:r>
    </w:p>
  </w:footnote>
  <w:footnote w:type="continuationSeparator" w:id="0">
    <w:p w:rsidR="00193570" w:rsidRDefault="0019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B4DF9" w:rsidRDefault="00C83722">
        <w:pPr>
          <w:pStyle w:val="Encabezadoimpar"/>
        </w:pPr>
        <w:r>
          <w:t>Aldana Melina Vera</w:t>
        </w:r>
      </w:p>
    </w:sdtContent>
  </w:sdt>
  <w:p w:rsidR="008B4DF9" w:rsidRDefault="008B4D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F7"/>
    <w:rsid w:val="00177807"/>
    <w:rsid w:val="00193570"/>
    <w:rsid w:val="001B384C"/>
    <w:rsid w:val="001D64DE"/>
    <w:rsid w:val="0020384A"/>
    <w:rsid w:val="002947EA"/>
    <w:rsid w:val="002C6947"/>
    <w:rsid w:val="004269B1"/>
    <w:rsid w:val="00590D4B"/>
    <w:rsid w:val="005C1D5C"/>
    <w:rsid w:val="00722DD5"/>
    <w:rsid w:val="007B0B0B"/>
    <w:rsid w:val="008B4DF9"/>
    <w:rsid w:val="008D0F3D"/>
    <w:rsid w:val="00917953"/>
    <w:rsid w:val="009C0066"/>
    <w:rsid w:val="009D196A"/>
    <w:rsid w:val="009D4050"/>
    <w:rsid w:val="00A90336"/>
    <w:rsid w:val="00AD69F3"/>
    <w:rsid w:val="00B60AE3"/>
    <w:rsid w:val="00C83722"/>
    <w:rsid w:val="00EB7891"/>
    <w:rsid w:val="00EC2BF0"/>
    <w:rsid w:val="00EC41F7"/>
    <w:rsid w:val="00ED769E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s-AR" w:eastAsia="es-A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cin">
    <w:name w:val="Secció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cin">
    <w:name w:val="Subsecció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Direccindelremitente">
    <w:name w:val="Dirección del remitente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epginapar">
    <w:name w:val="Pie de página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epginaimpar">
    <w:name w:val="Pie de página i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cabezadopar">
    <w:name w:val="Encabezado par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</w:style>
  <w:style w:type="paragraph" w:customStyle="1" w:styleId="Nombredelacompaa">
    <w:name w:val="Nombre de la compañí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s-AR" w:eastAsia="es-A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cin">
    <w:name w:val="Secció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cin">
    <w:name w:val="Subsecció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Epgraf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Direccindelremitente">
    <w:name w:val="Dirección del remitente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epginapar">
    <w:name w:val="Pie de página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epginaimpar">
    <w:name w:val="Pie de página i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cabezadopar">
    <w:name w:val="Encabezado par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</w:style>
  <w:style w:type="paragraph" w:customStyle="1" w:styleId="Nombredelacompaa">
    <w:name w:val="Nombre de la compañí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danav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sn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322578880441C5B4492C593568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2E27-BC31-4A9D-B762-EEC99E5BB018}"/>
      </w:docPartPr>
      <w:docPartBody>
        <w:p w:rsidR="000D7F73" w:rsidRDefault="0039493E">
          <w:pPr>
            <w:pStyle w:val="29322578880441C5B4492C593568C295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3F4C0357C019401DB84B36CFFD5A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E909-0DBF-4D4E-9C2A-CB1551251C72}"/>
      </w:docPartPr>
      <w:docPartBody>
        <w:p w:rsidR="000D7F73" w:rsidRDefault="0039493E">
          <w:pPr>
            <w:pStyle w:val="3F4C0357C019401DB84B36CFFD5A7674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51D89FE004F40C889648BF60EC2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1FDF-3D15-4A59-AFF1-37A7940811DE}"/>
      </w:docPartPr>
      <w:docPartBody>
        <w:p w:rsidR="000D7F73" w:rsidRDefault="0039493E">
          <w:pPr>
            <w:pStyle w:val="951D89FE004F40C889648BF60EC23279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65D4A5CA5B6F43FCB6FBEF773CC0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C263-AA13-4150-88D2-80AD3E97A283}"/>
      </w:docPartPr>
      <w:docPartBody>
        <w:p w:rsidR="000D7F73" w:rsidRDefault="0039493E">
          <w:pPr>
            <w:pStyle w:val="65D4A5CA5B6F43FCB6FBEF773CC05539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6C149575DC314AC7A7AEAF6DE79C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36D2-FB6F-4E77-B6B9-8E9B9956D3A0}"/>
      </w:docPartPr>
      <w:docPartBody>
        <w:p w:rsidR="00F41809" w:rsidRDefault="00747D2C" w:rsidP="00747D2C">
          <w:pPr>
            <w:pStyle w:val="6C149575DC314AC7A7AEAF6DE79C839F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A96FDBE67B9945328F1A287E6199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7BE6-391A-4767-B8B5-7143F885F237}"/>
      </w:docPartPr>
      <w:docPartBody>
        <w:p w:rsidR="00B857BA" w:rsidRDefault="00E04563" w:rsidP="00E04563">
          <w:pPr>
            <w:pStyle w:val="A96FDBE67B9945328F1A287E6199F26C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D488B6E7886B4647BDEB973B0A89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58C6-F589-4E5B-8D94-399DFF24AA37}"/>
      </w:docPartPr>
      <w:docPartBody>
        <w:p w:rsidR="00000000" w:rsidRDefault="00B857BA" w:rsidP="00B857BA">
          <w:pPr>
            <w:pStyle w:val="D488B6E7886B4647BDEB973B0A892489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CommercialPi BT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3E"/>
    <w:rsid w:val="000D7F73"/>
    <w:rsid w:val="0039493E"/>
    <w:rsid w:val="006E25F9"/>
    <w:rsid w:val="006E41C4"/>
    <w:rsid w:val="00703A40"/>
    <w:rsid w:val="00747D2C"/>
    <w:rsid w:val="00756539"/>
    <w:rsid w:val="00904872"/>
    <w:rsid w:val="009F438F"/>
    <w:rsid w:val="00B03D72"/>
    <w:rsid w:val="00B857BA"/>
    <w:rsid w:val="00E04563"/>
    <w:rsid w:val="00E23404"/>
    <w:rsid w:val="00F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29322578880441C5B4492C593568C295">
    <w:name w:val="29322578880441C5B4492C593568C295"/>
  </w:style>
  <w:style w:type="paragraph" w:customStyle="1" w:styleId="3F4C0357C019401DB84B36CFFD5A7674">
    <w:name w:val="3F4C0357C019401DB84B36CFFD5A7674"/>
  </w:style>
  <w:style w:type="paragraph" w:customStyle="1" w:styleId="951D89FE004F40C889648BF60EC23279">
    <w:name w:val="951D89FE004F40C889648BF60EC23279"/>
  </w:style>
  <w:style w:type="paragraph" w:customStyle="1" w:styleId="EAB78773C142452B9AE123FF9C732718">
    <w:name w:val="EAB78773C142452B9AE123FF9C732718"/>
  </w:style>
  <w:style w:type="paragraph" w:customStyle="1" w:styleId="DDCB2876D1CC43D2A93213370921E6D1">
    <w:name w:val="DDCB2876D1CC43D2A93213370921E6D1"/>
  </w:style>
  <w:style w:type="paragraph" w:customStyle="1" w:styleId="74D90D5604C64A668394371A689B69BB">
    <w:name w:val="74D90D5604C64A668394371A689B69BB"/>
  </w:style>
  <w:style w:type="paragraph" w:customStyle="1" w:styleId="DD71D6B0F9134018AC7C7BB9938814F3">
    <w:name w:val="DD71D6B0F9134018AC7C7BB9938814F3"/>
  </w:style>
  <w:style w:type="paragraph" w:customStyle="1" w:styleId="FACE2DE8D32E40829369B4D9A4AC9032">
    <w:name w:val="FACE2DE8D32E40829369B4D9A4AC9032"/>
  </w:style>
  <w:style w:type="paragraph" w:customStyle="1" w:styleId="0743DB178286444BA475611BBEE417C8">
    <w:name w:val="0743DB178286444BA475611BBEE417C8"/>
  </w:style>
  <w:style w:type="paragraph" w:customStyle="1" w:styleId="276BB2225ADB4260A1E828E88E2AC565">
    <w:name w:val="276BB2225ADB4260A1E828E88E2AC565"/>
  </w:style>
  <w:style w:type="paragraph" w:customStyle="1" w:styleId="CB1FA3F340814C0E9FE703754EF9953D">
    <w:name w:val="CB1FA3F340814C0E9FE703754EF9953D"/>
  </w:style>
  <w:style w:type="paragraph" w:customStyle="1" w:styleId="4D6CD29918094FE9BCF21699D6609C3A">
    <w:name w:val="4D6CD29918094FE9BCF21699D6609C3A"/>
  </w:style>
  <w:style w:type="paragraph" w:customStyle="1" w:styleId="65D4A5CA5B6F43FCB6FBEF773CC05539">
    <w:name w:val="65D4A5CA5B6F43FCB6FBEF773CC05539"/>
  </w:style>
  <w:style w:type="paragraph" w:customStyle="1" w:styleId="3798992CC2A74E139A7EBA4B312E8FFF">
    <w:name w:val="3798992CC2A74E139A7EBA4B312E8FFF"/>
  </w:style>
  <w:style w:type="paragraph" w:customStyle="1" w:styleId="A4BE7B49268D45E6AC4348B77F08E1B5">
    <w:name w:val="A4BE7B49268D45E6AC4348B77F08E1B5"/>
  </w:style>
  <w:style w:type="paragraph" w:customStyle="1" w:styleId="9CCE68BF3EEA49489EB0CA3A6B6525F8">
    <w:name w:val="9CCE68BF3EEA49489EB0CA3A6B6525F8"/>
  </w:style>
  <w:style w:type="paragraph" w:customStyle="1" w:styleId="19B41E2A96A7410C907D627A09AB08F1">
    <w:name w:val="19B41E2A96A7410C907D627A09AB08F1"/>
  </w:style>
  <w:style w:type="paragraph" w:customStyle="1" w:styleId="6C149575DC314AC7A7AEAF6DE79C839F">
    <w:name w:val="6C149575DC314AC7A7AEAF6DE79C839F"/>
    <w:rsid w:val="00747D2C"/>
  </w:style>
  <w:style w:type="paragraph" w:customStyle="1" w:styleId="A96FDBE67B9945328F1A287E6199F26C">
    <w:name w:val="A96FDBE67B9945328F1A287E6199F26C"/>
    <w:rsid w:val="00E04563"/>
  </w:style>
  <w:style w:type="paragraph" w:customStyle="1" w:styleId="D488B6E7886B4647BDEB973B0A892489">
    <w:name w:val="D488B6E7886B4647BDEB973B0A892489"/>
    <w:rsid w:val="00B85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29322578880441C5B4492C593568C295">
    <w:name w:val="29322578880441C5B4492C593568C295"/>
  </w:style>
  <w:style w:type="paragraph" w:customStyle="1" w:styleId="3F4C0357C019401DB84B36CFFD5A7674">
    <w:name w:val="3F4C0357C019401DB84B36CFFD5A7674"/>
  </w:style>
  <w:style w:type="paragraph" w:customStyle="1" w:styleId="951D89FE004F40C889648BF60EC23279">
    <w:name w:val="951D89FE004F40C889648BF60EC23279"/>
  </w:style>
  <w:style w:type="paragraph" w:customStyle="1" w:styleId="EAB78773C142452B9AE123FF9C732718">
    <w:name w:val="EAB78773C142452B9AE123FF9C732718"/>
  </w:style>
  <w:style w:type="paragraph" w:customStyle="1" w:styleId="DDCB2876D1CC43D2A93213370921E6D1">
    <w:name w:val="DDCB2876D1CC43D2A93213370921E6D1"/>
  </w:style>
  <w:style w:type="paragraph" w:customStyle="1" w:styleId="74D90D5604C64A668394371A689B69BB">
    <w:name w:val="74D90D5604C64A668394371A689B69BB"/>
  </w:style>
  <w:style w:type="paragraph" w:customStyle="1" w:styleId="DD71D6B0F9134018AC7C7BB9938814F3">
    <w:name w:val="DD71D6B0F9134018AC7C7BB9938814F3"/>
  </w:style>
  <w:style w:type="paragraph" w:customStyle="1" w:styleId="FACE2DE8D32E40829369B4D9A4AC9032">
    <w:name w:val="FACE2DE8D32E40829369B4D9A4AC9032"/>
  </w:style>
  <w:style w:type="paragraph" w:customStyle="1" w:styleId="0743DB178286444BA475611BBEE417C8">
    <w:name w:val="0743DB178286444BA475611BBEE417C8"/>
  </w:style>
  <w:style w:type="paragraph" w:customStyle="1" w:styleId="276BB2225ADB4260A1E828E88E2AC565">
    <w:name w:val="276BB2225ADB4260A1E828E88E2AC565"/>
  </w:style>
  <w:style w:type="paragraph" w:customStyle="1" w:styleId="CB1FA3F340814C0E9FE703754EF9953D">
    <w:name w:val="CB1FA3F340814C0E9FE703754EF9953D"/>
  </w:style>
  <w:style w:type="paragraph" w:customStyle="1" w:styleId="4D6CD29918094FE9BCF21699D6609C3A">
    <w:name w:val="4D6CD29918094FE9BCF21699D6609C3A"/>
  </w:style>
  <w:style w:type="paragraph" w:customStyle="1" w:styleId="65D4A5CA5B6F43FCB6FBEF773CC05539">
    <w:name w:val="65D4A5CA5B6F43FCB6FBEF773CC05539"/>
  </w:style>
  <w:style w:type="paragraph" w:customStyle="1" w:styleId="3798992CC2A74E139A7EBA4B312E8FFF">
    <w:name w:val="3798992CC2A74E139A7EBA4B312E8FFF"/>
  </w:style>
  <w:style w:type="paragraph" w:customStyle="1" w:styleId="A4BE7B49268D45E6AC4348B77F08E1B5">
    <w:name w:val="A4BE7B49268D45E6AC4348B77F08E1B5"/>
  </w:style>
  <w:style w:type="paragraph" w:customStyle="1" w:styleId="9CCE68BF3EEA49489EB0CA3A6B6525F8">
    <w:name w:val="9CCE68BF3EEA49489EB0CA3A6B6525F8"/>
  </w:style>
  <w:style w:type="paragraph" w:customStyle="1" w:styleId="19B41E2A96A7410C907D627A09AB08F1">
    <w:name w:val="19B41E2A96A7410C907D627A09AB08F1"/>
  </w:style>
  <w:style w:type="paragraph" w:customStyle="1" w:styleId="6C149575DC314AC7A7AEAF6DE79C839F">
    <w:name w:val="6C149575DC314AC7A7AEAF6DE79C839F"/>
    <w:rsid w:val="00747D2C"/>
  </w:style>
  <w:style w:type="paragraph" w:customStyle="1" w:styleId="A96FDBE67B9945328F1A287E6199F26C">
    <w:name w:val="A96FDBE67B9945328F1A287E6199F26C"/>
    <w:rsid w:val="00E04563"/>
  </w:style>
  <w:style w:type="paragraph" w:customStyle="1" w:styleId="D488B6E7886B4647BDEB973B0A892489">
    <w:name w:val="D488B6E7886B4647BDEB973B0A892489"/>
    <w:rsid w:val="00B85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106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Aldana Melina Vera</dc:creator>
  <cp:lastModifiedBy>Aldana Vera</cp:lastModifiedBy>
  <cp:revision>11</cp:revision>
  <dcterms:created xsi:type="dcterms:W3CDTF">2016-01-07T20:47:00Z</dcterms:created>
  <dcterms:modified xsi:type="dcterms:W3CDTF">2017-05-02T00:02:00Z</dcterms:modified>
</cp:coreProperties>
</file>