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Pr="00DB7979" w:rsidRDefault="001127DC" w:rsidP="00141A4C">
      <w:pPr>
        <w:pStyle w:val="Ttulo"/>
        <w:rPr>
          <w:lang w:val="es-AR"/>
        </w:rPr>
      </w:pPr>
      <w:r>
        <w:rPr>
          <w:noProof/>
          <w:lang w:val="es-AR" w:eastAsia="es-AR"/>
        </w:rPr>
        <w:drawing>
          <wp:inline distT="0" distB="0" distL="0" distR="0" wp14:anchorId="4987F0BA" wp14:editId="2EDE5513">
            <wp:extent cx="1079500" cy="1222375"/>
            <wp:effectExtent l="4762" t="0" r="0" b="0"/>
            <wp:docPr id="12585568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56836" name="Picture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950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B5C" w:rsidRPr="00DB7979">
        <w:rPr>
          <w:lang w:val="es-AR"/>
        </w:rPr>
        <w:t>Alana Fernandez García</w:t>
      </w:r>
    </w:p>
    <w:p w:rsidR="00141A4C" w:rsidRPr="00802C24" w:rsidRDefault="009349AC" w:rsidP="00141A4C">
      <w:pPr>
        <w:rPr>
          <w:lang w:val="es-AR"/>
        </w:rPr>
      </w:pPr>
      <w:r>
        <w:rPr>
          <w:lang w:val="es-AR"/>
        </w:rPr>
        <w:t>DNI:9</w:t>
      </w:r>
      <w:r w:rsidR="00036390">
        <w:rPr>
          <w:lang w:val="es-AR"/>
        </w:rPr>
        <w:t>5</w:t>
      </w:r>
      <w:r>
        <w:rPr>
          <w:lang w:val="es-AR"/>
        </w:rPr>
        <w:t xml:space="preserve">814185 | </w:t>
      </w:r>
      <w:r w:rsidR="00036390">
        <w:rPr>
          <w:lang w:val="es-AR"/>
        </w:rPr>
        <w:t xml:space="preserve">CUIL:27958141853 </w:t>
      </w:r>
      <w:bookmarkStart w:id="0" w:name="_GoBack"/>
      <w:bookmarkEnd w:id="0"/>
      <w:r w:rsidR="003B7C5F">
        <w:rPr>
          <w:lang w:val="es-AR"/>
        </w:rPr>
        <w:t xml:space="preserve">01/03/2000 | </w:t>
      </w:r>
      <w:r w:rsidR="00DB7979" w:rsidRPr="00DB7979">
        <w:rPr>
          <w:lang w:val="es-AR"/>
        </w:rPr>
        <w:t>Capitán</w:t>
      </w:r>
      <w:r w:rsidR="00BE0B5C" w:rsidRPr="00DB7979">
        <w:rPr>
          <w:lang w:val="es-AR"/>
        </w:rPr>
        <w:t xml:space="preserve"> </w:t>
      </w:r>
      <w:r w:rsidR="00DB7979" w:rsidRPr="00DB7979">
        <w:rPr>
          <w:lang w:val="es-AR"/>
        </w:rPr>
        <w:t>Bermúdez</w:t>
      </w:r>
      <w:r w:rsidR="00BE0B5C" w:rsidRPr="00DB7979">
        <w:rPr>
          <w:lang w:val="es-AR"/>
        </w:rPr>
        <w:t xml:space="preserve"> 2736 CP 1316 Olivos</w:t>
      </w:r>
      <w:r w:rsidR="00141A4C" w:rsidRPr="00DB7979">
        <w:rPr>
          <w:lang w:val="es-AR"/>
        </w:rPr>
        <w:t> | </w:t>
      </w:r>
      <w:r w:rsidR="00802C24" w:rsidRPr="00802C24">
        <w:rPr>
          <w:lang w:val="es-AR"/>
        </w:rPr>
        <w:t>09</w:t>
      </w:r>
      <w:r w:rsidR="00844B5D">
        <w:rPr>
          <w:lang w:val="es-AR"/>
        </w:rPr>
        <w:t xml:space="preserve"> </w:t>
      </w:r>
      <w:r w:rsidR="00802C24" w:rsidRPr="00802C24">
        <w:rPr>
          <w:lang w:val="es-AR"/>
        </w:rPr>
        <w:t>11</w:t>
      </w:r>
      <w:r w:rsidR="00844B5D">
        <w:rPr>
          <w:lang w:val="es-AR"/>
        </w:rPr>
        <w:t xml:space="preserve"> </w:t>
      </w:r>
      <w:r w:rsidR="00802C24" w:rsidRPr="00802C24">
        <w:rPr>
          <w:lang w:val="es-AR"/>
        </w:rPr>
        <w:t>49472429</w:t>
      </w:r>
      <w:r w:rsidR="00141A4C" w:rsidRPr="00DB7979">
        <w:rPr>
          <w:lang w:val="es-AR"/>
        </w:rPr>
        <w:t> | </w:t>
      </w:r>
      <w:r w:rsidR="00802C24" w:rsidRPr="00802C24">
        <w:rPr>
          <w:lang w:val="es-AR"/>
        </w:rPr>
        <w:t>alapaola001@gmail.com</w:t>
      </w:r>
    </w:p>
    <w:p w:rsidR="006270A9" w:rsidRPr="00DB7979" w:rsidRDefault="001E4791">
      <w:pPr>
        <w:rPr>
          <w:lang w:val="es-AR"/>
        </w:rPr>
      </w:pPr>
      <w:r>
        <w:rPr>
          <w:lang w:val="es-AR"/>
        </w:rPr>
        <w:t xml:space="preserve">Estudiante de </w:t>
      </w:r>
      <w:r w:rsidR="00DB7979" w:rsidRPr="00DB7979">
        <w:rPr>
          <w:lang w:val="es-AR"/>
        </w:rPr>
        <w:t xml:space="preserve">Economía. </w:t>
      </w:r>
      <w:r w:rsidR="00DB7979">
        <w:rPr>
          <w:lang w:val="es-AR"/>
        </w:rPr>
        <w:t xml:space="preserve">Dispuesta a adquirir experiencia laboral desempeñándome en cualquier </w:t>
      </w:r>
      <w:r w:rsidR="007427E1">
        <w:rPr>
          <w:lang w:val="es-AR"/>
        </w:rPr>
        <w:t>campo profesional, el cual sea honrado, teniendo en cuenta mis habilidades para el trato de persona, facilidad de adaptación y capacidad de trabajar en equipo, en condiciones de alta presión, con la iniciativa de resolver problemas y lograr los objetivos estimados por la empresa.</w:t>
      </w:r>
    </w:p>
    <w:sdt>
      <w:sdtPr>
        <w:alias w:val="Education:"/>
        <w:tag w:val="Education:"/>
        <w:id w:val="807127995"/>
        <w:placeholder>
          <w:docPart w:val="8A24F6702FE1446F90832B71A66D0489"/>
        </w:placeholder>
        <w:temporary/>
        <w:showingPlcHdr/>
        <w15:appearance w15:val="hidden"/>
      </w:sdtPr>
      <w:sdtEndPr/>
      <w:sdtContent>
        <w:p w:rsidR="006270A9" w:rsidRPr="00844B5D" w:rsidRDefault="009D5933">
          <w:pPr>
            <w:pStyle w:val="Ttulo1"/>
            <w:rPr>
              <w:lang w:val="es-AR"/>
            </w:rPr>
          </w:pPr>
          <w:r w:rsidRPr="00844B5D">
            <w:rPr>
              <w:lang w:val="es-AR"/>
            </w:rPr>
            <w:t>Education</w:t>
          </w:r>
        </w:p>
      </w:sdtContent>
    </w:sdt>
    <w:p w:rsidR="00A23C07" w:rsidRPr="00A23C07" w:rsidRDefault="00DB7979" w:rsidP="00A23C07">
      <w:pPr>
        <w:pStyle w:val="Ttulo2"/>
        <w:rPr>
          <w:lang w:val="es-AR"/>
        </w:rPr>
      </w:pPr>
      <w:r w:rsidRPr="00DB7979">
        <w:rPr>
          <w:lang w:val="es-AR"/>
        </w:rPr>
        <w:t>bachiller en ciencia</w:t>
      </w:r>
      <w:r w:rsidR="009D5933" w:rsidRPr="00DB7979">
        <w:rPr>
          <w:lang w:val="es-AR"/>
        </w:rPr>
        <w:t>| </w:t>
      </w:r>
      <w:r w:rsidRPr="00DB7979">
        <w:rPr>
          <w:lang w:val="es-AR"/>
        </w:rPr>
        <w:t>mayo 2017</w:t>
      </w:r>
      <w:r w:rsidR="009D5933" w:rsidRPr="00DB7979">
        <w:rPr>
          <w:lang w:val="es-AR"/>
        </w:rPr>
        <w:t> | </w:t>
      </w:r>
      <w:r w:rsidRPr="00DB7979">
        <w:rPr>
          <w:lang w:val="es-AR"/>
        </w:rPr>
        <w:t>colegio privado presbiteriano “el buen pastor”</w:t>
      </w:r>
    </w:p>
    <w:p w:rsidR="00A23C07" w:rsidRDefault="00A23C07" w:rsidP="00A23C07">
      <w:pPr>
        <w:pStyle w:val="Ttulo2"/>
        <w:rPr>
          <w:lang w:val="es-AR"/>
        </w:rPr>
      </w:pPr>
    </w:p>
    <w:p w:rsidR="00A23C07" w:rsidRPr="00A23C07" w:rsidRDefault="00DB7979" w:rsidP="00A23C07">
      <w:pPr>
        <w:pStyle w:val="Ttulo2"/>
        <w:rPr>
          <w:lang w:val="es-AR"/>
        </w:rPr>
      </w:pPr>
      <w:r>
        <w:rPr>
          <w:lang w:val="es-AR"/>
        </w:rPr>
        <w:t>Esteticista</w:t>
      </w:r>
      <w:r w:rsidR="009D5933" w:rsidRPr="00DB7979">
        <w:rPr>
          <w:lang w:val="es-AR"/>
        </w:rPr>
        <w:t> | </w:t>
      </w:r>
      <w:r w:rsidRPr="00DB7979">
        <w:rPr>
          <w:lang w:val="es-AR"/>
        </w:rPr>
        <w:t>julio 2017</w:t>
      </w:r>
      <w:r w:rsidR="009D5933" w:rsidRPr="00DB7979">
        <w:rPr>
          <w:lang w:val="es-AR"/>
        </w:rPr>
        <w:t>| </w:t>
      </w:r>
      <w:r w:rsidRPr="00DB7979">
        <w:rPr>
          <w:lang w:val="es-AR"/>
        </w:rPr>
        <w:t>instituto de capacitacion profesional “simon bolivar”</w:t>
      </w:r>
    </w:p>
    <w:p w:rsidR="006270A9" w:rsidRPr="00DB7979" w:rsidRDefault="001F2266" w:rsidP="001373BD">
      <w:pPr>
        <w:pStyle w:val="Ttulo1"/>
        <w:rPr>
          <w:lang w:val="es-AR"/>
        </w:rPr>
      </w:pPr>
      <w:r w:rsidRPr="00DB7979">
        <w:rPr>
          <w:lang w:val="es-AR"/>
        </w:rPr>
        <w:t>Habiliadades</w:t>
      </w:r>
      <w:r w:rsidR="00BE0B5C" w:rsidRPr="00DB7979">
        <w:rPr>
          <w:lang w:val="es-AR"/>
        </w:rPr>
        <w:t xml:space="preserve"> y Capacidades</w:t>
      </w:r>
    </w:p>
    <w:p w:rsidR="006270A9" w:rsidRPr="00DB7979" w:rsidRDefault="001373BD">
      <w:pPr>
        <w:pStyle w:val="Ttulo2"/>
        <w:rPr>
          <w:lang w:val="es-AR"/>
        </w:rPr>
      </w:pPr>
      <w:r w:rsidRPr="00DB7979">
        <w:rPr>
          <w:lang w:val="es-AR"/>
        </w:rPr>
        <w:t>Ventas</w:t>
      </w:r>
    </w:p>
    <w:p w:rsidR="006270A9" w:rsidRPr="001373BD" w:rsidRDefault="001373BD" w:rsidP="002411EF">
      <w:pPr>
        <w:pStyle w:val="Listaconvietas"/>
        <w:rPr>
          <w:lang w:val="es-AR"/>
        </w:rPr>
      </w:pPr>
      <w:r w:rsidRPr="001373BD">
        <w:rPr>
          <w:lang w:val="es-AR"/>
        </w:rPr>
        <w:t xml:space="preserve">Poseo buena capacidad para establecer relaciones </w:t>
      </w:r>
      <w:r w:rsidR="00DB7979" w:rsidRPr="001373BD">
        <w:rPr>
          <w:lang w:val="es-AR"/>
        </w:rPr>
        <w:t>interpersonales,</w:t>
      </w:r>
      <w:r w:rsidRPr="001373BD">
        <w:rPr>
          <w:lang w:val="es-AR"/>
        </w:rPr>
        <w:t xml:space="preserve"> facilidad de palabra, capacidad persuasiva </w:t>
      </w:r>
      <w:r w:rsidR="002411EF" w:rsidRPr="002411EF">
        <w:rPr>
          <w:lang w:val="es-AR"/>
        </w:rPr>
        <w:t>y paciencia para comprender</w:t>
      </w:r>
      <w:r w:rsidR="002411EF">
        <w:rPr>
          <w:lang w:val="es-AR"/>
        </w:rPr>
        <w:t xml:space="preserve"> y satisfacer las necesidades </w:t>
      </w:r>
      <w:r w:rsidR="002411EF" w:rsidRPr="002411EF">
        <w:rPr>
          <w:lang w:val="es-AR"/>
        </w:rPr>
        <w:t>de cada cliente</w:t>
      </w:r>
      <w:r w:rsidR="002411EF">
        <w:rPr>
          <w:lang w:val="es-AR"/>
        </w:rPr>
        <w:t>.</w:t>
      </w:r>
    </w:p>
    <w:p w:rsidR="006270A9" w:rsidRDefault="001373BD">
      <w:pPr>
        <w:pStyle w:val="Ttulo2"/>
      </w:pPr>
      <w:r>
        <w:t>atencion al cliente</w:t>
      </w:r>
    </w:p>
    <w:p w:rsidR="006270A9" w:rsidRPr="00DB7979" w:rsidRDefault="001373BD" w:rsidP="00DB7979">
      <w:pPr>
        <w:pStyle w:val="Listaconvietas"/>
        <w:rPr>
          <w:lang w:val="es-AR"/>
        </w:rPr>
      </w:pPr>
      <w:r w:rsidRPr="001373BD">
        <w:rPr>
          <w:lang w:val="es-AR"/>
        </w:rPr>
        <w:t xml:space="preserve">Me caracterizo por </w:t>
      </w:r>
      <w:r>
        <w:rPr>
          <w:lang w:val="es-AR"/>
        </w:rPr>
        <w:t>ser una persona respetuosa y amigable, con la habilidad de llevar mensajes específicos de muy buena manera a los clientes</w:t>
      </w:r>
      <w:r w:rsidR="00DB7979">
        <w:rPr>
          <w:lang w:val="es-AR"/>
        </w:rPr>
        <w:t xml:space="preserve">. Además de </w:t>
      </w:r>
      <w:r w:rsidR="002411EF">
        <w:rPr>
          <w:lang w:val="es-AR"/>
        </w:rPr>
        <w:t xml:space="preserve">poseer </w:t>
      </w:r>
      <w:r w:rsidR="00DB7979">
        <w:rPr>
          <w:lang w:val="es-AR"/>
        </w:rPr>
        <w:t>buena retención de información.</w:t>
      </w:r>
    </w:p>
    <w:p w:rsidR="006270A9" w:rsidRDefault="006460D9">
      <w:pPr>
        <w:pStyle w:val="Ttulo1"/>
      </w:pPr>
      <w:r>
        <w:t>Experiencia</w:t>
      </w:r>
    </w:p>
    <w:p w:rsidR="006270A9" w:rsidRPr="006D4FD7" w:rsidRDefault="006460D9">
      <w:pPr>
        <w:pStyle w:val="Ttulo2"/>
        <w:rPr>
          <w:lang w:val="es-AR"/>
        </w:rPr>
      </w:pPr>
      <w:r w:rsidRPr="006D4FD7">
        <w:rPr>
          <w:lang w:val="es-AR"/>
        </w:rPr>
        <w:t>Operaria de maquina</w:t>
      </w:r>
      <w:r w:rsidR="006D4FD7" w:rsidRPr="006D4FD7">
        <w:rPr>
          <w:lang w:val="es-AR"/>
        </w:rPr>
        <w:t xml:space="preserve"> (especialista en inyeccion de plastico)</w:t>
      </w:r>
      <w:r w:rsidR="00844B5D">
        <w:rPr>
          <w:lang w:val="es-AR"/>
        </w:rPr>
        <w:t xml:space="preserve"> Informal</w:t>
      </w:r>
      <w:r w:rsidR="009D5933" w:rsidRPr="006D4FD7">
        <w:rPr>
          <w:lang w:val="es-AR"/>
        </w:rPr>
        <w:t> | </w:t>
      </w:r>
      <w:r w:rsidR="006D4FD7" w:rsidRPr="006D4FD7">
        <w:rPr>
          <w:lang w:val="es-AR"/>
        </w:rPr>
        <w:t>density international c.</w:t>
      </w:r>
      <w:r w:rsidR="006D4FD7">
        <w:rPr>
          <w:lang w:val="es-AR"/>
        </w:rPr>
        <w:t>a</w:t>
      </w:r>
      <w:r w:rsidR="009D5933" w:rsidRPr="006D4FD7">
        <w:rPr>
          <w:lang w:val="es-AR"/>
        </w:rPr>
        <w:t> | </w:t>
      </w:r>
      <w:r w:rsidR="006D4FD7">
        <w:rPr>
          <w:lang w:val="es-AR"/>
        </w:rPr>
        <w:t>mayo-septiembre 2017</w:t>
      </w:r>
    </w:p>
    <w:p w:rsidR="00EB5887" w:rsidRPr="00EB5887" w:rsidRDefault="00EB5887" w:rsidP="00EB5887">
      <w:pPr>
        <w:pStyle w:val="Listaconvietas"/>
        <w:rPr>
          <w:lang w:val="es-AR"/>
        </w:rPr>
      </w:pPr>
      <w:r w:rsidRPr="00EB5887">
        <w:rPr>
          <w:lang w:val="es-AR"/>
        </w:rPr>
        <w:t>Seguimiento de los procesos productivos.</w:t>
      </w:r>
    </w:p>
    <w:p w:rsidR="00EB5887" w:rsidRPr="00EB5887" w:rsidRDefault="00EB5887" w:rsidP="00EB5887">
      <w:pPr>
        <w:pStyle w:val="Listaconvietas"/>
        <w:rPr>
          <w:lang w:val="es-AR"/>
        </w:rPr>
      </w:pPr>
      <w:r w:rsidRPr="00EB5887">
        <w:rPr>
          <w:lang w:val="es-AR"/>
        </w:rPr>
        <w:t xml:space="preserve"> Detectar problemas en la producción.</w:t>
      </w:r>
    </w:p>
    <w:p w:rsidR="00EB5887" w:rsidRPr="006460D9" w:rsidRDefault="00EB5887" w:rsidP="00EB5887">
      <w:pPr>
        <w:pStyle w:val="Listaconvietas"/>
        <w:rPr>
          <w:lang w:val="es-AR"/>
        </w:rPr>
      </w:pPr>
      <w:r w:rsidRPr="00EB5887">
        <w:rPr>
          <w:lang w:val="es-AR"/>
        </w:rPr>
        <w:t xml:space="preserve">Control de Calidad y cantidad. </w:t>
      </w:r>
      <w:r w:rsidRPr="006460D9">
        <w:rPr>
          <w:lang w:val="es-AR"/>
        </w:rPr>
        <w:t>Verificación piezas.</w:t>
      </w:r>
    </w:p>
    <w:p w:rsidR="006270A9" w:rsidRDefault="00EB5887" w:rsidP="00EB5887">
      <w:pPr>
        <w:pStyle w:val="Listaconvietas"/>
        <w:rPr>
          <w:lang w:val="es-AR"/>
        </w:rPr>
      </w:pPr>
      <w:r w:rsidRPr="00EB5887">
        <w:rPr>
          <w:lang w:val="es-AR"/>
        </w:rPr>
        <w:t>Control en el cumplimiento de las normas de seguridad.</w:t>
      </w:r>
    </w:p>
    <w:p w:rsidR="00DB7979" w:rsidRPr="00DB7979" w:rsidRDefault="00DB7979" w:rsidP="00DB7979">
      <w:pPr>
        <w:pStyle w:val="Listaconvietas"/>
        <w:numPr>
          <w:ilvl w:val="0"/>
          <w:numId w:val="0"/>
        </w:numPr>
        <w:ind w:left="216"/>
        <w:rPr>
          <w:b/>
          <w:lang w:val="es-AR"/>
        </w:rPr>
      </w:pPr>
    </w:p>
    <w:p w:rsidR="006270A9" w:rsidRPr="006D4FD7" w:rsidRDefault="006D4FD7">
      <w:pPr>
        <w:pStyle w:val="Ttulo2"/>
        <w:rPr>
          <w:lang w:val="es-AR"/>
        </w:rPr>
      </w:pPr>
      <w:r w:rsidRPr="006D4FD7">
        <w:rPr>
          <w:lang w:val="es-AR"/>
        </w:rPr>
        <w:t>eJECUTIVO DE VENTAS</w:t>
      </w:r>
      <w:r w:rsidR="00844B5D">
        <w:rPr>
          <w:lang w:val="es-AR"/>
        </w:rPr>
        <w:t>. informal.</w:t>
      </w:r>
      <w:r w:rsidR="009D5933" w:rsidRPr="006D4FD7">
        <w:rPr>
          <w:lang w:val="es-AR"/>
        </w:rPr>
        <w:t>| </w:t>
      </w:r>
      <w:r w:rsidRPr="006D4FD7">
        <w:rPr>
          <w:lang w:val="es-AR"/>
        </w:rPr>
        <w:t>SUMINISTROS PLASTICOS MENESPLAST C.A</w:t>
      </w:r>
      <w:r w:rsidR="009D5933" w:rsidRPr="006D4FD7">
        <w:rPr>
          <w:lang w:val="es-AR"/>
        </w:rPr>
        <w:t> | </w:t>
      </w:r>
      <w:r w:rsidRPr="006D4FD7">
        <w:rPr>
          <w:lang w:val="es-AR"/>
        </w:rPr>
        <w:t>JUNIO – SEPTIEMBRE 2016</w:t>
      </w:r>
    </w:p>
    <w:p w:rsidR="001B29CF" w:rsidRDefault="006D4FD7" w:rsidP="006D4FD7">
      <w:pPr>
        <w:pStyle w:val="Listaconvietas"/>
        <w:rPr>
          <w:lang w:val="es-AR"/>
        </w:rPr>
      </w:pPr>
      <w:r w:rsidRPr="006D4FD7">
        <w:rPr>
          <w:lang w:val="es-AR"/>
        </w:rPr>
        <w:t>Generar ventas u obtener pedidos en el campo o terreno</w:t>
      </w:r>
      <w:r>
        <w:rPr>
          <w:lang w:val="es-AR"/>
        </w:rPr>
        <w:t xml:space="preserve"> para la empresa que represente.</w:t>
      </w:r>
    </w:p>
    <w:p w:rsidR="006D4FD7" w:rsidRPr="006D4FD7" w:rsidRDefault="006D4FD7" w:rsidP="006D4FD7">
      <w:pPr>
        <w:pStyle w:val="Listaconvietas"/>
        <w:rPr>
          <w:lang w:val="es-AR"/>
        </w:rPr>
      </w:pPr>
      <w:r>
        <w:rPr>
          <w:lang w:val="es-AR"/>
        </w:rPr>
        <w:t>Garantizar la entrega en buenas condiciones del producto.</w:t>
      </w:r>
    </w:p>
    <w:sectPr w:rsidR="006D4FD7" w:rsidRPr="006D4FD7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78" w:rsidRDefault="00721C78">
      <w:pPr>
        <w:spacing w:after="0"/>
      </w:pPr>
      <w:r>
        <w:separator/>
      </w:r>
    </w:p>
  </w:endnote>
  <w:endnote w:type="continuationSeparator" w:id="0">
    <w:p w:rsidR="00721C78" w:rsidRDefault="00721C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Piedepgina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B797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78" w:rsidRDefault="00721C78">
      <w:pPr>
        <w:spacing w:after="0"/>
      </w:pPr>
      <w:r>
        <w:separator/>
      </w:r>
    </w:p>
  </w:footnote>
  <w:footnote w:type="continuationSeparator" w:id="0">
    <w:p w:rsidR="00721C78" w:rsidRDefault="00721C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5C"/>
    <w:rsid w:val="00036390"/>
    <w:rsid w:val="000A4F59"/>
    <w:rsid w:val="001127DC"/>
    <w:rsid w:val="001373BD"/>
    <w:rsid w:val="00141A4C"/>
    <w:rsid w:val="001B29CF"/>
    <w:rsid w:val="001E4791"/>
    <w:rsid w:val="001F2266"/>
    <w:rsid w:val="002411EF"/>
    <w:rsid w:val="0028220F"/>
    <w:rsid w:val="00315EAB"/>
    <w:rsid w:val="00340C39"/>
    <w:rsid w:val="00356C14"/>
    <w:rsid w:val="0039681B"/>
    <w:rsid w:val="003B7C5F"/>
    <w:rsid w:val="003F379A"/>
    <w:rsid w:val="00617B26"/>
    <w:rsid w:val="006270A9"/>
    <w:rsid w:val="006460D9"/>
    <w:rsid w:val="00675956"/>
    <w:rsid w:val="00681034"/>
    <w:rsid w:val="006940E5"/>
    <w:rsid w:val="006D4FD7"/>
    <w:rsid w:val="00721C78"/>
    <w:rsid w:val="007427E1"/>
    <w:rsid w:val="00802C24"/>
    <w:rsid w:val="00816216"/>
    <w:rsid w:val="00844B5D"/>
    <w:rsid w:val="00862643"/>
    <w:rsid w:val="0087734B"/>
    <w:rsid w:val="008A7C63"/>
    <w:rsid w:val="009349AC"/>
    <w:rsid w:val="009D5933"/>
    <w:rsid w:val="00A23C07"/>
    <w:rsid w:val="00BD768D"/>
    <w:rsid w:val="00BE0B5C"/>
    <w:rsid w:val="00C61F8E"/>
    <w:rsid w:val="00D421BD"/>
    <w:rsid w:val="00DB7979"/>
    <w:rsid w:val="00E83E4B"/>
    <w:rsid w:val="00EB5887"/>
    <w:rsid w:val="00F3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41428C"/>
  <w15:chartTrackingRefBased/>
  <w15:docId w15:val="{6F65E4A9-844F-4251-891E-D80AACEE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813669\AppData\Roaming\Microsoft\Templates\Resume%20(col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24F6702FE1446F90832B71A66D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7F4D-B18C-4BFB-8CE1-615D2A2C86B2}"/>
      </w:docPartPr>
      <w:docPartBody>
        <w:p w:rsidR="00C77730" w:rsidRDefault="00A92547">
          <w:pPr>
            <w:pStyle w:val="8A24F6702FE1446F90832B71A66D0489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E6"/>
    <w:rsid w:val="001D59E6"/>
    <w:rsid w:val="005B5F6C"/>
    <w:rsid w:val="006675BC"/>
    <w:rsid w:val="008439DE"/>
    <w:rsid w:val="00A92547"/>
    <w:rsid w:val="00C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E799E9F074F42A9AB3862B46F6411AF">
    <w:name w:val="9E799E9F074F42A9AB3862B46F6411AF"/>
  </w:style>
  <w:style w:type="paragraph" w:customStyle="1" w:styleId="15BBEF26C67740CBAE375D11594054DC">
    <w:name w:val="15BBEF26C67740CBAE375D11594054DC"/>
  </w:style>
  <w:style w:type="paragraph" w:customStyle="1" w:styleId="600E7F7C208C4423B7DD36F13E9B0783">
    <w:name w:val="600E7F7C208C4423B7DD36F13E9B0783"/>
  </w:style>
  <w:style w:type="paragraph" w:customStyle="1" w:styleId="3C0ADADA4EA2498BB25A2CE1046C2746">
    <w:name w:val="3C0ADADA4EA2498BB25A2CE1046C2746"/>
  </w:style>
  <w:style w:type="paragraph" w:customStyle="1" w:styleId="A648C855834D43FD952EF0F32DB98E3C">
    <w:name w:val="A648C855834D43FD952EF0F32DB98E3C"/>
  </w:style>
  <w:style w:type="paragraph" w:customStyle="1" w:styleId="88AC1640AE6049EE8A16C672F040C0C7">
    <w:name w:val="88AC1640AE6049EE8A16C672F040C0C7"/>
  </w:style>
  <w:style w:type="paragraph" w:customStyle="1" w:styleId="8A24F6702FE1446F90832B71A66D0489">
    <w:name w:val="8A24F6702FE1446F90832B71A66D0489"/>
  </w:style>
  <w:style w:type="paragraph" w:customStyle="1" w:styleId="2CC08C56B1394E45A11BF894E52B2CCF">
    <w:name w:val="2CC08C56B1394E45A11BF894E52B2CCF"/>
  </w:style>
  <w:style w:type="paragraph" w:customStyle="1" w:styleId="2DAE235C0AEB41EA8CC2D9ABE772FD14">
    <w:name w:val="2DAE235C0AEB41EA8CC2D9ABE772FD14"/>
  </w:style>
  <w:style w:type="paragraph" w:customStyle="1" w:styleId="BAF124E59FCE4E7B8CEA93EC51D01AF2">
    <w:name w:val="BAF124E59FCE4E7B8CEA93EC51D01AF2"/>
  </w:style>
  <w:style w:type="paragraph" w:customStyle="1" w:styleId="5FDAF4D87B134F518CDF07EC170C37DC">
    <w:name w:val="5FDAF4D87B134F518CDF07EC170C37DC"/>
  </w:style>
  <w:style w:type="paragraph" w:customStyle="1" w:styleId="A3A272668FC64FB9ACEA5817EB07925D">
    <w:name w:val="A3A272668FC64FB9ACEA5817EB07925D"/>
  </w:style>
  <w:style w:type="paragraph" w:customStyle="1" w:styleId="9980BA08BC3043F38CE52F502CC44B6A">
    <w:name w:val="9980BA08BC3043F38CE52F502CC44B6A"/>
  </w:style>
  <w:style w:type="paragraph" w:customStyle="1" w:styleId="2CA21CB07A5A4A8B86303A8083CDF3F4">
    <w:name w:val="2CA21CB07A5A4A8B86303A8083CDF3F4"/>
  </w:style>
  <w:style w:type="paragraph" w:customStyle="1" w:styleId="5017D407695E4AFC8841A632101D4C4A">
    <w:name w:val="5017D407695E4AFC8841A632101D4C4A"/>
  </w:style>
  <w:style w:type="paragraph" w:customStyle="1" w:styleId="DAF24D9EDFDE4C26AD9D18CCC3203736">
    <w:name w:val="DAF24D9EDFDE4C26AD9D18CCC3203736"/>
  </w:style>
  <w:style w:type="paragraph" w:customStyle="1" w:styleId="0C637DA14C3E42BDAB9556660C26F73B">
    <w:name w:val="0C637DA14C3E42BDAB9556660C26F73B"/>
  </w:style>
  <w:style w:type="paragraph" w:customStyle="1" w:styleId="7F038C63FF164A7F9EA8F609876A1E63">
    <w:name w:val="7F038C63FF164A7F9EA8F609876A1E63"/>
  </w:style>
  <w:style w:type="paragraph" w:customStyle="1" w:styleId="A422CAC5313E46EE9116D3A06209C7B3">
    <w:name w:val="A422CAC5313E46EE9116D3A06209C7B3"/>
  </w:style>
  <w:style w:type="paragraph" w:customStyle="1" w:styleId="795248E200D840DC911B82BEF3362EEB">
    <w:name w:val="795248E200D840DC911B82BEF3362EEB"/>
  </w:style>
  <w:style w:type="paragraph" w:customStyle="1" w:styleId="5F37517B7CE4413BBFE4523F1D1975EB">
    <w:name w:val="5F37517B7CE4413BBFE4523F1D1975EB"/>
  </w:style>
  <w:style w:type="paragraph" w:customStyle="1" w:styleId="A1B77DA0CC904774BBC9778E82B15F09">
    <w:name w:val="A1B77DA0CC904774BBC9778E82B15F09"/>
  </w:style>
  <w:style w:type="paragraph" w:customStyle="1" w:styleId="25927874D0A74F93B1285BD31B51EBA8">
    <w:name w:val="25927874D0A74F93B1285BD31B51EBA8"/>
  </w:style>
  <w:style w:type="paragraph" w:customStyle="1" w:styleId="B27D6564B7D143FEB6811E901B79E80A">
    <w:name w:val="B27D6564B7D143FEB6811E901B79E80A"/>
  </w:style>
  <w:style w:type="paragraph" w:customStyle="1" w:styleId="3262826424A64B719EC12FEAD9672E28">
    <w:name w:val="3262826424A64B719EC12FEAD9672E28"/>
  </w:style>
  <w:style w:type="paragraph" w:customStyle="1" w:styleId="A7CC069A25CD4BD68AC986298DEA4863">
    <w:name w:val="A7CC069A25CD4BD68AC986298DEA4863"/>
  </w:style>
  <w:style w:type="paragraph" w:customStyle="1" w:styleId="0FF3C081960F49DC84A8244EB45F109A">
    <w:name w:val="0FF3C081960F49DC84A8244EB45F109A"/>
  </w:style>
  <w:style w:type="paragraph" w:customStyle="1" w:styleId="8FA92DD14023400B88DDE01748119B40">
    <w:name w:val="8FA92DD14023400B88DDE01748119B40"/>
  </w:style>
  <w:style w:type="paragraph" w:customStyle="1" w:styleId="4F647896296C4830BB6E24CCC797B22D">
    <w:name w:val="4F647896296C4830BB6E24CCC797B22D"/>
  </w:style>
  <w:style w:type="paragraph" w:customStyle="1" w:styleId="2B574FFFECE04946B515C3B73B6779EA">
    <w:name w:val="2B574FFFECE04946B515C3B73B6779EA"/>
  </w:style>
  <w:style w:type="paragraph" w:customStyle="1" w:styleId="A36B1177306044A0A7B2791297EB270D">
    <w:name w:val="A36B1177306044A0A7B2791297EB270D"/>
  </w:style>
  <w:style w:type="paragraph" w:customStyle="1" w:styleId="F0688A7BBB5B405B81F7C1FBDF9A72D5">
    <w:name w:val="F0688A7BBB5B405B81F7C1FBDF9A72D5"/>
  </w:style>
  <w:style w:type="paragraph" w:customStyle="1" w:styleId="D803B93963F14EC2A92D0B9012142FFE">
    <w:name w:val="D803B93963F14EC2A92D0B9012142FFE"/>
  </w:style>
  <w:style w:type="paragraph" w:customStyle="1" w:styleId="A04EC25A78A84CB2A76C7FD2247A2A12">
    <w:name w:val="A04EC25A78A84CB2A76C7FD2247A2A12"/>
    <w:rsid w:val="001D5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6F33-ED9F-C246-B895-7C80C0C779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Resume%20(color).dotx</Template>
  <TotalTime>2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Garcia, Rosmari</dc:creator>
  <cp:keywords/>
  <cp:lastModifiedBy/>
  <cp:revision>3</cp:revision>
  <dcterms:created xsi:type="dcterms:W3CDTF">2018-03-27T17:57:00Z</dcterms:created>
  <dcterms:modified xsi:type="dcterms:W3CDTF">2018-03-27T17:57:00Z</dcterms:modified>
  <cp:version/>
</cp:coreProperties>
</file>